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420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420"/>
      </w:tblGrid>
      <w:tr w:rsidR="00B37E79" w:rsidRPr="000B7698" w14:paraId="5AE6D857" w14:textId="77777777" w:rsidTr="002D2A91">
        <w:trPr>
          <w:jc w:val="center"/>
        </w:trPr>
        <w:tc>
          <w:tcPr>
            <w:tcW w:w="15420" w:type="dxa"/>
            <w:shd w:val="clear" w:color="auto" w:fill="D9D9D9" w:themeFill="background1" w:themeFillShade="D9"/>
            <w:vAlign w:val="center"/>
          </w:tcPr>
          <w:p w14:paraId="25F248FD" w14:textId="66FBD0B9" w:rsidR="00B37E79" w:rsidRPr="000B7698" w:rsidRDefault="00312FBB" w:rsidP="00BD200E">
            <w:pPr>
              <w:jc w:val="center"/>
              <w:rPr>
                <w:sz w:val="20"/>
                <w:szCs w:val="20"/>
              </w:rPr>
            </w:pPr>
            <w:r w:rsidRPr="000B7698">
              <w:rPr>
                <w:b/>
                <w:bCs/>
                <w:sz w:val="24"/>
                <w:szCs w:val="24"/>
              </w:rPr>
              <w:t xml:space="preserve">FICHA DE INSPEÇÃO </w:t>
            </w:r>
            <w:r w:rsidR="00F72B4B" w:rsidRPr="000B7698">
              <w:rPr>
                <w:b/>
                <w:bCs/>
                <w:i/>
                <w:iCs/>
                <w:sz w:val="24"/>
                <w:szCs w:val="24"/>
              </w:rPr>
              <w:t>POST MORTEM</w:t>
            </w:r>
            <w:r w:rsidR="00BD200E" w:rsidRPr="000B7698">
              <w:rPr>
                <w:b/>
                <w:bCs/>
                <w:sz w:val="24"/>
                <w:szCs w:val="24"/>
              </w:rPr>
              <w:t xml:space="preserve"> –</w:t>
            </w:r>
            <w:r w:rsidR="00F72B4B" w:rsidRPr="000B7698">
              <w:rPr>
                <w:b/>
                <w:bCs/>
                <w:sz w:val="24"/>
                <w:szCs w:val="24"/>
              </w:rPr>
              <w:t xml:space="preserve"> </w:t>
            </w:r>
            <w:r w:rsidRPr="000B7698">
              <w:rPr>
                <w:b/>
                <w:bCs/>
                <w:sz w:val="24"/>
                <w:szCs w:val="24"/>
              </w:rPr>
              <w:t>DIF</w:t>
            </w:r>
            <w:r w:rsidR="00BD200E" w:rsidRPr="000B7698">
              <w:rPr>
                <w:b/>
                <w:bCs/>
                <w:sz w:val="24"/>
                <w:szCs w:val="24"/>
              </w:rPr>
              <w:t xml:space="preserve"> – AVES</w:t>
            </w:r>
          </w:p>
        </w:tc>
      </w:tr>
    </w:tbl>
    <w:p w14:paraId="5B9C3709" w14:textId="77777777" w:rsidR="00312FBB" w:rsidRPr="000B7698" w:rsidRDefault="00312FBB" w:rsidP="00312FBB">
      <w:pPr>
        <w:spacing w:after="0"/>
        <w:rPr>
          <w:sz w:val="8"/>
          <w:szCs w:val="8"/>
        </w:rPr>
      </w:pPr>
    </w:p>
    <w:tbl>
      <w:tblPr>
        <w:tblStyle w:val="Tabelacomgrade"/>
        <w:tblW w:w="15420" w:type="dxa"/>
        <w:jc w:val="center"/>
        <w:tblLook w:val="04A0" w:firstRow="1" w:lastRow="0" w:firstColumn="1" w:lastColumn="0" w:noHBand="0" w:noVBand="1"/>
      </w:tblPr>
      <w:tblGrid>
        <w:gridCol w:w="2563"/>
        <w:gridCol w:w="7497"/>
        <w:gridCol w:w="1417"/>
        <w:gridCol w:w="714"/>
        <w:gridCol w:w="1276"/>
        <w:gridCol w:w="1953"/>
      </w:tblGrid>
      <w:tr w:rsidR="000B7698" w:rsidRPr="002D2A91" w14:paraId="7A3EF078" w14:textId="77777777" w:rsidTr="002D2A91">
        <w:trPr>
          <w:jc w:val="center"/>
        </w:trPr>
        <w:tc>
          <w:tcPr>
            <w:tcW w:w="2563" w:type="dxa"/>
            <w:shd w:val="clear" w:color="auto" w:fill="D9D9D9" w:themeFill="background1" w:themeFillShade="D9"/>
            <w:vAlign w:val="center"/>
          </w:tcPr>
          <w:p w14:paraId="5722EFA6" w14:textId="02457A88" w:rsidR="00312FBB" w:rsidRPr="002D2A91" w:rsidRDefault="00312FBB" w:rsidP="00312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D2A91">
              <w:rPr>
                <w:b/>
                <w:bCs/>
                <w:sz w:val="20"/>
                <w:szCs w:val="20"/>
              </w:rPr>
              <w:t>ESTABELECIMENTO</w:t>
            </w:r>
          </w:p>
        </w:tc>
        <w:tc>
          <w:tcPr>
            <w:tcW w:w="7497" w:type="dxa"/>
            <w:vAlign w:val="center"/>
          </w:tcPr>
          <w:p w14:paraId="72508D97" w14:textId="36A9C5F1" w:rsidR="00312FBB" w:rsidRPr="002D2A91" w:rsidRDefault="00312FBB" w:rsidP="00312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754D557" w14:textId="3E7A73C5" w:rsidR="00312FBB" w:rsidRPr="002D2A91" w:rsidRDefault="00312FBB" w:rsidP="00312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D2A91">
              <w:rPr>
                <w:b/>
                <w:bCs/>
                <w:sz w:val="20"/>
                <w:szCs w:val="20"/>
              </w:rPr>
              <w:t>SIE</w:t>
            </w:r>
          </w:p>
        </w:tc>
        <w:tc>
          <w:tcPr>
            <w:tcW w:w="714" w:type="dxa"/>
            <w:vAlign w:val="center"/>
          </w:tcPr>
          <w:p w14:paraId="2C892B45" w14:textId="06DBE49E" w:rsidR="00312FBB" w:rsidRPr="002D2A91" w:rsidRDefault="00312FBB" w:rsidP="00312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4DC68B" w14:textId="7AB82787" w:rsidR="00312FBB" w:rsidRPr="002D2A91" w:rsidRDefault="00312FBB" w:rsidP="00312FBB">
            <w:pPr>
              <w:jc w:val="center"/>
              <w:rPr>
                <w:b/>
                <w:bCs/>
                <w:sz w:val="20"/>
                <w:szCs w:val="20"/>
              </w:rPr>
            </w:pPr>
            <w:r w:rsidRPr="002D2A91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953" w:type="dxa"/>
            <w:vAlign w:val="center"/>
          </w:tcPr>
          <w:p w14:paraId="564A44D1" w14:textId="71BF56C2" w:rsidR="00312FBB" w:rsidRPr="002D2A91" w:rsidRDefault="000B7698" w:rsidP="000B76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2A91">
              <w:rPr>
                <w:rFonts w:cstheme="minorHAnsi"/>
                <w:sz w:val="20"/>
                <w:szCs w:val="20"/>
              </w:rPr>
              <w:t xml:space="preserve">/    </w:t>
            </w:r>
            <w:r w:rsidR="000A0064" w:rsidRPr="002D2A91">
              <w:rPr>
                <w:rFonts w:cstheme="minorHAnsi"/>
                <w:sz w:val="20"/>
                <w:szCs w:val="20"/>
              </w:rPr>
              <w:t xml:space="preserve">    </w:t>
            </w:r>
            <w:r w:rsidRPr="002D2A91">
              <w:rPr>
                <w:rFonts w:cstheme="minorHAnsi"/>
                <w:sz w:val="20"/>
                <w:szCs w:val="20"/>
              </w:rPr>
              <w:t xml:space="preserve">  /</w:t>
            </w:r>
          </w:p>
        </w:tc>
      </w:tr>
    </w:tbl>
    <w:p w14:paraId="7FA0B4E6" w14:textId="77777777" w:rsidR="0045159E" w:rsidRPr="002D2A91" w:rsidRDefault="0045159E" w:rsidP="0045159E">
      <w:pPr>
        <w:spacing w:after="0"/>
        <w:rPr>
          <w:sz w:val="8"/>
          <w:szCs w:val="8"/>
        </w:rPr>
      </w:pPr>
    </w:p>
    <w:tbl>
      <w:tblPr>
        <w:tblStyle w:val="Tabelacomgrade"/>
        <w:tblW w:w="155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567"/>
        <w:gridCol w:w="283"/>
        <w:gridCol w:w="426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426"/>
        <w:gridCol w:w="567"/>
        <w:gridCol w:w="283"/>
        <w:gridCol w:w="425"/>
        <w:gridCol w:w="709"/>
        <w:gridCol w:w="567"/>
        <w:gridCol w:w="425"/>
        <w:gridCol w:w="709"/>
        <w:gridCol w:w="284"/>
        <w:gridCol w:w="283"/>
        <w:gridCol w:w="425"/>
        <w:gridCol w:w="709"/>
        <w:gridCol w:w="284"/>
        <w:gridCol w:w="708"/>
        <w:gridCol w:w="794"/>
      </w:tblGrid>
      <w:tr w:rsidR="00A376F5" w:rsidRPr="000B7698" w14:paraId="7E619005" w14:textId="77777777" w:rsidTr="002D2A91">
        <w:trPr>
          <w:cantSplit/>
          <w:trHeight w:val="283"/>
          <w:jc w:val="center"/>
        </w:trPr>
        <w:tc>
          <w:tcPr>
            <w:tcW w:w="279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0CC10C04" w14:textId="76E70BBF" w:rsidR="00A376F5" w:rsidRPr="002D2A91" w:rsidRDefault="00A376F5" w:rsidP="0032691A">
            <w:pPr>
              <w:ind w:left="113" w:right="113"/>
              <w:jc w:val="center"/>
              <w:rPr>
                <w:b/>
                <w:bCs/>
                <w:sz w:val="20"/>
                <w:szCs w:val="16"/>
              </w:rPr>
            </w:pPr>
            <w:r w:rsidRPr="002D2A91">
              <w:rPr>
                <w:b/>
                <w:bCs/>
                <w:sz w:val="20"/>
                <w:szCs w:val="16"/>
              </w:rPr>
              <w:t>Carga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530E97F6" w14:textId="178197AA" w:rsidR="00A376F5" w:rsidRPr="002D2A91" w:rsidRDefault="00A376F5" w:rsidP="000B7698">
            <w:pPr>
              <w:ind w:left="113" w:right="113"/>
              <w:jc w:val="center"/>
              <w:rPr>
                <w:b/>
                <w:bCs/>
                <w:sz w:val="20"/>
                <w:szCs w:val="16"/>
              </w:rPr>
            </w:pPr>
            <w:r w:rsidRPr="002D2A91">
              <w:rPr>
                <w:b/>
                <w:sz w:val="20"/>
                <w:szCs w:val="20"/>
              </w:rPr>
              <w:t>Lote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64F6B058" w14:textId="4F24D510" w:rsidR="00A376F5" w:rsidRPr="002D2A91" w:rsidRDefault="00A376F5" w:rsidP="0032691A">
            <w:pPr>
              <w:ind w:left="113" w:right="113"/>
              <w:jc w:val="center"/>
              <w:rPr>
                <w:b/>
                <w:bCs/>
                <w:sz w:val="20"/>
                <w:szCs w:val="16"/>
              </w:rPr>
            </w:pPr>
            <w:r w:rsidRPr="002D2A91">
              <w:rPr>
                <w:b/>
                <w:bCs/>
                <w:sz w:val="20"/>
                <w:szCs w:val="16"/>
              </w:rPr>
              <w:t>Aves Mortas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66D81754" w14:textId="06FA38FA" w:rsidR="00A376F5" w:rsidRPr="002D2A91" w:rsidRDefault="00A376F5" w:rsidP="0032691A">
            <w:pPr>
              <w:ind w:left="113" w:right="113"/>
              <w:jc w:val="center"/>
              <w:rPr>
                <w:b/>
                <w:bCs/>
                <w:sz w:val="20"/>
                <w:szCs w:val="16"/>
              </w:rPr>
            </w:pPr>
            <w:r w:rsidRPr="002D2A91">
              <w:rPr>
                <w:b/>
                <w:bCs/>
                <w:sz w:val="20"/>
                <w:szCs w:val="16"/>
              </w:rPr>
              <w:t>Aves Abatidas</w:t>
            </w:r>
          </w:p>
        </w:tc>
        <w:tc>
          <w:tcPr>
            <w:tcW w:w="5245" w:type="dxa"/>
            <w:gridSpan w:val="1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27E3E98E" w14:textId="0DC8B2A3" w:rsidR="00A376F5" w:rsidRPr="002D2A91" w:rsidRDefault="00A376F5" w:rsidP="0032691A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 w:rsidRPr="002D2A91">
              <w:rPr>
                <w:rFonts w:ascii="Calibri" w:hAnsi="Calibri" w:cs="Calibri"/>
                <w:b/>
                <w:bCs/>
                <w:sz w:val="20"/>
                <w:szCs w:val="16"/>
              </w:rPr>
              <w:t>TOTAL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B387465" w14:textId="487FA43F" w:rsidR="00A376F5" w:rsidRPr="002D2A91" w:rsidRDefault="00A376F5" w:rsidP="0032691A">
            <w:pPr>
              <w:jc w:val="center"/>
              <w:rPr>
                <w:b/>
                <w:bCs/>
                <w:sz w:val="20"/>
                <w:szCs w:val="16"/>
              </w:rPr>
            </w:pPr>
            <w:r w:rsidRPr="002D2A91">
              <w:rPr>
                <w:b/>
                <w:bCs/>
                <w:sz w:val="20"/>
                <w:szCs w:val="16"/>
              </w:rPr>
              <w:t>PARCIAL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82FE046" w14:textId="490382BF" w:rsidR="00A376F5" w:rsidRPr="002D2A91" w:rsidRDefault="00A376F5" w:rsidP="0032691A">
            <w:pPr>
              <w:jc w:val="center"/>
              <w:rPr>
                <w:b/>
                <w:bCs/>
                <w:sz w:val="20"/>
                <w:szCs w:val="16"/>
              </w:rPr>
            </w:pPr>
            <w:r w:rsidRPr="002D2A91">
              <w:rPr>
                <w:b/>
                <w:bCs/>
                <w:sz w:val="20"/>
                <w:szCs w:val="16"/>
              </w:rPr>
              <w:t>DEST. INDUST.</w:t>
            </w:r>
          </w:p>
        </w:tc>
        <w:tc>
          <w:tcPr>
            <w:tcW w:w="794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BBB027" w14:textId="6EB340B2" w:rsidR="00A376F5" w:rsidRPr="000B7698" w:rsidRDefault="00A376F5" w:rsidP="0032691A">
            <w:pPr>
              <w:jc w:val="center"/>
              <w:rPr>
                <w:b/>
                <w:sz w:val="20"/>
                <w:szCs w:val="16"/>
              </w:rPr>
            </w:pPr>
            <w:r w:rsidRPr="002D2A91">
              <w:rPr>
                <w:b/>
                <w:sz w:val="20"/>
                <w:szCs w:val="16"/>
              </w:rPr>
              <w:t>Visto do Auxiliar de Inspeção</w:t>
            </w:r>
          </w:p>
        </w:tc>
      </w:tr>
      <w:tr w:rsidR="00CC5811" w:rsidRPr="000B7698" w14:paraId="595B8C49" w14:textId="77777777" w:rsidTr="002D2A91">
        <w:trPr>
          <w:cantSplit/>
          <w:trHeight w:val="1475"/>
          <w:jc w:val="center"/>
        </w:trPr>
        <w:tc>
          <w:tcPr>
            <w:tcW w:w="27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85047B4" w14:textId="2C920883" w:rsidR="009D0E4B" w:rsidRPr="000B7698" w:rsidRDefault="009D0E4B" w:rsidP="009D0E4B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009CFFAF" w14:textId="77A8884B" w:rsidR="009D0E4B" w:rsidRPr="000B7698" w:rsidRDefault="009D0E4B" w:rsidP="009D0E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ADBA4F9" w14:textId="71E88757" w:rsidR="009D0E4B" w:rsidRPr="000B7698" w:rsidRDefault="009D0E4B" w:rsidP="009D0E4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754C377" w14:textId="4F804595" w:rsidR="009D0E4B" w:rsidRPr="000B7698" w:rsidRDefault="009D0E4B" w:rsidP="009D0E4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9DB925C" w14:textId="6F1B4592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Aerossaculite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78A9D01" w14:textId="6F6E1ECC" w:rsidR="009D0E4B" w:rsidRPr="00167DA8" w:rsidRDefault="009D0E4B" w:rsidP="00CC5811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b/>
                <w:color w:val="FF0000"/>
                <w:sz w:val="16"/>
                <w:szCs w:val="16"/>
              </w:rPr>
              <w:t xml:space="preserve">Alt. </w:t>
            </w:r>
            <w:proofErr w:type="spellStart"/>
            <w:r w:rsidRPr="00167DA8">
              <w:rPr>
                <w:b/>
                <w:color w:val="FF0000"/>
                <w:sz w:val="16"/>
                <w:szCs w:val="16"/>
              </w:rPr>
              <w:t>Musc</w:t>
            </w:r>
            <w:proofErr w:type="spellEnd"/>
            <w:r w:rsidRPr="00167DA8">
              <w:rPr>
                <w:b/>
                <w:color w:val="FF0000"/>
                <w:sz w:val="16"/>
                <w:szCs w:val="16"/>
              </w:rPr>
              <w:t xml:space="preserve">. (hemorrágicas)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BB5F113" w14:textId="3B573722" w:rsidR="009D0E4B" w:rsidRPr="00167DA8" w:rsidRDefault="00CC5811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Asp.</w:t>
            </w:r>
            <w:r w:rsidR="009D0E4B"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Repugnante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DEE4B34" w14:textId="552D51B1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b/>
                <w:color w:val="FF0000"/>
                <w:sz w:val="16"/>
                <w:szCs w:val="16"/>
              </w:rPr>
              <w:t>Canibalismo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9C7F9E8" w14:textId="208B30BE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Caquexia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7CB2867" w14:textId="16D9B288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Celulite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7D9B935" w14:textId="566A13FA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b/>
                <w:color w:val="FF0000"/>
                <w:sz w:val="16"/>
                <w:szCs w:val="16"/>
              </w:rPr>
              <w:t>Cont. GI/biliar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6A2EC29" w14:textId="38AA3A86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Cont. não GI/biliar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34ACCCA" w14:textId="0D3E70F3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Escaldado vivo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79F50CE" w14:textId="0E45C526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Estado anormal não previsto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5EBA635" w14:textId="72462B64" w:rsidR="009D0E4B" w:rsidRPr="00167DA8" w:rsidRDefault="009D0E4B" w:rsidP="009D0E4B">
            <w:pPr>
              <w:ind w:left="-57" w:right="-57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Falhas tecnológicas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C542202" w14:textId="09A26A05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Lesão de pele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2A99000" w14:textId="77080EF8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Lesão inflamatória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E0631B5" w14:textId="7A00B170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Lesão traumática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EADC132" w14:textId="70ADF77C" w:rsidR="009D0E4B" w:rsidRPr="00167DA8" w:rsidRDefault="009D0E4B" w:rsidP="009D0E4B">
            <w:pPr>
              <w:ind w:left="57" w:right="57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b/>
                <w:color w:val="FF0000"/>
                <w:sz w:val="16"/>
                <w:szCs w:val="16"/>
              </w:rPr>
              <w:t>Neoplasia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AD99034" w14:textId="5483114F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b/>
                <w:color w:val="FF0000"/>
                <w:sz w:val="16"/>
                <w:szCs w:val="16"/>
              </w:rPr>
              <w:t>Septicemia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14:paraId="177DEA18" w14:textId="7F3359A5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b/>
                <w:color w:val="FF0000"/>
                <w:sz w:val="16"/>
                <w:szCs w:val="16"/>
              </w:rPr>
              <w:t xml:space="preserve">Síndrome </w:t>
            </w:r>
            <w:proofErr w:type="spellStart"/>
            <w:r w:rsidRPr="00167DA8">
              <w:rPr>
                <w:b/>
                <w:color w:val="FF0000"/>
                <w:sz w:val="16"/>
                <w:szCs w:val="16"/>
              </w:rPr>
              <w:t>ascítica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48A4DF8" w14:textId="2DE1EF7E" w:rsidR="009D0E4B" w:rsidRPr="00167DA8" w:rsidRDefault="009D0E4B" w:rsidP="009D0E4B">
            <w:pPr>
              <w:ind w:left="113" w:right="113"/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proofErr w:type="spellStart"/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Aerossaculite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8DE0639" w14:textId="26B26B75" w:rsidR="009D0E4B" w:rsidRPr="00167DA8" w:rsidRDefault="009D0E4B" w:rsidP="009D0E4B">
            <w:pPr>
              <w:ind w:left="113" w:right="113"/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Alteração restrita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58A19E75" w14:textId="618948A2" w:rsidR="009D0E4B" w:rsidRPr="00167DA8" w:rsidRDefault="009D0E4B" w:rsidP="009D0E4B">
            <w:pPr>
              <w:ind w:left="113" w:right="113"/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Artrite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B48E1F8" w14:textId="25CD8C81" w:rsidR="009D0E4B" w:rsidRPr="00167DA8" w:rsidRDefault="009D0E4B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b/>
                <w:color w:val="76923C" w:themeColor="accent3" w:themeShade="BF"/>
                <w:sz w:val="16"/>
                <w:szCs w:val="16"/>
              </w:rPr>
              <w:t>Canibalismo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611BD69" w14:textId="6064F0ED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Celulite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19C4893" w14:textId="5A4A8EC8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b/>
                <w:color w:val="76923C" w:themeColor="accent3" w:themeShade="BF"/>
                <w:sz w:val="16"/>
                <w:szCs w:val="16"/>
              </w:rPr>
              <w:t>Cont. GI/biliar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3990AAA" w14:textId="0E3D4ACD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Cont. não GI/biliar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13AFEBD" w14:textId="46F1F90D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Estado anormal não previsto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F4B707A" w14:textId="0794403A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Falhas tecnológicas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C26CDAA" w14:textId="21D10D0E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Lesão de pele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7ACC854" w14:textId="44049C8E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Lesão inflamatória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A8E02A1" w14:textId="6CEDAEC8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Lesão traumática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507923D" w14:textId="058F2788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Neoplasia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14:paraId="0E81E709" w14:textId="31ADE4FD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 xml:space="preserve">Síndrome </w:t>
            </w:r>
            <w:proofErr w:type="spellStart"/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ascítica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888F294" w14:textId="2162BF08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4F81BD" w:themeColor="accent1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4F81BD" w:themeColor="accent1"/>
                <w:sz w:val="16"/>
                <w:szCs w:val="16"/>
              </w:rPr>
              <w:t>Falhas tecnológicas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8CED4FC" w14:textId="7166878B" w:rsidR="009D0E4B" w:rsidRPr="00167DA8" w:rsidRDefault="00A376F5" w:rsidP="009D0E4B">
            <w:pPr>
              <w:ind w:left="57" w:right="57"/>
              <w:jc w:val="center"/>
              <w:rPr>
                <w:rFonts w:ascii="Calibri" w:hAnsi="Calibri" w:cs="Calibri"/>
                <w:b/>
                <w:color w:val="4F81BD" w:themeColor="accent1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4F81BD" w:themeColor="accent1"/>
                <w:sz w:val="16"/>
                <w:szCs w:val="16"/>
              </w:rPr>
              <w:t>Lesão traumática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1CD8A63" w14:textId="70178791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4F81BD" w:themeColor="accent1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4F81BD" w:themeColor="accent1"/>
                <w:sz w:val="16"/>
                <w:szCs w:val="16"/>
              </w:rPr>
              <w:t>Magreza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14:paraId="6542AC56" w14:textId="37DCC273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4F81BD" w:themeColor="accent1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4F81BD" w:themeColor="accent1"/>
                <w:sz w:val="16"/>
                <w:szCs w:val="16"/>
              </w:rPr>
              <w:t>Miopatias</w:t>
            </w:r>
          </w:p>
        </w:tc>
        <w:tc>
          <w:tcPr>
            <w:tcW w:w="79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9DA5E2C" w14:textId="77777777" w:rsidR="009D0E4B" w:rsidRPr="000B7698" w:rsidRDefault="009D0E4B" w:rsidP="009D0E4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CC5811" w:rsidRPr="000B7698" w14:paraId="2B231F3E" w14:textId="77777777" w:rsidTr="00CC5811">
        <w:trPr>
          <w:trHeight w:val="340"/>
          <w:jc w:val="center"/>
        </w:trPr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14:paraId="28219F3E" w14:textId="18BA8FD5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169F11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2CE6D562" w14:textId="22097F6B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94CB7F" w14:textId="15D2CE09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4F982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118C37C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4B43B41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F5FB88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16380B4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F14BD9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59B92E4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30323CE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125655B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1522F60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7944DB8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61A7CA3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D04EAD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40B2B5B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22F2058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39CAA99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7E8E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0DEB5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2D0A15C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F2AE2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7105B8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2994DF0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F3DE3B7" w14:textId="13F76B0F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1455D633" w14:textId="028719D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C071986" w14:textId="26075651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76B0FF4" w14:textId="6A32482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1500185" w14:textId="4D059502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5572B2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C1F36D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24885889" w14:textId="6D6B6B7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9459B" w14:textId="73CBD305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B009D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777A38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3CA3581" w14:textId="1EB729D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739B8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0122B269" w14:textId="2B9F70CD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5365B302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7D7250BB" w14:textId="77777777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7529E30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5901F04" w14:textId="385377DB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502AF1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7304395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0418574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34D84FA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9756B6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8A51F4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1AF06F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2AA454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931C7E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5CEF1D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0F1F8CE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486E748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07958B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A4DB0C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184DBD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0F30E3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774391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20BF895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6F04A1D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FC1FA7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6FB2922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09DC3B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2F6A7D3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352FEED" w14:textId="7C83288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20A904E" w14:textId="44CCB68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A4EE1BF" w14:textId="7DE7E86E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F3714F5" w14:textId="4BE07B52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6F2BDA2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005D4AF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61180C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886421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11A22E80" w14:textId="2C942F1F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15DEAEC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AE2FC2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0F130E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FEEC12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5573B7F9" w14:textId="7B4F4EEF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480B771F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7F912E9C" w14:textId="482C9227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448D23F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FB62389" w14:textId="62F74E8B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97E2B32" w14:textId="7A06C65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484BCA5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1E9E801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1A5B2D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CCA1DC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0E4F59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AAE98B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7249B4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266295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44BF48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30F17CD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B4E559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736386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61EAA4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176232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C2E869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FED8A3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06DC77D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52EF13F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8DD5A1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ED63E7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C27E6E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41D0F252" w14:textId="6C5E5599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7ED108E" w14:textId="1D8E04E4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CA0C61E" w14:textId="25648D5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EDD3F05" w14:textId="5BFD7453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8C77FA6" w14:textId="39F3E0A2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18790588" w14:textId="1C350B01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5D6008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DE032B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D07268C" w14:textId="6CABF724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665E90F0" w14:textId="7B75AE48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4EB3D59" w14:textId="05A08E09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F9D6A5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505010B" w14:textId="64114568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C05C56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247217E5" w14:textId="4EB72B9F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3CB940C2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7AE5AC50" w14:textId="77777777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76FD004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81060E9" w14:textId="75A93256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762C18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72A8488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CF3BBD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D78E0C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153C6F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6051D6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D45647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A2CDD1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62B62E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397CEDD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08BD090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570F322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D048E6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2D8367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BAEA23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590EA4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3793DC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5D44B34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F9F2B9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8576C6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CE5DE7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994668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0D2E271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E9E0288" w14:textId="3E4656A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ED3F432" w14:textId="2F14712B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344C055F" w14:textId="7F7E65CD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376D3DE" w14:textId="74D3E17D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60AADAFD" w14:textId="1A98D945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15A018F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9EA9BA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861A93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55A647A6" w14:textId="4D679A5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717980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F300D8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183A45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245B06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768DE5E4" w14:textId="33BF4FDD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31B99C73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29F61FBB" w14:textId="70EFCFB6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0719589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22C06D3" w14:textId="62FFB6EC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E0EA7D7" w14:textId="6E31020D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349BF1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5F35BDD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BC08FB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556123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20553F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1732D5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A9EE05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C11F20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77ED0D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71E507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6102FF2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B03BEC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9BBC8C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412D30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137D2F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5A4685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5F4427C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54B5CF8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DE78BF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6F2653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C21D5E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6918FB5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E6EA6B2" w14:textId="42DB3299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5FDEB0E" w14:textId="1AD6F0A9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92F639C" w14:textId="3750339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A0D2453" w14:textId="4289B0CB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5375707" w14:textId="5BED881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371256F9" w14:textId="781A4AF6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59F677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F515EB4" w14:textId="7A103C7D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4FAAFFBF" w14:textId="0005D02F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E2232DA" w14:textId="24C3A10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105C7B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5CA7365" w14:textId="21CF3226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2B9B5F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2986C17D" w14:textId="2B777BA5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7ADF4519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38B3AF8F" w14:textId="77777777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0F93CFE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062DB3C" w14:textId="7267B4E6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B81884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4355F2D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535132C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D153FD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33E6B7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CAD06E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4EE838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D38306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FA5A3E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08DAF8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6692D8D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2A96201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C5A576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0D872C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AB7D3A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9403AB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01A228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55AC566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4F7BD62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CD3987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C8D089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98E556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46F292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789D99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E6D4055" w14:textId="6BDCFE14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049EBD8" w14:textId="1E0CCB39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EE9BE1E" w14:textId="0A669FC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82F807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615FD02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3C09B1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F09B88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32F9460C" w14:textId="21EFDFB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00111F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41A7E1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763A73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512128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515D1444" w14:textId="5922AA66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4558809B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626ACC76" w14:textId="3B006863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6A75D75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632B8CA" w14:textId="349C47A8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2E7E2C4" w14:textId="7D1E0A6C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4F35AB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26EAD17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973105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E47677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45A575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8D492B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E0D83F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78BB25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54625F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F2C98C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7CEDEEC5" w14:textId="27979439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EEDEBA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876820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567BD0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7CCB2D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2F63D3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0B96858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88C4D4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97D651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A9C54C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A6D81A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0613CD5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0B87A9C" w14:textId="1ACC3846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04498E1" w14:textId="55F107FC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62A999EC" w14:textId="7D52361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F82D6B1" w14:textId="0A83CCBD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9731200" w14:textId="193B143B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E8671B3" w14:textId="11C3A26E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6C4C8D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65A3175" w14:textId="7336A0CC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1D281C50" w14:textId="6B13D74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6D2F57E" w14:textId="20A167B2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620A0B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CC354D1" w14:textId="29A1009E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C99ADD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0EAE073E" w14:textId="180C4432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22EDD5CC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6F4AA527" w14:textId="77777777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4ABD29F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DAECA1F" w14:textId="45D3003E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58CD1F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165FCE3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7477EE5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3800A82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C3F9A8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F1866B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629585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B2FD88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593813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6D1460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578E1C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97A313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FBFAF9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7BF800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89E8BE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569886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CA220A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12CB3C4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19D322B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3E79A8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720E56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40E1DA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6C954D9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6CE683B" w14:textId="3F4F29CE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7817946" w14:textId="3EDCFFD3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D16441A" w14:textId="42A13E3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A3F72D6" w14:textId="77318AA8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F2549F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54937AD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8DCA2E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3619FF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5342240A" w14:textId="24FF74D3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B6D69A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F7AF33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AD1BD7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B5DEC9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0D4B75AB" w14:textId="285376C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0C9E9BE9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192FC130" w14:textId="19B16DC4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6932C8B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8130C41" w14:textId="56006BC2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DC9EDD5" w14:textId="32310FD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76B5E48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B0C513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294FD9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8D1ED7E" w14:textId="2E2A9208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890A78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076EA8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D1162F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F0E709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80299B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6D0C0A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417C7E9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0116DA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7A870B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33F9F10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6A088B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7AA836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538061A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7F2F564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60EB3D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D173B1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F41D8D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2C28658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4CBD971" w14:textId="0F4D93C4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3B617F05" w14:textId="2BF92001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652BAC9" w14:textId="7C1AD20C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ED46DF0" w14:textId="629B550D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68A5D83" w14:textId="25D4750E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53255D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712E3A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AB373DF" w14:textId="43B8DBC9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017130CB" w14:textId="14BA220C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E699C1B" w14:textId="66FD0BC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496B92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549465D" w14:textId="31C829EC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71D1EA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632E91DC" w14:textId="5B0389BE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5B78E7A9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3BCFFE34" w14:textId="77777777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219F824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557F273" w14:textId="5C4A189F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9FCEC4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4701837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201C2E2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422D55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760837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CA1347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F6796C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40FEAF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1B5F90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D2009B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122835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44152E6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BA19C5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1F8035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2A5B22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9B0FBF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5BFAD4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4567D94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3C0874F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B7C8D6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6448DE6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A886A7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E69EDD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0D52B71" w14:textId="1AD9D72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CF05097" w14:textId="3EDF62B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A506FB8" w14:textId="51943C7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ADADA64" w14:textId="182153B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8F9302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ABA264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25C771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052B29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4F9AD60D" w14:textId="2EE812AD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212803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ACDD9D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62A930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A574B7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51F5BDA3" w14:textId="0E5D5DE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596FBF5E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485C293E" w14:textId="46CCBCD6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353C70E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2A70A1D" w14:textId="7F568515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D3BC52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6907B2C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6763347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3DFC85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B14892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DDF03D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FA4664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0F41A0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F97DBA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FD296B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CEBFC6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143F289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60486D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6B5AE1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2E5575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35579E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1327B1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38A83E7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970A49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167BE8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640604C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5F34E0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7204E0F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0376B0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912AD5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C9181E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5307E5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06A9A4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04AD801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F18CF1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5CCCD0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5CE1E65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14FB52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9E4C56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875B10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615EEC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127624D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1531FE33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2F0D57A2" w14:textId="77777777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10396DC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DE7BD91" w14:textId="6AC48544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E6023B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3947EF1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17AD032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35DC96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0053C8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3EFF06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6E6150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3C097A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E8809F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3F3FA9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1E1380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682EBE1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43FE4C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2379CE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A8A124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DEBB33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6462C4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6D1D729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1DC1D9A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0C8C55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147B8B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785B54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F87F6C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E12FA8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922A6E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616A924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07BD41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98445B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272F1F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EB8857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7E4003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00E81DD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3CE547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D8B475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33E13A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F83D4B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5F853AE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4C9BDE4E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39F1A02D" w14:textId="37754645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1BFE8F7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59ABA4A" w14:textId="063435BF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BE9577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61CE2F8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E011A3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B578C3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8AB0AD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4CB094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C2F034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29D1CD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0678B5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F5872E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F3CD58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5BD9163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32369C1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40F033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EFAF4D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C8F242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A6A125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724E029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35C6788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A09CD4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515ADB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BB4DA9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54324EF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90BFC2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BD4196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2DFBD6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C72776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E5B99D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B29847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2CC1F1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BD1052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3CC0712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3DC0DA6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A876BF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845FF0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055AC0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11B44A8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259DBA86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12AC3832" w14:textId="77777777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7C8966D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3F4922E" w14:textId="0FD1BE9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898DB8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6B29DA2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FA3C2E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87991C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ADB5CE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C881EA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D0CB57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B9BB84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FF87DC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AFD8E1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1C41B41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1FA5DF9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397FA7E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1583E8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163881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268223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FF62FC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12932F1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3383859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7A8B6B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E76618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E89144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0BDA8D6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A6E899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DA07CE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0E3B19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A2085E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CBDFAF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1F51758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31589F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C599F3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553EEC4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9FC63E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2922AA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C7C15C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F5D22F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0313B1E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17B4126B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2F096FF7" w14:textId="29158774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03B74E6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8191393" w14:textId="3E3B4AF4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510B4C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3CF365D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6095FFF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58A201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EFDFF6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13AEAC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C4EAE0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176866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B0DFBA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27BE2E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05BD785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50BD633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C93F9C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3E1A44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268FE7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0F78CBA" w14:textId="5E3FB6CC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3DE7F7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29CC74B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3A62F5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973633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AB3094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178CF9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72C2023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17DCEB8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14550C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B38798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09AC8F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D1DA4C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3546F40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E0BAD6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108C0A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67D3BE5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139796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4F42D6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67F9ED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8FD7BB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0F7F0A1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3CBECD1E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72334D76" w14:textId="77777777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3E22299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52FA9B8" w14:textId="2A4898FF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08EC97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00D2C67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114E24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93AA13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947822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3757DE3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0F53C0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B0D091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E21F5A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7D9895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F75C21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73A4BCA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1E5747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AB2869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DE2755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3BCA20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6A110C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2C0D968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053C88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93FB71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C5F7FA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6B0765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1AB8D78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031FDE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8E79F2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8D07EA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19748A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3C9DCF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122DF9F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8DA899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2DCA7A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261797C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7227809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07C267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5DDBEA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6E8423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17413C9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41C00C32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7ECFC452" w14:textId="39FA446F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69F51BB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3AB887C" w14:textId="3FA2F746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69FB8EA" w14:textId="03C70DCB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1885C7D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5F5167D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10974E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2D78F6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2A60E9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78A36C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C64698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33135D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1EB2BC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55FA833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0689021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121104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C7A6648" w14:textId="52B97075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EB2C6F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B88312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2D3426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1DA7F01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4EB3824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79A577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5719DFA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6A69DD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1102A24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D17DE0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7AD656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218A08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5D308A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C00A01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F09E0D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902FC6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2990D7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74A7AF6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001F72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674B96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6F8F9B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890806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7A9BB01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</w:tbl>
    <w:p w14:paraId="65BF07A5" w14:textId="044B8AD3" w:rsidR="00BC327E" w:rsidRPr="000B7698" w:rsidRDefault="00BC327E" w:rsidP="00BD7673">
      <w:pPr>
        <w:spacing w:after="0" w:line="240" w:lineRule="auto"/>
        <w:jc w:val="center"/>
        <w:rPr>
          <w:sz w:val="10"/>
          <w:szCs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053"/>
        <w:gridCol w:w="11362"/>
      </w:tblGrid>
      <w:tr w:rsidR="00BD200E" w:rsidRPr="000B7698" w14:paraId="6B12F8C8" w14:textId="77777777" w:rsidTr="002D2A91">
        <w:trPr>
          <w:trHeight w:val="1001"/>
        </w:trPr>
        <w:tc>
          <w:tcPr>
            <w:tcW w:w="4053" w:type="dxa"/>
            <w:shd w:val="clear" w:color="auto" w:fill="D9D9D9" w:themeFill="background1" w:themeFillShade="D9"/>
            <w:vAlign w:val="center"/>
          </w:tcPr>
          <w:p w14:paraId="222103B0" w14:textId="1A4534C2" w:rsidR="00BD200E" w:rsidRPr="000B7698" w:rsidRDefault="00BD200E" w:rsidP="00BD200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B7698">
              <w:rPr>
                <w:b/>
                <w:sz w:val="20"/>
                <w:szCs w:val="20"/>
              </w:rPr>
              <w:t>M</w:t>
            </w:r>
            <w:r w:rsidR="00594528" w:rsidRPr="000B7698">
              <w:rPr>
                <w:b/>
                <w:sz w:val="20"/>
                <w:szCs w:val="20"/>
              </w:rPr>
              <w:t>É</w:t>
            </w:r>
            <w:r w:rsidRPr="000B7698">
              <w:rPr>
                <w:b/>
                <w:sz w:val="20"/>
                <w:szCs w:val="20"/>
              </w:rPr>
              <w:t>DICO VETERINÁRIO</w:t>
            </w:r>
          </w:p>
          <w:p w14:paraId="59ED77C2" w14:textId="67974D41" w:rsidR="00BD200E" w:rsidRPr="000B7698" w:rsidRDefault="00BD200E" w:rsidP="00BD200E">
            <w:pPr>
              <w:jc w:val="center"/>
              <w:rPr>
                <w:sz w:val="20"/>
                <w:szCs w:val="20"/>
              </w:rPr>
            </w:pPr>
            <w:r w:rsidRPr="000B7698">
              <w:rPr>
                <w:b/>
                <w:sz w:val="16"/>
                <w:szCs w:val="20"/>
              </w:rPr>
              <w:t>(ASSINATURA E CARIMBO)</w:t>
            </w:r>
          </w:p>
        </w:tc>
        <w:tc>
          <w:tcPr>
            <w:tcW w:w="11362" w:type="dxa"/>
            <w:vAlign w:val="center"/>
          </w:tcPr>
          <w:p w14:paraId="06183E19" w14:textId="030F5C34" w:rsidR="000F688C" w:rsidRPr="000B7698" w:rsidRDefault="000F688C" w:rsidP="00A86F6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90B063" w14:textId="77777777" w:rsidR="00BC327E" w:rsidRPr="000B7698" w:rsidRDefault="00BC327E" w:rsidP="00143090">
      <w:pPr>
        <w:spacing w:after="0" w:line="240" w:lineRule="auto"/>
        <w:rPr>
          <w:sz w:val="20"/>
          <w:szCs w:val="20"/>
        </w:rPr>
      </w:pPr>
    </w:p>
    <w:sectPr w:rsidR="00BC327E" w:rsidRPr="000B7698" w:rsidSect="00D87C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67" w:bottom="567" w:left="851" w:header="284" w:footer="0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12230" w14:textId="77777777" w:rsidR="00F34331" w:rsidRDefault="00F34331" w:rsidP="00005C23">
      <w:pPr>
        <w:spacing w:after="0" w:line="240" w:lineRule="auto"/>
      </w:pPr>
      <w:r>
        <w:separator/>
      </w:r>
    </w:p>
  </w:endnote>
  <w:endnote w:type="continuationSeparator" w:id="0">
    <w:p w14:paraId="489D19FE" w14:textId="77777777" w:rsidR="00F34331" w:rsidRDefault="00F34331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7B4C1" w14:textId="77777777" w:rsidR="00BF484E" w:rsidRDefault="00BF48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A665A" w14:textId="77777777" w:rsidR="00BF484E" w:rsidRDefault="00BF48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B7CB3" w14:textId="77777777" w:rsidR="00BF484E" w:rsidRDefault="00BF48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74051" w14:textId="77777777" w:rsidR="00F34331" w:rsidRDefault="00F34331" w:rsidP="00005C23">
      <w:pPr>
        <w:spacing w:after="0" w:line="240" w:lineRule="auto"/>
      </w:pPr>
      <w:r>
        <w:separator/>
      </w:r>
    </w:p>
  </w:footnote>
  <w:footnote w:type="continuationSeparator" w:id="0">
    <w:p w14:paraId="2DB688A9" w14:textId="77777777" w:rsidR="00F34331" w:rsidRDefault="00F34331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D4D17" w14:textId="77777777" w:rsidR="00BF484E" w:rsidRDefault="00BF484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542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4"/>
      <w:gridCol w:w="10772"/>
      <w:gridCol w:w="2324"/>
    </w:tblGrid>
    <w:tr w:rsidR="007E3EC3" w:rsidRPr="00EE64E0" w14:paraId="14D3EE34" w14:textId="77777777" w:rsidTr="0005407E">
      <w:trPr>
        <w:trHeight w:val="113"/>
        <w:jc w:val="center"/>
      </w:trPr>
      <w:tc>
        <w:tcPr>
          <w:tcW w:w="2324" w:type="dxa"/>
          <w:vMerge w:val="restart"/>
          <w:tcBorders>
            <w:right w:val="single" w:sz="4" w:space="0" w:color="auto"/>
          </w:tcBorders>
          <w:vAlign w:val="center"/>
        </w:tcPr>
        <w:p w14:paraId="443691DE" w14:textId="77777777" w:rsidR="007E3EC3" w:rsidRPr="002367F3" w:rsidRDefault="007E3EC3" w:rsidP="0005407E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1C29F6C7" wp14:editId="0EDC4CB0">
                <wp:extent cx="413212" cy="540000"/>
                <wp:effectExtent l="0" t="0" r="635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C86B9B0" w14:textId="77777777" w:rsidR="007E3EC3" w:rsidRPr="007B1FCC" w:rsidRDefault="007E3EC3" w:rsidP="00B37E7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2324" w:type="dxa"/>
          <w:tcBorders>
            <w:left w:val="single" w:sz="4" w:space="0" w:color="auto"/>
          </w:tcBorders>
          <w:vAlign w:val="center"/>
        </w:tcPr>
        <w:p w14:paraId="578E9AC2" w14:textId="77777777" w:rsidR="007E3EC3" w:rsidRPr="0005407E" w:rsidRDefault="007E3EC3" w:rsidP="00B37E7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05407E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1C6ACB" w:rsidRPr="00EE64E0" w14:paraId="6791C00D" w14:textId="77777777" w:rsidTr="001C6ACB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14:paraId="2165FFAF" w14:textId="77777777" w:rsidR="001C6ACB" w:rsidRPr="002367F3" w:rsidRDefault="001C6ACB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10E984A" w14:textId="77777777" w:rsidR="001C6ACB" w:rsidRPr="007B1FCC" w:rsidRDefault="001C6ACB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RURAL</w:t>
          </w:r>
        </w:p>
      </w:tc>
      <w:tc>
        <w:tcPr>
          <w:tcW w:w="2324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7F5462C" w14:textId="7BA56468" w:rsidR="001C6ACB" w:rsidRPr="0005407E" w:rsidRDefault="001C6ACB" w:rsidP="003778F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XXIII–A4</w:t>
          </w:r>
        </w:p>
      </w:tc>
    </w:tr>
    <w:tr w:rsidR="007E3EC3" w:rsidRPr="00EE64E0" w14:paraId="10F53A82" w14:textId="77777777" w:rsidTr="00BC327E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14:paraId="5D81AA28" w14:textId="77777777" w:rsidR="007E3EC3" w:rsidRPr="002367F3" w:rsidRDefault="007E3EC3" w:rsidP="003778F1">
          <w:pPr>
            <w:rPr>
              <w:color w:val="A6A6A6" w:themeColor="background1" w:themeShade="A6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269AEE6" w14:textId="77777777" w:rsidR="007E3EC3" w:rsidRPr="007B1FCC" w:rsidRDefault="007E3EC3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2324" w:type="dxa"/>
          <w:tcBorders>
            <w:left w:val="single" w:sz="4" w:space="0" w:color="auto"/>
          </w:tcBorders>
          <w:vAlign w:val="center"/>
        </w:tcPr>
        <w:p w14:paraId="3B679CC0" w14:textId="77777777" w:rsidR="007E3EC3" w:rsidRPr="0005407E" w:rsidRDefault="007E3EC3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05407E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7E3EC3" w:rsidRPr="00EE64E0" w14:paraId="2920F5D9" w14:textId="77777777" w:rsidTr="00BC327E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14:paraId="2AD24F04" w14:textId="77777777" w:rsidR="007E3EC3" w:rsidRPr="002367F3" w:rsidRDefault="007E3EC3" w:rsidP="003778F1">
          <w:pPr>
            <w:rPr>
              <w:color w:val="A6A6A6" w:themeColor="background1" w:themeShade="A6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2E125C" w14:textId="77777777" w:rsidR="007E3EC3" w:rsidRPr="007B1FCC" w:rsidRDefault="007E3EC3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2324" w:type="dxa"/>
          <w:tcBorders>
            <w:left w:val="single" w:sz="4" w:space="0" w:color="auto"/>
          </w:tcBorders>
          <w:vAlign w:val="center"/>
        </w:tcPr>
        <w:p w14:paraId="3F833F52" w14:textId="77777777" w:rsidR="007E3EC3" w:rsidRPr="0005407E" w:rsidRDefault="007E3EC3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05407E">
            <w:rPr>
              <w:color w:val="BFBFBF" w:themeColor="background1" w:themeShade="BF"/>
              <w:sz w:val="16"/>
              <w:szCs w:val="18"/>
            </w:rPr>
            <w:t>5.0</w:t>
          </w:r>
        </w:p>
      </w:tc>
    </w:tr>
  </w:tbl>
  <w:p w14:paraId="70843D20" w14:textId="77777777" w:rsidR="007E3EC3" w:rsidRPr="00934223" w:rsidRDefault="007E3EC3" w:rsidP="00005C23">
    <w:pPr>
      <w:pStyle w:val="Cabealho"/>
      <w:rPr>
        <w:sz w:val="8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542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4"/>
      <w:gridCol w:w="10772"/>
      <w:gridCol w:w="2324"/>
    </w:tblGrid>
    <w:tr w:rsidR="00412DCB" w:rsidRPr="00EE64E0" w14:paraId="5718CF85" w14:textId="77777777" w:rsidTr="0005407E">
      <w:trPr>
        <w:trHeight w:val="113"/>
        <w:jc w:val="center"/>
      </w:trPr>
      <w:tc>
        <w:tcPr>
          <w:tcW w:w="2324" w:type="dxa"/>
          <w:vMerge w:val="restart"/>
          <w:tcBorders>
            <w:right w:val="single" w:sz="4" w:space="0" w:color="auto"/>
          </w:tcBorders>
          <w:vAlign w:val="center"/>
        </w:tcPr>
        <w:p w14:paraId="3BB61A05" w14:textId="77777777" w:rsidR="00412DCB" w:rsidRPr="002367F3" w:rsidRDefault="00412DCB" w:rsidP="0005407E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5B7BACFC" wp14:editId="5BBC6463">
                <wp:extent cx="413212" cy="540000"/>
                <wp:effectExtent l="0" t="0" r="635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411182B" w14:textId="77777777" w:rsidR="00412DCB" w:rsidRPr="007B1FCC" w:rsidRDefault="00412DCB" w:rsidP="00D87C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2324" w:type="dxa"/>
          <w:vMerge w:val="restart"/>
          <w:tcBorders>
            <w:left w:val="single" w:sz="4" w:space="0" w:color="auto"/>
          </w:tcBorders>
          <w:vAlign w:val="center"/>
        </w:tcPr>
        <w:p w14:paraId="02E359E1" w14:textId="77777777" w:rsidR="00412DCB" w:rsidRPr="0005407E" w:rsidRDefault="00412DCB" w:rsidP="00D87C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05407E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14:paraId="66FBCFF2" w14:textId="24587745" w:rsidR="00412DCB" w:rsidRPr="0005407E" w:rsidRDefault="00BF484E" w:rsidP="00CD59DF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 xml:space="preserve">ANEXO </w:t>
          </w:r>
          <w:r>
            <w:rPr>
              <w:rFonts w:cs="Arial"/>
              <w:color w:val="BFBFBF" w:themeColor="background1" w:themeShade="BF"/>
              <w:sz w:val="16"/>
              <w:szCs w:val="18"/>
            </w:rPr>
            <w:t>XXIV–A3</w:t>
          </w:r>
          <w:bookmarkStart w:id="0" w:name="_GoBack"/>
          <w:bookmarkEnd w:id="0"/>
        </w:p>
        <w:p w14:paraId="2ED9081B" w14:textId="6565747F" w:rsidR="00412DCB" w:rsidRPr="0005407E" w:rsidRDefault="00412DCB" w:rsidP="00D87C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color w:val="BFBFBF" w:themeColor="background1" w:themeShade="BF"/>
              <w:sz w:val="16"/>
              <w:szCs w:val="18"/>
            </w:rPr>
            <w:t>Set/24</w:t>
          </w:r>
        </w:p>
      </w:tc>
    </w:tr>
    <w:tr w:rsidR="00412DCB" w:rsidRPr="00EE64E0" w14:paraId="73CCC542" w14:textId="77777777" w:rsidTr="00BD200E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14:paraId="6DDE07BE" w14:textId="77777777" w:rsidR="00412DCB" w:rsidRPr="002367F3" w:rsidRDefault="00412DCB" w:rsidP="00D87C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9DBE979" w14:textId="77777777" w:rsidR="00412DCB" w:rsidRPr="007B1FCC" w:rsidRDefault="00412DCB" w:rsidP="00D87C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RURAL</w:t>
          </w:r>
        </w:p>
      </w:tc>
      <w:tc>
        <w:tcPr>
          <w:tcW w:w="2324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0498C511" w14:textId="50FC8767" w:rsidR="00412DCB" w:rsidRPr="0005407E" w:rsidRDefault="00412DCB" w:rsidP="00D87CF1">
          <w:pPr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412DCB" w:rsidRPr="00EE64E0" w14:paraId="0FEACBE3" w14:textId="77777777" w:rsidTr="00BC327E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14:paraId="11B87C00" w14:textId="77777777" w:rsidR="00412DCB" w:rsidRPr="002367F3" w:rsidRDefault="00412DCB" w:rsidP="00D87CF1">
          <w:pPr>
            <w:rPr>
              <w:color w:val="A6A6A6" w:themeColor="background1" w:themeShade="A6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D79CBC3" w14:textId="77777777" w:rsidR="00412DCB" w:rsidRPr="007B1FCC" w:rsidRDefault="00412DCB" w:rsidP="00D87C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2324" w:type="dxa"/>
          <w:vMerge/>
          <w:tcBorders>
            <w:left w:val="single" w:sz="4" w:space="0" w:color="auto"/>
          </w:tcBorders>
          <w:vAlign w:val="center"/>
        </w:tcPr>
        <w:p w14:paraId="748AE7C8" w14:textId="6594C87D" w:rsidR="00412DCB" w:rsidRPr="0005407E" w:rsidRDefault="00412DCB" w:rsidP="00D87C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412DCB" w:rsidRPr="00EE64E0" w14:paraId="6484F36E" w14:textId="77777777" w:rsidTr="00BC327E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14:paraId="3D9C6A0E" w14:textId="77777777" w:rsidR="00412DCB" w:rsidRPr="002367F3" w:rsidRDefault="00412DCB" w:rsidP="00D87CF1">
          <w:pPr>
            <w:rPr>
              <w:color w:val="A6A6A6" w:themeColor="background1" w:themeShade="A6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9D6378" w14:textId="77777777" w:rsidR="00412DCB" w:rsidRPr="007B1FCC" w:rsidRDefault="00412DCB" w:rsidP="00D87C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2324" w:type="dxa"/>
          <w:vMerge/>
          <w:tcBorders>
            <w:left w:val="single" w:sz="4" w:space="0" w:color="auto"/>
          </w:tcBorders>
          <w:vAlign w:val="center"/>
        </w:tcPr>
        <w:p w14:paraId="14FDB7E8" w14:textId="23CCA162" w:rsidR="00412DCB" w:rsidRPr="0005407E" w:rsidRDefault="00412DCB" w:rsidP="00D87CF1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14:paraId="2746A1A3" w14:textId="77777777" w:rsidR="007E3EC3" w:rsidRPr="00D87CF1" w:rsidRDefault="007E3EC3" w:rsidP="00D87CF1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860BB"/>
    <w:multiLevelType w:val="hybridMultilevel"/>
    <w:tmpl w:val="C5D63B88"/>
    <w:lvl w:ilvl="0" w:tplc="C37CF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B8"/>
    <w:rsid w:val="00005C23"/>
    <w:rsid w:val="000068D9"/>
    <w:rsid w:val="00015F60"/>
    <w:rsid w:val="00024DB5"/>
    <w:rsid w:val="00033AD0"/>
    <w:rsid w:val="0004094A"/>
    <w:rsid w:val="00046248"/>
    <w:rsid w:val="0005407E"/>
    <w:rsid w:val="00057E6D"/>
    <w:rsid w:val="000A0064"/>
    <w:rsid w:val="000A3F8B"/>
    <w:rsid w:val="000B7698"/>
    <w:rsid w:val="000C35E6"/>
    <w:rsid w:val="000C41CC"/>
    <w:rsid w:val="000D732E"/>
    <w:rsid w:val="000E094E"/>
    <w:rsid w:val="000E7EC6"/>
    <w:rsid w:val="000F2D2C"/>
    <w:rsid w:val="000F688C"/>
    <w:rsid w:val="00101D3B"/>
    <w:rsid w:val="00125DF1"/>
    <w:rsid w:val="00143090"/>
    <w:rsid w:val="00147A93"/>
    <w:rsid w:val="0015512E"/>
    <w:rsid w:val="001560FE"/>
    <w:rsid w:val="00163790"/>
    <w:rsid w:val="00167DA8"/>
    <w:rsid w:val="001956D2"/>
    <w:rsid w:val="001A1D62"/>
    <w:rsid w:val="001A2B07"/>
    <w:rsid w:val="001A32A4"/>
    <w:rsid w:val="001B6618"/>
    <w:rsid w:val="001C6ACB"/>
    <w:rsid w:val="001D2638"/>
    <w:rsid w:val="001D613F"/>
    <w:rsid w:val="001E1AD0"/>
    <w:rsid w:val="001E29C4"/>
    <w:rsid w:val="0020150C"/>
    <w:rsid w:val="00234DE5"/>
    <w:rsid w:val="002367F3"/>
    <w:rsid w:val="002A60A0"/>
    <w:rsid w:val="002B2431"/>
    <w:rsid w:val="002D2A91"/>
    <w:rsid w:val="00312FBB"/>
    <w:rsid w:val="0032690F"/>
    <w:rsid w:val="0032691A"/>
    <w:rsid w:val="00357892"/>
    <w:rsid w:val="00361E16"/>
    <w:rsid w:val="003778F1"/>
    <w:rsid w:val="003D2562"/>
    <w:rsid w:val="003E0142"/>
    <w:rsid w:val="003F2D81"/>
    <w:rsid w:val="003F6FD1"/>
    <w:rsid w:val="004062C5"/>
    <w:rsid w:val="00411D1A"/>
    <w:rsid w:val="00412DCB"/>
    <w:rsid w:val="004219AA"/>
    <w:rsid w:val="00435FE0"/>
    <w:rsid w:val="0045159E"/>
    <w:rsid w:val="00460C65"/>
    <w:rsid w:val="00461A64"/>
    <w:rsid w:val="004653C6"/>
    <w:rsid w:val="004B5653"/>
    <w:rsid w:val="004D71E0"/>
    <w:rsid w:val="004E5DEB"/>
    <w:rsid w:val="00594528"/>
    <w:rsid w:val="005B27D7"/>
    <w:rsid w:val="005D4822"/>
    <w:rsid w:val="00621A1E"/>
    <w:rsid w:val="006421CD"/>
    <w:rsid w:val="00653B41"/>
    <w:rsid w:val="00663726"/>
    <w:rsid w:val="00694F76"/>
    <w:rsid w:val="006A7815"/>
    <w:rsid w:val="006C13E8"/>
    <w:rsid w:val="006C2EDA"/>
    <w:rsid w:val="006C73D7"/>
    <w:rsid w:val="006F2FAE"/>
    <w:rsid w:val="0072042C"/>
    <w:rsid w:val="00734E4F"/>
    <w:rsid w:val="00754486"/>
    <w:rsid w:val="00756B57"/>
    <w:rsid w:val="0076257C"/>
    <w:rsid w:val="007734DD"/>
    <w:rsid w:val="007954BC"/>
    <w:rsid w:val="007B55AC"/>
    <w:rsid w:val="007C31B3"/>
    <w:rsid w:val="007E09B8"/>
    <w:rsid w:val="007E3EC3"/>
    <w:rsid w:val="00802E22"/>
    <w:rsid w:val="00852935"/>
    <w:rsid w:val="00862AA0"/>
    <w:rsid w:val="00872CFD"/>
    <w:rsid w:val="0088107B"/>
    <w:rsid w:val="008848DA"/>
    <w:rsid w:val="0088573D"/>
    <w:rsid w:val="00890FBA"/>
    <w:rsid w:val="008C6A52"/>
    <w:rsid w:val="008F18E7"/>
    <w:rsid w:val="00901432"/>
    <w:rsid w:val="00930E68"/>
    <w:rsid w:val="00934223"/>
    <w:rsid w:val="009677EB"/>
    <w:rsid w:val="00977307"/>
    <w:rsid w:val="009A54B4"/>
    <w:rsid w:val="009B2612"/>
    <w:rsid w:val="009D0E4B"/>
    <w:rsid w:val="009E2641"/>
    <w:rsid w:val="009F2C9E"/>
    <w:rsid w:val="00A26B2F"/>
    <w:rsid w:val="00A376F5"/>
    <w:rsid w:val="00A42A7F"/>
    <w:rsid w:val="00A62AD1"/>
    <w:rsid w:val="00A80132"/>
    <w:rsid w:val="00A8441F"/>
    <w:rsid w:val="00A84F5A"/>
    <w:rsid w:val="00A86F66"/>
    <w:rsid w:val="00AD1994"/>
    <w:rsid w:val="00AE298E"/>
    <w:rsid w:val="00AE4D59"/>
    <w:rsid w:val="00AE6B27"/>
    <w:rsid w:val="00AF22E8"/>
    <w:rsid w:val="00AF7C4A"/>
    <w:rsid w:val="00B325F3"/>
    <w:rsid w:val="00B339DB"/>
    <w:rsid w:val="00B37E79"/>
    <w:rsid w:val="00B4149B"/>
    <w:rsid w:val="00B434A1"/>
    <w:rsid w:val="00B5454C"/>
    <w:rsid w:val="00B61951"/>
    <w:rsid w:val="00B63A0B"/>
    <w:rsid w:val="00B7170C"/>
    <w:rsid w:val="00BC08F2"/>
    <w:rsid w:val="00BC327E"/>
    <w:rsid w:val="00BD200E"/>
    <w:rsid w:val="00BD7673"/>
    <w:rsid w:val="00BD7A74"/>
    <w:rsid w:val="00BF342B"/>
    <w:rsid w:val="00BF3EA9"/>
    <w:rsid w:val="00BF484E"/>
    <w:rsid w:val="00C0255B"/>
    <w:rsid w:val="00C36DE2"/>
    <w:rsid w:val="00C40184"/>
    <w:rsid w:val="00C57240"/>
    <w:rsid w:val="00C87725"/>
    <w:rsid w:val="00CC5811"/>
    <w:rsid w:val="00CC69CD"/>
    <w:rsid w:val="00CD59DF"/>
    <w:rsid w:val="00D162DC"/>
    <w:rsid w:val="00D1736E"/>
    <w:rsid w:val="00D3443E"/>
    <w:rsid w:val="00D55B77"/>
    <w:rsid w:val="00D7716F"/>
    <w:rsid w:val="00D84A4A"/>
    <w:rsid w:val="00D853C9"/>
    <w:rsid w:val="00D85DDF"/>
    <w:rsid w:val="00D876CD"/>
    <w:rsid w:val="00D87CF1"/>
    <w:rsid w:val="00D935F0"/>
    <w:rsid w:val="00D94411"/>
    <w:rsid w:val="00DA3AC2"/>
    <w:rsid w:val="00E02532"/>
    <w:rsid w:val="00E32836"/>
    <w:rsid w:val="00E41CFA"/>
    <w:rsid w:val="00E4259A"/>
    <w:rsid w:val="00E565A5"/>
    <w:rsid w:val="00E57608"/>
    <w:rsid w:val="00E82135"/>
    <w:rsid w:val="00E85AAF"/>
    <w:rsid w:val="00E94A10"/>
    <w:rsid w:val="00EA7A19"/>
    <w:rsid w:val="00EE64E0"/>
    <w:rsid w:val="00F004B0"/>
    <w:rsid w:val="00F01647"/>
    <w:rsid w:val="00F139DD"/>
    <w:rsid w:val="00F26CE6"/>
    <w:rsid w:val="00F34331"/>
    <w:rsid w:val="00F556C4"/>
    <w:rsid w:val="00F72B4B"/>
    <w:rsid w:val="00FA042D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1CE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F1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F1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FBE5-7BA3-4567-AB33-E32BABD3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3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4</cp:revision>
  <cp:lastPrinted>2024-09-12T19:10:00Z</cp:lastPrinted>
  <dcterms:created xsi:type="dcterms:W3CDTF">2024-09-23T13:21:00Z</dcterms:created>
  <dcterms:modified xsi:type="dcterms:W3CDTF">2024-10-11T20:07:00Z</dcterms:modified>
</cp:coreProperties>
</file>