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087FF9" w:rsidRPr="008B5265" w14:paraId="2948B023" w14:textId="77777777" w:rsidTr="00641048">
        <w:trPr>
          <w:trHeight w:val="284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70006" w14:textId="06DE5861" w:rsidR="00087FF9" w:rsidRPr="008B5265" w:rsidRDefault="00087FF9" w:rsidP="00FF3E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CONTROLE DE APROVEITAMENTO CONDICIONAL</w:t>
            </w:r>
          </w:p>
        </w:tc>
      </w:tr>
    </w:tbl>
    <w:p w14:paraId="6499ECE7" w14:textId="77777777" w:rsidR="00087FF9" w:rsidRPr="0042315E" w:rsidRDefault="00087FF9" w:rsidP="00087FF9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410"/>
        <w:gridCol w:w="5812"/>
        <w:gridCol w:w="1059"/>
        <w:gridCol w:w="1207"/>
      </w:tblGrid>
      <w:tr w:rsidR="00087FF9" w:rsidRPr="007B1FCC" w14:paraId="6FDA995C" w14:textId="77777777" w:rsidTr="00316116">
        <w:trPr>
          <w:trHeight w:val="284"/>
          <w:jc w:val="center"/>
        </w:trPr>
        <w:tc>
          <w:tcPr>
            <w:tcW w:w="2410" w:type="dxa"/>
            <w:vAlign w:val="center"/>
          </w:tcPr>
          <w:p w14:paraId="002250FC" w14:textId="77777777" w:rsidR="00087FF9" w:rsidRPr="0076099E" w:rsidRDefault="00087FF9" w:rsidP="00FF3E4B">
            <w:pPr>
              <w:ind w:left="-57" w:right="-57"/>
              <w:jc w:val="center"/>
              <w:rPr>
                <w:b/>
                <w:szCs w:val="20"/>
              </w:rPr>
            </w:pPr>
            <w:r w:rsidRPr="0076099E">
              <w:rPr>
                <w:b/>
                <w:szCs w:val="20"/>
              </w:rPr>
              <w:t>ESTABELECIMENTO</w:t>
            </w:r>
          </w:p>
        </w:tc>
        <w:tc>
          <w:tcPr>
            <w:tcW w:w="5812" w:type="dxa"/>
            <w:vAlign w:val="center"/>
          </w:tcPr>
          <w:p w14:paraId="3F8978B6" w14:textId="009538F8" w:rsidR="00087FF9" w:rsidRPr="00316116" w:rsidRDefault="00087FF9" w:rsidP="00FF3E4B">
            <w:pPr>
              <w:jc w:val="center"/>
              <w:rPr>
                <w:color w:val="1F497D" w:themeColor="text2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17E8BB8F" w14:textId="77777777" w:rsidR="00087FF9" w:rsidRPr="0076099E" w:rsidRDefault="00087FF9" w:rsidP="00FF3E4B">
            <w:pPr>
              <w:jc w:val="center"/>
              <w:rPr>
                <w:b/>
                <w:szCs w:val="20"/>
              </w:rPr>
            </w:pPr>
            <w:r w:rsidRPr="0076099E">
              <w:rPr>
                <w:b/>
                <w:szCs w:val="20"/>
              </w:rPr>
              <w:t>SIE</w:t>
            </w:r>
          </w:p>
        </w:tc>
        <w:tc>
          <w:tcPr>
            <w:tcW w:w="1207" w:type="dxa"/>
            <w:vAlign w:val="center"/>
          </w:tcPr>
          <w:p w14:paraId="0B7DB021" w14:textId="77B737BD" w:rsidR="00087FF9" w:rsidRPr="00316116" w:rsidRDefault="00087FF9" w:rsidP="00FF3E4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</w:tbl>
    <w:p w14:paraId="75462AE1" w14:textId="77777777" w:rsidR="009230DA" w:rsidRPr="009230DA" w:rsidRDefault="009230DA" w:rsidP="009230DA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2131"/>
        <w:gridCol w:w="1577"/>
        <w:gridCol w:w="1542"/>
        <w:gridCol w:w="2266"/>
      </w:tblGrid>
      <w:tr w:rsidR="00316116" w:rsidRPr="00A606AE" w14:paraId="43BD9F74" w14:textId="77777777" w:rsidTr="0033199F">
        <w:trPr>
          <w:trHeight w:val="340"/>
          <w:jc w:val="center"/>
        </w:trPr>
        <w:tc>
          <w:tcPr>
            <w:tcW w:w="1413" w:type="dxa"/>
            <w:vAlign w:val="center"/>
          </w:tcPr>
          <w:p w14:paraId="46DEB424" w14:textId="4B508C05" w:rsidR="00316116" w:rsidRPr="0076099E" w:rsidRDefault="00316116" w:rsidP="00316116">
            <w:pPr>
              <w:ind w:left="-57" w:right="-57"/>
              <w:jc w:val="center"/>
              <w:rPr>
                <w:b/>
                <w:szCs w:val="20"/>
              </w:rPr>
            </w:pPr>
            <w:r w:rsidRPr="0076099E">
              <w:rPr>
                <w:b/>
                <w:szCs w:val="20"/>
              </w:rPr>
              <w:t>GTA</w:t>
            </w:r>
          </w:p>
        </w:tc>
        <w:tc>
          <w:tcPr>
            <w:tcW w:w="1559" w:type="dxa"/>
          </w:tcPr>
          <w:p w14:paraId="68B190C8" w14:textId="561D4D80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F0C4256" w14:textId="1FB3BDD9" w:rsidR="00316116" w:rsidRPr="004E6EEE" w:rsidRDefault="00316116" w:rsidP="00316116">
            <w:pPr>
              <w:ind w:left="-57" w:right="-57"/>
              <w:jc w:val="center"/>
              <w:rPr>
                <w:b/>
                <w:bCs/>
                <w:szCs w:val="20"/>
              </w:rPr>
            </w:pPr>
            <w:r w:rsidRPr="004E6EEE">
              <w:rPr>
                <w:b/>
                <w:bCs/>
              </w:rPr>
              <w:t>DATA ABATE</w:t>
            </w:r>
          </w:p>
        </w:tc>
        <w:tc>
          <w:tcPr>
            <w:tcW w:w="1577" w:type="dxa"/>
          </w:tcPr>
          <w:p w14:paraId="1459DCD9" w14:textId="3D330D7A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67A3132" w14:textId="15259E25" w:rsidR="00316116" w:rsidRPr="004E6EEE" w:rsidRDefault="00316116" w:rsidP="00316116">
            <w:pPr>
              <w:ind w:left="-57" w:right="-57"/>
              <w:jc w:val="center"/>
              <w:rPr>
                <w:b/>
                <w:bCs/>
                <w:szCs w:val="20"/>
              </w:rPr>
            </w:pPr>
            <w:r w:rsidRPr="004E6EEE">
              <w:rPr>
                <w:b/>
                <w:bCs/>
              </w:rPr>
              <w:t>QUANTIDADE</w:t>
            </w:r>
          </w:p>
        </w:tc>
        <w:tc>
          <w:tcPr>
            <w:tcW w:w="2266" w:type="dxa"/>
          </w:tcPr>
          <w:p w14:paraId="2E245AD6" w14:textId="6A98E353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  <w:tr w:rsidR="00316116" w:rsidRPr="00A606AE" w14:paraId="4771439B" w14:textId="77777777" w:rsidTr="0033199F">
        <w:trPr>
          <w:trHeight w:val="340"/>
          <w:jc w:val="center"/>
        </w:trPr>
        <w:tc>
          <w:tcPr>
            <w:tcW w:w="1413" w:type="dxa"/>
            <w:vAlign w:val="center"/>
          </w:tcPr>
          <w:p w14:paraId="5C37AEDD" w14:textId="203AF3F6" w:rsidR="00316116" w:rsidRPr="0076099E" w:rsidRDefault="00316116" w:rsidP="00316116">
            <w:pPr>
              <w:ind w:left="-57" w:right="-57"/>
              <w:jc w:val="center"/>
              <w:rPr>
                <w:szCs w:val="20"/>
              </w:rPr>
            </w:pPr>
            <w:r w:rsidRPr="0076099E">
              <w:rPr>
                <w:b/>
                <w:szCs w:val="20"/>
              </w:rPr>
              <w:t>TRATAMENTO</w:t>
            </w:r>
          </w:p>
        </w:tc>
        <w:tc>
          <w:tcPr>
            <w:tcW w:w="1559" w:type="dxa"/>
          </w:tcPr>
          <w:p w14:paraId="5F3C31B8" w14:textId="0655D779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34C4D17" w14:textId="3F0B8DD0" w:rsidR="00316116" w:rsidRPr="004E6EEE" w:rsidRDefault="00316116" w:rsidP="00316116">
            <w:pPr>
              <w:ind w:left="-57" w:right="-57"/>
              <w:jc w:val="center"/>
              <w:rPr>
                <w:b/>
                <w:bCs/>
                <w:szCs w:val="20"/>
              </w:rPr>
            </w:pPr>
            <w:r w:rsidRPr="004E6EEE">
              <w:rPr>
                <w:b/>
                <w:bCs/>
              </w:rPr>
              <w:t>INÍCIO TRATAMENTO</w:t>
            </w:r>
          </w:p>
        </w:tc>
        <w:tc>
          <w:tcPr>
            <w:tcW w:w="1577" w:type="dxa"/>
          </w:tcPr>
          <w:p w14:paraId="41363EC0" w14:textId="2637FB26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9122BF5" w14:textId="484F146E" w:rsidR="00316116" w:rsidRPr="004E6EEE" w:rsidRDefault="00316116" w:rsidP="00316116">
            <w:pPr>
              <w:ind w:left="-57" w:right="-57"/>
              <w:jc w:val="center"/>
              <w:rPr>
                <w:b/>
                <w:bCs/>
                <w:szCs w:val="20"/>
              </w:rPr>
            </w:pPr>
            <w:r w:rsidRPr="004E6EEE">
              <w:rPr>
                <w:b/>
                <w:bCs/>
              </w:rPr>
              <w:t>LACRE(S) Nº</w:t>
            </w:r>
          </w:p>
        </w:tc>
        <w:tc>
          <w:tcPr>
            <w:tcW w:w="2266" w:type="dxa"/>
          </w:tcPr>
          <w:p w14:paraId="4459E349" w14:textId="4CAAB18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</w:tbl>
    <w:p w14:paraId="7C4CD49C" w14:textId="77777777" w:rsidR="00AE75EE" w:rsidRPr="00AE75EE" w:rsidRDefault="00AE75EE" w:rsidP="00AE75E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405"/>
        <w:gridCol w:w="2698"/>
        <w:gridCol w:w="3119"/>
        <w:gridCol w:w="2266"/>
      </w:tblGrid>
      <w:tr w:rsidR="00A606AE" w:rsidRPr="00A606AE" w14:paraId="7E61962E" w14:textId="77777777" w:rsidTr="00316116">
        <w:trPr>
          <w:jc w:val="center"/>
        </w:trPr>
        <w:tc>
          <w:tcPr>
            <w:tcW w:w="2405" w:type="dxa"/>
            <w:vAlign w:val="center"/>
          </w:tcPr>
          <w:p w14:paraId="0397596D" w14:textId="75F03806" w:rsidR="005271C8" w:rsidRPr="00A606AE" w:rsidRDefault="005271C8" w:rsidP="00316116">
            <w:pPr>
              <w:jc w:val="center"/>
              <w:rPr>
                <w:b/>
                <w:bCs/>
                <w:sz w:val="20"/>
                <w:szCs w:val="20"/>
              </w:rPr>
            </w:pPr>
            <w:r w:rsidRPr="0076099E">
              <w:rPr>
                <w:b/>
                <w:bCs/>
                <w:szCs w:val="20"/>
              </w:rPr>
              <w:t>DIA</w:t>
            </w:r>
            <w:r w:rsidRPr="00A606AE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98" w:type="dxa"/>
            <w:vAlign w:val="center"/>
          </w:tcPr>
          <w:p w14:paraId="001A88A3" w14:textId="446F538B" w:rsidR="005271C8" w:rsidRPr="00A606AE" w:rsidRDefault="005271C8" w:rsidP="00316116">
            <w:pPr>
              <w:jc w:val="center"/>
              <w:rPr>
                <w:b/>
                <w:bCs/>
                <w:sz w:val="20"/>
                <w:szCs w:val="20"/>
              </w:rPr>
            </w:pPr>
            <w:r w:rsidRPr="0076099E">
              <w:rPr>
                <w:b/>
                <w:bCs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66157579" w14:textId="346667DF" w:rsidR="005271C8" w:rsidRPr="00A606AE" w:rsidRDefault="005271C8" w:rsidP="00316116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6099E">
              <w:rPr>
                <w:b/>
                <w:bCs/>
                <w:szCs w:val="20"/>
              </w:rPr>
              <w:t>AVALIAÇÃO DOS PARÂMETROS</w:t>
            </w:r>
            <w:r w:rsidRPr="00A606AE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6" w:type="dxa"/>
            <w:vAlign w:val="center"/>
          </w:tcPr>
          <w:p w14:paraId="0892AF73" w14:textId="5E82F6C6" w:rsidR="005271C8" w:rsidRPr="0076099E" w:rsidRDefault="005271C8" w:rsidP="00316116">
            <w:pPr>
              <w:jc w:val="center"/>
              <w:rPr>
                <w:b/>
                <w:bCs/>
                <w:szCs w:val="20"/>
              </w:rPr>
            </w:pPr>
            <w:r w:rsidRPr="0076099E">
              <w:rPr>
                <w:b/>
                <w:bCs/>
                <w:szCs w:val="20"/>
              </w:rPr>
              <w:t>C/NC</w:t>
            </w:r>
          </w:p>
        </w:tc>
      </w:tr>
      <w:tr w:rsidR="00316116" w:rsidRPr="00A606AE" w14:paraId="6C5B37E9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623E5D4C" w14:textId="5F486F63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F2410AD" w14:textId="36F49016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D6D1DD" w14:textId="003972C5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CBEBCBB" w14:textId="4B686D64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bookmarkStart w:id="0" w:name="_GoBack"/>
        <w:bookmarkEnd w:id="0"/>
      </w:tr>
      <w:tr w:rsidR="00316116" w:rsidRPr="00A606AE" w14:paraId="5718736D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64D4DF53" w14:textId="6E3BE1A8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EE96750" w14:textId="02616A69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886498" w14:textId="2E22A6B0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303E296" w14:textId="78E6178E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06970F2E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12735BFD" w14:textId="63795558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361F9AB" w14:textId="311DE8D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E9CB36D" w14:textId="4452A201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010FBC1" w14:textId="0A4CEDFC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3F83CA2F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1E252FDF" w14:textId="6B7A1DE6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6FAC726" w14:textId="09826C1C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3AA4C3D" w14:textId="6A383627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C2E190C" w14:textId="40CBEC62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4689C8EC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05CAAC71" w14:textId="4EE980C5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975ACC9" w14:textId="38C3E9B4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461E87" w14:textId="32A9D7AE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DF04B69" w14:textId="46D9F57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74063A55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727D35FE" w14:textId="1CD1FBCE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C76A130" w14:textId="1B4763F2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88D36BA" w14:textId="1F47A9BC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EEDCE0B" w14:textId="6EFDF25C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3DE52219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0CCE93F6" w14:textId="1F98C164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BE648FB" w14:textId="634D17D9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C0EF36B" w14:textId="5F8097D1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DF8D3E1" w14:textId="3EB5CCDA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097B25E2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5EF2FEF4" w14:textId="34EEBF2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8C15FB8" w14:textId="31AF80D8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B2BC144" w14:textId="277AEBA9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A59FE3D" w14:textId="423FDFD6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5A3EA8D3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0D054370" w14:textId="57ED1EC5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23E9159" w14:textId="28120F99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DF8C980" w14:textId="644E39F3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468F9A9" w14:textId="4627149A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695259E0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218D34A7" w14:textId="712C05B5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C319E43" w14:textId="597824E3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129BF30" w14:textId="424E8604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9987877" w14:textId="3EC262A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6D6812E9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2070BBB4" w14:textId="0B2CFD7E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2D9AF74" w14:textId="40E3EA83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FDDBAE4" w14:textId="1CE75CA4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8576FC8" w14:textId="77777777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</w:tr>
      <w:tr w:rsidR="00316116" w:rsidRPr="00A606AE" w14:paraId="131C6A5F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0AC59C76" w14:textId="77777777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353B22D" w14:textId="74A92070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A1001D4" w14:textId="4FD61796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C877190" w14:textId="3B321111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</w:tr>
    </w:tbl>
    <w:p w14:paraId="28327646" w14:textId="1196456E" w:rsidR="00003B02" w:rsidRPr="00594542" w:rsidRDefault="00003B02" w:rsidP="00003B02">
      <w:pPr>
        <w:spacing w:after="0" w:line="240" w:lineRule="auto"/>
        <w:jc w:val="both"/>
        <w:rPr>
          <w:sz w:val="16"/>
          <w:szCs w:val="14"/>
        </w:rPr>
      </w:pPr>
      <w:r w:rsidRPr="00594542">
        <w:rPr>
          <w:sz w:val="16"/>
          <w:szCs w:val="14"/>
        </w:rPr>
        <w:t>1</w:t>
      </w:r>
      <w:r w:rsidR="00594542">
        <w:rPr>
          <w:sz w:val="16"/>
          <w:szCs w:val="14"/>
        </w:rPr>
        <w:t xml:space="preserve"> – </w:t>
      </w:r>
      <w:r w:rsidRPr="00594542">
        <w:rPr>
          <w:sz w:val="16"/>
          <w:szCs w:val="14"/>
        </w:rPr>
        <w:t>Dia em que é realizada a verificação</w:t>
      </w:r>
    </w:p>
    <w:p w14:paraId="791B0F08" w14:textId="090A2826" w:rsidR="00003B02" w:rsidRPr="00594542" w:rsidRDefault="00003B02" w:rsidP="00003B02">
      <w:pPr>
        <w:spacing w:after="0" w:line="240" w:lineRule="auto"/>
        <w:jc w:val="both"/>
        <w:rPr>
          <w:sz w:val="16"/>
          <w:szCs w:val="14"/>
        </w:rPr>
      </w:pPr>
      <w:proofErr w:type="gramStart"/>
      <w:r w:rsidRPr="00594542">
        <w:rPr>
          <w:sz w:val="16"/>
          <w:szCs w:val="14"/>
        </w:rPr>
        <w:t>2</w:t>
      </w:r>
      <w:r w:rsidR="00594542">
        <w:rPr>
          <w:sz w:val="16"/>
          <w:szCs w:val="14"/>
        </w:rPr>
        <w:t xml:space="preserve"> –</w:t>
      </w:r>
      <w:r w:rsidRPr="00594542">
        <w:rPr>
          <w:sz w:val="16"/>
          <w:szCs w:val="14"/>
        </w:rPr>
        <w:t xml:space="preserve"> Avaliação</w:t>
      </w:r>
      <w:proofErr w:type="gramEnd"/>
      <w:r w:rsidRPr="00594542">
        <w:rPr>
          <w:sz w:val="16"/>
          <w:szCs w:val="14"/>
        </w:rPr>
        <w:t xml:space="preserve"> dos parâmetros determinados para o aproveitamento condicional (tempo, temperatura etc.)</w:t>
      </w:r>
      <w:r w:rsidR="00AE75EE" w:rsidRPr="00594542">
        <w:rPr>
          <w:sz w:val="16"/>
          <w:szCs w:val="14"/>
        </w:rPr>
        <w:t xml:space="preserve"> de acordo com a legislação vigente</w:t>
      </w:r>
    </w:p>
    <w:p w14:paraId="2B9D3E7D" w14:textId="77777777" w:rsidR="009230DA" w:rsidRPr="00003B02" w:rsidRDefault="009230DA" w:rsidP="00003B02">
      <w:pPr>
        <w:spacing w:after="0" w:line="240" w:lineRule="auto"/>
        <w:jc w:val="both"/>
        <w:rPr>
          <w:sz w:val="14"/>
          <w:szCs w:val="14"/>
        </w:rPr>
      </w:pPr>
    </w:p>
    <w:tbl>
      <w:tblPr>
        <w:tblStyle w:val="Tabelacomgrade"/>
        <w:tblW w:w="10490" w:type="dxa"/>
        <w:jc w:val="center"/>
        <w:tblLook w:val="04A0" w:firstRow="1" w:lastRow="0" w:firstColumn="1" w:lastColumn="0" w:noHBand="0" w:noVBand="1"/>
      </w:tblPr>
      <w:tblGrid>
        <w:gridCol w:w="8084"/>
        <w:gridCol w:w="2406"/>
      </w:tblGrid>
      <w:tr w:rsidR="00A606AE" w:rsidRPr="00A606AE" w14:paraId="348C82A0" w14:textId="77777777" w:rsidTr="0076099E">
        <w:trPr>
          <w:trHeight w:val="283"/>
          <w:jc w:val="center"/>
        </w:trPr>
        <w:tc>
          <w:tcPr>
            <w:tcW w:w="8075" w:type="dxa"/>
            <w:vAlign w:val="center"/>
          </w:tcPr>
          <w:p w14:paraId="22807307" w14:textId="5D296521" w:rsidR="009230DA" w:rsidRPr="00A606AE" w:rsidRDefault="009230DA" w:rsidP="0076099E">
            <w:pPr>
              <w:jc w:val="center"/>
              <w:rPr>
                <w:b/>
                <w:bCs/>
              </w:rPr>
            </w:pPr>
            <w:r w:rsidRPr="00A606AE">
              <w:rPr>
                <w:b/>
                <w:bCs/>
              </w:rPr>
              <w:t>TÉRMINO DO APROVEITAMENTO CONDICIONAL E LIBERAÇÃO DA(S) PEÇA(S)</w:t>
            </w:r>
          </w:p>
        </w:tc>
        <w:tc>
          <w:tcPr>
            <w:tcW w:w="2403" w:type="dxa"/>
            <w:vAlign w:val="center"/>
          </w:tcPr>
          <w:p w14:paraId="34C99601" w14:textId="02A883E0" w:rsidR="009230DA" w:rsidRPr="00316116" w:rsidRDefault="009230DA" w:rsidP="0076099E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</w:tbl>
    <w:p w14:paraId="2B1BB49F" w14:textId="10FE2707" w:rsidR="00003B02" w:rsidRPr="0076099E" w:rsidRDefault="00003B02" w:rsidP="00003B02">
      <w:pPr>
        <w:spacing w:after="0"/>
        <w:rPr>
          <w:sz w:val="10"/>
          <w:szCs w:val="24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7370"/>
      </w:tblGrid>
      <w:tr w:rsidR="0076099E" w:rsidRPr="001454CA" w14:paraId="39719EF6" w14:textId="77777777" w:rsidTr="00E13F94">
        <w:trPr>
          <w:trHeight w:val="1417"/>
          <w:jc w:val="center"/>
        </w:trPr>
        <w:tc>
          <w:tcPr>
            <w:tcW w:w="3118" w:type="dxa"/>
            <w:vAlign w:val="center"/>
          </w:tcPr>
          <w:p w14:paraId="03A6A768" w14:textId="7EE6C03D" w:rsidR="0076099E" w:rsidRPr="001454CA" w:rsidRDefault="00E71FAB" w:rsidP="00E13F9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MÉ</w:t>
            </w:r>
            <w:r w:rsidR="0076099E" w:rsidRPr="001454CA">
              <w:rPr>
                <w:b/>
              </w:rPr>
              <w:t>DICO VETERINÁRIO OFICIAL</w:t>
            </w:r>
          </w:p>
          <w:p w14:paraId="2B710531" w14:textId="77777777" w:rsidR="0076099E" w:rsidRPr="001454CA" w:rsidRDefault="0076099E" w:rsidP="00E13F94">
            <w:pPr>
              <w:ind w:left="-57" w:right="-57"/>
              <w:jc w:val="center"/>
              <w:rPr>
                <w:b/>
              </w:rPr>
            </w:pPr>
            <w:r w:rsidRPr="0076099E">
              <w:rPr>
                <w:b/>
                <w:sz w:val="16"/>
              </w:rPr>
              <w:t>(ASSINATURA E CARIMBO)</w:t>
            </w:r>
          </w:p>
        </w:tc>
        <w:tc>
          <w:tcPr>
            <w:tcW w:w="7370" w:type="dxa"/>
            <w:vAlign w:val="center"/>
          </w:tcPr>
          <w:p w14:paraId="3D1067F9" w14:textId="15D7EB83" w:rsidR="0076099E" w:rsidRPr="001454CA" w:rsidRDefault="0076099E" w:rsidP="00316116">
            <w:pPr>
              <w:jc w:val="center"/>
            </w:pPr>
          </w:p>
        </w:tc>
      </w:tr>
    </w:tbl>
    <w:p w14:paraId="6488D869" w14:textId="77777777" w:rsidR="004E6EEE" w:rsidRPr="006D013A" w:rsidRDefault="004E6EEE" w:rsidP="004E6EEE">
      <w:pPr>
        <w:spacing w:after="0"/>
        <w:rPr>
          <w:sz w:val="24"/>
          <w:szCs w:val="24"/>
        </w:rPr>
      </w:pPr>
    </w:p>
    <w:sectPr w:rsidR="004E6EEE" w:rsidRPr="006D013A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FD87D" w14:textId="77777777" w:rsidR="00D20F9D" w:rsidRDefault="00D20F9D" w:rsidP="00005C23">
      <w:pPr>
        <w:spacing w:after="0" w:line="240" w:lineRule="auto"/>
      </w:pPr>
      <w:r>
        <w:separator/>
      </w:r>
    </w:p>
  </w:endnote>
  <w:endnote w:type="continuationSeparator" w:id="0">
    <w:p w14:paraId="5B708DB0" w14:textId="77777777" w:rsidR="00D20F9D" w:rsidRDefault="00D20F9D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36CF361A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0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BE592" w14:textId="77777777" w:rsidR="00D20F9D" w:rsidRDefault="00D20F9D" w:rsidP="00005C23">
      <w:pPr>
        <w:spacing w:after="0" w:line="240" w:lineRule="auto"/>
      </w:pPr>
      <w:r>
        <w:separator/>
      </w:r>
    </w:p>
  </w:footnote>
  <w:footnote w:type="continuationSeparator" w:id="0">
    <w:p w14:paraId="1B70D6C5" w14:textId="77777777" w:rsidR="00D20F9D" w:rsidRDefault="00D20F9D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37EF7B19" w14:textId="77777777" w:rsidTr="00EB51FB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9BBAFF4" w14:textId="77777777" w:rsidR="003778F1" w:rsidRPr="002367F3" w:rsidRDefault="003778F1" w:rsidP="00EB51FB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37E19BB4" wp14:editId="426C1DDF">
                <wp:extent cx="413212" cy="540000"/>
                <wp:effectExtent l="0" t="0" r="6350" b="0"/>
                <wp:docPr id="54" name="Image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059EEA4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452502F6" w14:textId="77777777" w:rsidR="003778F1" w:rsidRPr="00EB51FB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EB51FB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456DFA8C" w14:textId="77777777" w:rsidTr="0076099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9523EDA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3422A0E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C543479" w14:textId="4785826F" w:rsidR="003778F1" w:rsidRPr="00EB51FB" w:rsidRDefault="004E6EEE" w:rsidP="00AF090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APCOND</w:t>
          </w:r>
        </w:p>
      </w:tc>
    </w:tr>
    <w:tr w:rsidR="003778F1" w:rsidRPr="00EE64E0" w14:paraId="41DF6EFA" w14:textId="77777777" w:rsidTr="00A606A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731989D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4B88B03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6B9D2F9" w14:textId="77777777" w:rsidR="003778F1" w:rsidRPr="00EB51FB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EB51FB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4871198C" w14:textId="77777777" w:rsidTr="00A606A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33B14277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4F9A4F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2DFA2B0" w14:textId="77777777" w:rsidR="003778F1" w:rsidRPr="00EB51FB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EB51FB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35EDE102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2B73CC" w:rsidRPr="00EE64E0" w14:paraId="277C6943" w14:textId="77777777" w:rsidTr="00EB51FB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7959F09" w14:textId="77777777" w:rsidR="002B73CC" w:rsidRPr="002367F3" w:rsidRDefault="002B73CC" w:rsidP="00EB51FB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74E17514" wp14:editId="23FA6D9C">
                <wp:extent cx="413212" cy="540000"/>
                <wp:effectExtent l="0" t="0" r="6350" b="0"/>
                <wp:docPr id="55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202EAE0" w14:textId="77777777" w:rsidR="002B73CC" w:rsidRPr="007B1FCC" w:rsidRDefault="002B73CC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1FEA2901" w14:textId="77777777" w:rsidR="002B73CC" w:rsidRPr="00EB51FB" w:rsidRDefault="002B73CC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EB51FB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38D55343" w14:textId="36E14551" w:rsidR="002B73CC" w:rsidRDefault="00641048" w:rsidP="00AF090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XXV</w:t>
          </w:r>
          <w:r w:rsidR="00DF0577">
            <w:rPr>
              <w:rFonts w:cs="Arial"/>
              <w:color w:val="BFBFBF" w:themeColor="background1" w:themeShade="BF"/>
              <w:sz w:val="16"/>
              <w:szCs w:val="18"/>
            </w:rPr>
            <w:t>I</w:t>
          </w:r>
          <w:r>
            <w:rPr>
              <w:rFonts w:cs="Arial"/>
              <w:color w:val="BFBFBF" w:themeColor="background1" w:themeShade="BF"/>
              <w:sz w:val="16"/>
              <w:szCs w:val="18"/>
            </w:rPr>
            <w:t>I</w:t>
          </w:r>
        </w:p>
        <w:p w14:paraId="44F9353E" w14:textId="091275FA" w:rsidR="00DF0577" w:rsidRPr="00EB51FB" w:rsidRDefault="00641048" w:rsidP="00AF090C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2B73CC" w:rsidRPr="00EE64E0" w14:paraId="48FB680F" w14:textId="77777777" w:rsidTr="0076099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ADF02BC" w14:textId="6AE7F539" w:rsidR="002B73CC" w:rsidRPr="002367F3" w:rsidRDefault="002B73CC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878C682" w14:textId="7E10BE93" w:rsidR="002B73CC" w:rsidRPr="007B1FCC" w:rsidRDefault="002B73CC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C642565" w14:textId="7F19E81A" w:rsidR="002B73CC" w:rsidRPr="00EB51FB" w:rsidRDefault="002B73CC" w:rsidP="00AF090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2B73CC" w:rsidRPr="00EE64E0" w14:paraId="2FCD08CB" w14:textId="77777777" w:rsidTr="00A606A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FD3F584" w14:textId="77777777" w:rsidR="002B73CC" w:rsidRPr="002367F3" w:rsidRDefault="002B73CC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17EC2A3" w14:textId="7EB0EC63" w:rsidR="002B73CC" w:rsidRPr="007B1FCC" w:rsidRDefault="002B73CC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66FDC074" w14:textId="2ABE381B" w:rsidR="002B73CC" w:rsidRPr="00EB51FB" w:rsidRDefault="002B73CC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2B73CC" w:rsidRPr="00EE64E0" w14:paraId="125FDFB8" w14:textId="77777777" w:rsidTr="00A606A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7D727BD" w14:textId="77777777" w:rsidR="002B73CC" w:rsidRPr="002367F3" w:rsidRDefault="002B73CC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1C6F40" w14:textId="77777777" w:rsidR="002B73CC" w:rsidRPr="007B1FCC" w:rsidRDefault="002B73CC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11E4D22E" w14:textId="5E7B33E8" w:rsidR="002B73CC" w:rsidRPr="00EB51FB" w:rsidRDefault="002B73CC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03164162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F9"/>
    <w:rsid w:val="00003B02"/>
    <w:rsid w:val="00005C23"/>
    <w:rsid w:val="000068D9"/>
    <w:rsid w:val="00015F60"/>
    <w:rsid w:val="00033AD0"/>
    <w:rsid w:val="0004094A"/>
    <w:rsid w:val="00046248"/>
    <w:rsid w:val="00057E6D"/>
    <w:rsid w:val="000766C7"/>
    <w:rsid w:val="00086966"/>
    <w:rsid w:val="00087FF9"/>
    <w:rsid w:val="000D732E"/>
    <w:rsid w:val="000E094E"/>
    <w:rsid w:val="000E7EC6"/>
    <w:rsid w:val="00147A93"/>
    <w:rsid w:val="001560FE"/>
    <w:rsid w:val="00163790"/>
    <w:rsid w:val="001A1D62"/>
    <w:rsid w:val="001A32A4"/>
    <w:rsid w:val="001B7769"/>
    <w:rsid w:val="001E1AD0"/>
    <w:rsid w:val="002367F3"/>
    <w:rsid w:val="0024174A"/>
    <w:rsid w:val="00291AF8"/>
    <w:rsid w:val="002A60A0"/>
    <w:rsid w:val="002B2431"/>
    <w:rsid w:val="002B73CC"/>
    <w:rsid w:val="00316116"/>
    <w:rsid w:val="00355B4F"/>
    <w:rsid w:val="00357892"/>
    <w:rsid w:val="00361E16"/>
    <w:rsid w:val="003778F1"/>
    <w:rsid w:val="00384CAC"/>
    <w:rsid w:val="003F6FD1"/>
    <w:rsid w:val="004219AA"/>
    <w:rsid w:val="00427B61"/>
    <w:rsid w:val="00435FE0"/>
    <w:rsid w:val="00436A47"/>
    <w:rsid w:val="00461A64"/>
    <w:rsid w:val="004653C6"/>
    <w:rsid w:val="00492BF2"/>
    <w:rsid w:val="004B5653"/>
    <w:rsid w:val="004E5DEB"/>
    <w:rsid w:val="004E6EEE"/>
    <w:rsid w:val="005271C8"/>
    <w:rsid w:val="0059399E"/>
    <w:rsid w:val="00594542"/>
    <w:rsid w:val="005A6A7D"/>
    <w:rsid w:val="005B27D7"/>
    <w:rsid w:val="005D1021"/>
    <w:rsid w:val="005D6F92"/>
    <w:rsid w:val="00614DAB"/>
    <w:rsid w:val="00641048"/>
    <w:rsid w:val="00663726"/>
    <w:rsid w:val="006A7815"/>
    <w:rsid w:val="006C13E8"/>
    <w:rsid w:val="006C2EDA"/>
    <w:rsid w:val="006C73D7"/>
    <w:rsid w:val="006C754B"/>
    <w:rsid w:val="006D013A"/>
    <w:rsid w:val="006F2FAE"/>
    <w:rsid w:val="0072042C"/>
    <w:rsid w:val="0076099E"/>
    <w:rsid w:val="0076257C"/>
    <w:rsid w:val="00766A41"/>
    <w:rsid w:val="007734DD"/>
    <w:rsid w:val="007954BC"/>
    <w:rsid w:val="007B55AC"/>
    <w:rsid w:val="007F7D6E"/>
    <w:rsid w:val="00872CFD"/>
    <w:rsid w:val="008B1B32"/>
    <w:rsid w:val="008C3A6F"/>
    <w:rsid w:val="008C6A52"/>
    <w:rsid w:val="008F18E7"/>
    <w:rsid w:val="00901432"/>
    <w:rsid w:val="009230DA"/>
    <w:rsid w:val="009257C8"/>
    <w:rsid w:val="00934223"/>
    <w:rsid w:val="009677EB"/>
    <w:rsid w:val="009A21E5"/>
    <w:rsid w:val="009A54B4"/>
    <w:rsid w:val="00A00A81"/>
    <w:rsid w:val="00A26B2F"/>
    <w:rsid w:val="00A42A7F"/>
    <w:rsid w:val="00A606AE"/>
    <w:rsid w:val="00A80132"/>
    <w:rsid w:val="00A92AC0"/>
    <w:rsid w:val="00AA0BB6"/>
    <w:rsid w:val="00AE75EE"/>
    <w:rsid w:val="00AF090C"/>
    <w:rsid w:val="00AF22E8"/>
    <w:rsid w:val="00B339DB"/>
    <w:rsid w:val="00B4149B"/>
    <w:rsid w:val="00B434A1"/>
    <w:rsid w:val="00B61951"/>
    <w:rsid w:val="00B63A0B"/>
    <w:rsid w:val="00BA7B19"/>
    <w:rsid w:val="00BD7A74"/>
    <w:rsid w:val="00BF342B"/>
    <w:rsid w:val="00C0255B"/>
    <w:rsid w:val="00C87725"/>
    <w:rsid w:val="00CC6A88"/>
    <w:rsid w:val="00D20F9D"/>
    <w:rsid w:val="00D3443E"/>
    <w:rsid w:val="00D73B0D"/>
    <w:rsid w:val="00D7716F"/>
    <w:rsid w:val="00D80DFD"/>
    <w:rsid w:val="00D84A4A"/>
    <w:rsid w:val="00D85DDF"/>
    <w:rsid w:val="00D935F0"/>
    <w:rsid w:val="00DA3AC2"/>
    <w:rsid w:val="00DB2BAB"/>
    <w:rsid w:val="00DC6E8A"/>
    <w:rsid w:val="00DD2325"/>
    <w:rsid w:val="00DF0577"/>
    <w:rsid w:val="00E02532"/>
    <w:rsid w:val="00E32836"/>
    <w:rsid w:val="00E35DA7"/>
    <w:rsid w:val="00E565A5"/>
    <w:rsid w:val="00E57608"/>
    <w:rsid w:val="00E71FAB"/>
    <w:rsid w:val="00E73C68"/>
    <w:rsid w:val="00E82135"/>
    <w:rsid w:val="00E94A10"/>
    <w:rsid w:val="00EA7A19"/>
    <w:rsid w:val="00EB33A6"/>
    <w:rsid w:val="00EB51FB"/>
    <w:rsid w:val="00EE64E0"/>
    <w:rsid w:val="00F004B0"/>
    <w:rsid w:val="00F139DD"/>
    <w:rsid w:val="00F72FE5"/>
    <w:rsid w:val="00F85AD7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15C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F9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F9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D464-CDF5-44C8-8E7A-6907BCF9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4</cp:revision>
  <cp:lastPrinted>2020-07-13T18:22:00Z</cp:lastPrinted>
  <dcterms:created xsi:type="dcterms:W3CDTF">2024-06-17T19:49:00Z</dcterms:created>
  <dcterms:modified xsi:type="dcterms:W3CDTF">2024-10-02T13:28:00Z</dcterms:modified>
</cp:coreProperties>
</file>