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BE2D35" w:rsidRPr="00A4200C" w14:paraId="05C0EBF5" w14:textId="77777777" w:rsidTr="004C7423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EF2AF" w14:textId="122A1301" w:rsidR="00BE2D35" w:rsidRPr="00A4200C" w:rsidRDefault="00E62BFE" w:rsidP="00302D5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REGISTRO DE TREINAMENTO</w:t>
            </w:r>
          </w:p>
        </w:tc>
      </w:tr>
    </w:tbl>
    <w:p w14:paraId="7EF702E8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2408"/>
      </w:tblGrid>
      <w:tr w:rsidR="00BF21B5" w:rsidRPr="00A4200C" w14:paraId="3EB44A05" w14:textId="77777777" w:rsidTr="00300AC8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D5FF6E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 xml:space="preserve">SIE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B4D343" w14:textId="52265B52" w:rsidR="00BF21B5" w:rsidRPr="00A4200C" w:rsidRDefault="00F73A43" w:rsidP="007141FB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1982F0" w14:textId="77777777" w:rsidR="00BF21B5" w:rsidRPr="00A4200C" w:rsidRDefault="00BF21B5" w:rsidP="00302D57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DATA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3C1039C" w14:textId="66ADC62C" w:rsidR="00BF21B5" w:rsidRPr="00A4200C" w:rsidRDefault="00F73A43" w:rsidP="00070DF8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788AD6E1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886D32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ESTABELECIMENTO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7DD1E6A9" w14:textId="7BCE4336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76A03E76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1626EC0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ENDEREÇO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383F7CB7" w14:textId="0CD17E3B" w:rsidR="00BF21B5" w:rsidRPr="00A4200C" w:rsidRDefault="00F73A43" w:rsidP="007141FB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2B1CE277" w14:textId="77777777" w:rsidTr="00300AC8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893331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MUNICÍPIO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7DE898" w14:textId="5F15426E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50EA8F" w14:textId="7154C100" w:rsidR="00BF21B5" w:rsidRPr="00A4200C" w:rsidRDefault="00BF21B5" w:rsidP="0044509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CNPJ/CPF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1643338A" w14:textId="68EA457A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65376CF3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3120"/>
        <w:gridCol w:w="992"/>
        <w:gridCol w:w="4253"/>
        <w:gridCol w:w="990"/>
      </w:tblGrid>
      <w:tr w:rsidR="00A4200C" w:rsidRPr="00A4200C" w14:paraId="567FFDCC" w14:textId="77777777" w:rsidTr="00000E2E">
        <w:trPr>
          <w:trHeight w:val="340"/>
          <w:jc w:val="center"/>
        </w:trPr>
        <w:tc>
          <w:tcPr>
            <w:tcW w:w="104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605" w14:textId="60B558F6" w:rsidR="00BE2D35" w:rsidRPr="00A4200C" w:rsidRDefault="00300AC8" w:rsidP="00163E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CARACTERIZAÇÃO</w:t>
            </w:r>
            <w:r w:rsidR="00E62BFE">
              <w:rPr>
                <w:rFonts w:cstheme="minorHAnsi"/>
                <w:b/>
              </w:rPr>
              <w:t xml:space="preserve"> DO TREINAMENTO</w:t>
            </w:r>
          </w:p>
        </w:tc>
      </w:tr>
      <w:tr w:rsidR="00DC2D51" w:rsidRPr="00A4200C" w14:paraId="46292952" w14:textId="77777777" w:rsidTr="00DC2D51">
        <w:trPr>
          <w:trHeight w:val="340"/>
          <w:jc w:val="center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99D" w14:textId="193CEB4F" w:rsidR="00DC2D51" w:rsidRDefault="00DC2D51" w:rsidP="00163E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DURAÇÃO DO TREINAMENTO</w:t>
            </w: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FFA" w14:textId="663547B5" w:rsidR="00DC2D51" w:rsidRDefault="00F73A43" w:rsidP="00070DF8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DC2D51" w:rsidRPr="00A4200C" w14:paraId="06B02A0C" w14:textId="77777777" w:rsidTr="00DC2D51">
        <w:trPr>
          <w:trHeight w:val="340"/>
          <w:jc w:val="center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677" w14:textId="5588EC14" w:rsidR="00DC2D51" w:rsidRDefault="00DC2D5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TEÓRICO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20E" w14:textId="7AAD1589" w:rsidR="00DC2D51" w:rsidRDefault="00F73A43" w:rsidP="00DC2D51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6EA" w14:textId="77777777" w:rsidR="00DC2D51" w:rsidRDefault="00DC2D5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PRÁTICO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5E6" w14:textId="605E45BB" w:rsidR="00DC2D51" w:rsidRDefault="00F73A43" w:rsidP="00A14BEF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097391" w:rsidRPr="00A4200C" w14:paraId="31B165FD" w14:textId="77777777" w:rsidTr="00DC2D51">
        <w:trPr>
          <w:trHeight w:val="340"/>
          <w:jc w:val="center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FF1" w14:textId="31D9E057" w:rsidR="00097391" w:rsidRDefault="00DB2825" w:rsidP="000973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INICI</w:t>
            </w:r>
            <w:r w:rsidR="00097391">
              <w:rPr>
                <w:rFonts w:cstheme="minorHAnsi"/>
                <w:b/>
              </w:rPr>
              <w:t>AL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B08" w14:textId="77777777" w:rsidR="00097391" w:rsidRDefault="00097391" w:rsidP="00DC2D5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BA84" w14:textId="6A48C933" w:rsidR="00097391" w:rsidRDefault="0009739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PERIÓDICO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DCE" w14:textId="0C169BB6" w:rsidR="00097391" w:rsidRDefault="00097391" w:rsidP="00A14BEF">
            <w:pPr>
              <w:jc w:val="center"/>
              <w:rPr>
                <w:color w:val="1F497D" w:themeColor="text2"/>
              </w:rPr>
            </w:pPr>
          </w:p>
        </w:tc>
      </w:tr>
      <w:tr w:rsidR="00E62BFE" w:rsidRPr="00A4200C" w14:paraId="18A509DE" w14:textId="77777777" w:rsidTr="00DC2D51">
        <w:trPr>
          <w:trHeight w:val="340"/>
          <w:jc w:val="center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93CD" w14:textId="574DD6E4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131C" w14:textId="2B756A3D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BOAS PRÁTICAS DE FABRICAÇÃO</w:t>
            </w:r>
          </w:p>
        </w:tc>
      </w:tr>
      <w:tr w:rsidR="00E62BFE" w:rsidRPr="00A4200C" w14:paraId="551C8BD9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6C859E98" w14:textId="7EF9633B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17167F41" w14:textId="25CCB985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LINHAS DE INSPEÇÃO</w:t>
            </w:r>
          </w:p>
        </w:tc>
      </w:tr>
      <w:tr w:rsidR="00E62BFE" w:rsidRPr="00A4200C" w14:paraId="37B47CB5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23110826" w14:textId="745BD2E7" w:rsidR="00E62BFE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9355" w:type="dxa"/>
            <w:gridSpan w:val="4"/>
            <w:vAlign w:val="center"/>
          </w:tcPr>
          <w:p w14:paraId="219DA44A" w14:textId="468E1C16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ABATE HUMANITÁRIO</w:t>
            </w:r>
          </w:p>
        </w:tc>
      </w:tr>
      <w:tr w:rsidR="00E62BFE" w:rsidRPr="00A4200C" w14:paraId="5F5E6D5A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3C49D805" w14:textId="4060CF9C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729BD59A" w14:textId="0A8B0532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VERIFICAÇÕES DOS </w:t>
            </w:r>
            <w:proofErr w:type="spellStart"/>
            <w:r>
              <w:rPr>
                <w:rFonts w:cstheme="minorHAnsi"/>
                <w:b/>
              </w:rPr>
              <w:t>POPs</w:t>
            </w:r>
            <w:proofErr w:type="spellEnd"/>
          </w:p>
        </w:tc>
      </w:tr>
      <w:tr w:rsidR="00E62BFE" w:rsidRPr="00A4200C" w14:paraId="691D83DA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54D2D345" w14:textId="18E257FC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13240D43" w14:textId="307659BD" w:rsidR="00F73A43" w:rsidRPr="00F73A43" w:rsidRDefault="00E62BFE" w:rsidP="00F73A43">
            <w:pPr>
              <w:rPr>
                <w:color w:val="1F497D" w:themeColor="text2"/>
              </w:rPr>
            </w:pPr>
            <w:r>
              <w:rPr>
                <w:rFonts w:cstheme="minorHAnsi"/>
                <w:b/>
              </w:rPr>
              <w:t>OUTROS:</w:t>
            </w:r>
            <w:proofErr w:type="gramStart"/>
            <w:r>
              <w:rPr>
                <w:rFonts w:cstheme="minorHAnsi"/>
                <w:b/>
              </w:rPr>
              <w:t xml:space="preserve"> </w:t>
            </w:r>
            <w:r w:rsidR="00F73A43">
              <w:rPr>
                <w:color w:val="1F497D" w:themeColor="text2"/>
              </w:rPr>
              <w:t xml:space="preserve"> </w:t>
            </w:r>
          </w:p>
        </w:tc>
        <w:proofErr w:type="gramEnd"/>
      </w:tr>
    </w:tbl>
    <w:p w14:paraId="1A5B8B0F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825"/>
      </w:tblGrid>
      <w:tr w:rsidR="00A4200C" w:rsidRPr="00A4200C" w14:paraId="342259E6" w14:textId="77777777" w:rsidTr="00000E2E">
        <w:trPr>
          <w:trHeight w:val="340"/>
          <w:jc w:val="center"/>
        </w:trPr>
        <w:tc>
          <w:tcPr>
            <w:tcW w:w="10488" w:type="dxa"/>
            <w:gridSpan w:val="3"/>
            <w:vAlign w:val="center"/>
          </w:tcPr>
          <w:p w14:paraId="470F61A9" w14:textId="5973EA36" w:rsidR="00BE2D35" w:rsidRPr="00A4200C" w:rsidRDefault="00E62BFE" w:rsidP="00302D57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REGISTRO DE PRESENÇA</w:t>
            </w:r>
          </w:p>
        </w:tc>
      </w:tr>
      <w:tr w:rsidR="00E62BFE" w:rsidRPr="00A4200C" w14:paraId="12A006B1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33DBFD60" w14:textId="38989684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</w:t>
            </w:r>
          </w:p>
        </w:tc>
        <w:tc>
          <w:tcPr>
            <w:tcW w:w="5954" w:type="dxa"/>
            <w:vAlign w:val="center"/>
          </w:tcPr>
          <w:p w14:paraId="19941622" w14:textId="0E4CB4CF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3825" w:type="dxa"/>
            <w:vAlign w:val="center"/>
          </w:tcPr>
          <w:p w14:paraId="772CF42B" w14:textId="2FC11961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/ VISTO</w:t>
            </w:r>
          </w:p>
        </w:tc>
      </w:tr>
      <w:tr w:rsidR="00E62BFE" w:rsidRPr="00A4200C" w14:paraId="40D7E83B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74B5E58" w14:textId="747837DC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5954" w:type="dxa"/>
            <w:vAlign w:val="center"/>
          </w:tcPr>
          <w:p w14:paraId="016F31FC" w14:textId="4C6B328E" w:rsidR="00E62BFE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21DD461F" w14:textId="6DB82A11" w:rsidR="00E62BFE" w:rsidRPr="00A14BEF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  <w:bookmarkStart w:id="0" w:name="_GoBack"/>
        <w:bookmarkEnd w:id="0"/>
      </w:tr>
      <w:tr w:rsidR="00E62BFE" w:rsidRPr="00A4200C" w14:paraId="66FB17B2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3D0F402" w14:textId="4303E710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5954" w:type="dxa"/>
            <w:vAlign w:val="center"/>
          </w:tcPr>
          <w:p w14:paraId="122DDC67" w14:textId="7A85DA5E" w:rsidR="00E62BFE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046D0F92" w14:textId="2EB74CEC" w:rsidR="00E62BFE" w:rsidRPr="00A14BEF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</w:tr>
      <w:tr w:rsidR="00E975D4" w:rsidRPr="00A4200C" w14:paraId="0BDF2DBA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25069DEC" w14:textId="07C41946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5954" w:type="dxa"/>
            <w:vAlign w:val="center"/>
          </w:tcPr>
          <w:p w14:paraId="09E536B0" w14:textId="24DAAF76" w:rsidR="00E975D4" w:rsidRDefault="00F73A43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396FAA25" w14:textId="553CC996" w:rsidR="00E975D4" w:rsidRDefault="00F73A43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</w:tr>
      <w:tr w:rsidR="00E975D4" w:rsidRPr="00A4200C" w14:paraId="56147D5A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0C5D5745" w14:textId="090A3859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5954" w:type="dxa"/>
            <w:vAlign w:val="center"/>
          </w:tcPr>
          <w:p w14:paraId="73E9A76A" w14:textId="180E6B64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65C873EF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6F39FF2F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151F4F33" w14:textId="68205E5C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</w:p>
        </w:tc>
        <w:tc>
          <w:tcPr>
            <w:tcW w:w="5954" w:type="dxa"/>
            <w:vAlign w:val="center"/>
          </w:tcPr>
          <w:p w14:paraId="6D2E0B6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1A775664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7AB69180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3E8D48B5" w14:textId="3CD0D9D2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</w:p>
        </w:tc>
        <w:tc>
          <w:tcPr>
            <w:tcW w:w="5954" w:type="dxa"/>
            <w:vAlign w:val="center"/>
          </w:tcPr>
          <w:p w14:paraId="4D2B0CD6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079859B8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41D9E3CB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47FA318A" w14:textId="3341246F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</w:p>
        </w:tc>
        <w:tc>
          <w:tcPr>
            <w:tcW w:w="5954" w:type="dxa"/>
            <w:vAlign w:val="center"/>
          </w:tcPr>
          <w:p w14:paraId="644B6681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3BA847DE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295FA919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6AEDD966" w14:textId="651F7350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</w:p>
        </w:tc>
        <w:tc>
          <w:tcPr>
            <w:tcW w:w="5954" w:type="dxa"/>
            <w:vAlign w:val="center"/>
          </w:tcPr>
          <w:p w14:paraId="41BA0681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189864CC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3E1FA585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6DDA7BD9" w14:textId="0297BEB9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</w:p>
        </w:tc>
        <w:tc>
          <w:tcPr>
            <w:tcW w:w="5954" w:type="dxa"/>
            <w:vAlign w:val="center"/>
          </w:tcPr>
          <w:p w14:paraId="71CE1F2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0B8D1307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7F136E9F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D81452A" w14:textId="127C7FF3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954" w:type="dxa"/>
            <w:vAlign w:val="center"/>
          </w:tcPr>
          <w:p w14:paraId="43474E00" w14:textId="77777777" w:rsidR="00E975D4" w:rsidRDefault="00E975D4" w:rsidP="00E975D4">
            <w:pPr>
              <w:ind w:right="-57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2188258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</w:tbl>
    <w:p w14:paraId="25CCAE78" w14:textId="77777777" w:rsidR="00BE2D35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9213C1" w:rsidRPr="00A4200C" w14:paraId="74D878FE" w14:textId="77777777" w:rsidTr="005C7523">
        <w:trPr>
          <w:trHeight w:val="340"/>
          <w:jc w:val="center"/>
        </w:trPr>
        <w:tc>
          <w:tcPr>
            <w:tcW w:w="10488" w:type="dxa"/>
            <w:vAlign w:val="center"/>
          </w:tcPr>
          <w:p w14:paraId="6F2B8D4B" w14:textId="06350755" w:rsidR="009213C1" w:rsidRPr="00A4200C" w:rsidRDefault="009213C1" w:rsidP="005C7523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OBSERVAÇÕES</w:t>
            </w:r>
          </w:p>
        </w:tc>
      </w:tr>
      <w:tr w:rsidR="009213C1" w:rsidRPr="00A4200C" w14:paraId="27666466" w14:textId="77777777" w:rsidTr="00097391">
        <w:trPr>
          <w:trHeight w:val="1297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2FA6A721" w14:textId="70C12142" w:rsidR="0040754F" w:rsidRPr="00A14BEF" w:rsidRDefault="00F73A43" w:rsidP="0040754F">
            <w:pPr>
              <w:jc w:val="center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 xml:space="preserve"> </w:t>
            </w:r>
          </w:p>
        </w:tc>
      </w:tr>
    </w:tbl>
    <w:p w14:paraId="780E540C" w14:textId="77777777" w:rsidR="009213C1" w:rsidRPr="00A4200C" w:rsidRDefault="009213C1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BE2D35" w:rsidRPr="00A4200C" w14:paraId="1D0344FA" w14:textId="77777777" w:rsidTr="007D2717">
        <w:trPr>
          <w:trHeight w:val="1417"/>
          <w:jc w:val="center"/>
        </w:trPr>
        <w:tc>
          <w:tcPr>
            <w:tcW w:w="2552" w:type="dxa"/>
            <w:vAlign w:val="center"/>
          </w:tcPr>
          <w:p w14:paraId="35128462" w14:textId="1C2AE543" w:rsidR="00BE2D35" w:rsidRPr="00A4200C" w:rsidRDefault="001C5DFB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MÉ</w:t>
            </w:r>
            <w:r w:rsidR="0044397F">
              <w:rPr>
                <w:rFonts w:cstheme="minorHAnsi"/>
                <w:b/>
              </w:rPr>
              <w:t>DICO VETERINÁRIO</w:t>
            </w:r>
          </w:p>
          <w:p w14:paraId="226D7414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  <w:sz w:val="16"/>
              </w:rPr>
              <w:t>(ASSINATURA E CARIMBO)</w:t>
            </w:r>
          </w:p>
        </w:tc>
        <w:tc>
          <w:tcPr>
            <w:tcW w:w="7936" w:type="dxa"/>
            <w:vAlign w:val="center"/>
          </w:tcPr>
          <w:p w14:paraId="3EB76750" w14:textId="3C25E347" w:rsidR="0061726B" w:rsidRPr="00A4200C" w:rsidRDefault="0061726B" w:rsidP="00402F7A">
            <w:pPr>
              <w:jc w:val="center"/>
              <w:rPr>
                <w:rFonts w:cstheme="minorHAnsi"/>
              </w:rPr>
            </w:pPr>
          </w:p>
        </w:tc>
      </w:tr>
    </w:tbl>
    <w:p w14:paraId="4C204199" w14:textId="641FD4EB" w:rsidR="00C66BF8" w:rsidRPr="009213C1" w:rsidRDefault="00C66BF8" w:rsidP="009213C1">
      <w:pPr>
        <w:spacing w:after="0"/>
        <w:rPr>
          <w:rFonts w:cstheme="minorHAnsi"/>
          <w:sz w:val="10"/>
          <w:szCs w:val="10"/>
        </w:rPr>
      </w:pPr>
    </w:p>
    <w:sectPr w:rsidR="00C66BF8" w:rsidRPr="009213C1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B5FD" w14:textId="77777777" w:rsidR="001601DD" w:rsidRDefault="001601DD" w:rsidP="00005C23">
      <w:pPr>
        <w:spacing w:after="0" w:line="240" w:lineRule="auto"/>
      </w:pPr>
      <w:r>
        <w:separator/>
      </w:r>
    </w:p>
  </w:endnote>
  <w:endnote w:type="continuationSeparator" w:id="0">
    <w:p w14:paraId="4E97F934" w14:textId="77777777" w:rsidR="001601DD" w:rsidRDefault="001601D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9FB02CB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A847" w14:textId="77777777" w:rsidR="001601DD" w:rsidRDefault="001601DD" w:rsidP="00005C23">
      <w:pPr>
        <w:spacing w:after="0" w:line="240" w:lineRule="auto"/>
      </w:pPr>
      <w:r>
        <w:separator/>
      </w:r>
    </w:p>
  </w:footnote>
  <w:footnote w:type="continuationSeparator" w:id="0">
    <w:p w14:paraId="114B33CD" w14:textId="77777777" w:rsidR="001601DD" w:rsidRDefault="001601D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C636E84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5CE2EB" w14:textId="77777777" w:rsidR="003778F1" w:rsidRPr="002367F3" w:rsidRDefault="003778F1" w:rsidP="00F038A0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2D1A1AA" wp14:editId="03CCC4DA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B7A01ED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2A8AF8D" w14:textId="77777777" w:rsidR="003778F1" w:rsidRPr="00070DF8" w:rsidRDefault="003778F1" w:rsidP="003778F1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070DF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</w:tc>
    </w:tr>
    <w:tr w:rsidR="00E027C8" w:rsidRPr="00EE64E0" w14:paraId="5F418B69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D93A3EE" w14:textId="77777777" w:rsidR="00E027C8" w:rsidRPr="002367F3" w:rsidRDefault="00E027C8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04C378" w14:textId="77777777" w:rsidR="00E027C8" w:rsidRPr="00070DF8" w:rsidRDefault="00E027C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070DF8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5CB9C8D" w14:textId="6E470FCB" w:rsidR="00E027C8" w:rsidRPr="00070DF8" w:rsidRDefault="00E027C8" w:rsidP="0040754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 w:rsidRPr="00070DF8">
            <w:rPr>
              <w:rFonts w:cs="Arial"/>
              <w:color w:val="000000" w:themeColor="text1"/>
              <w:sz w:val="16"/>
              <w:szCs w:val="18"/>
            </w:rPr>
            <w:t>ANEXO X</w:t>
          </w:r>
          <w:r w:rsidR="0040754F">
            <w:rPr>
              <w:rFonts w:cs="Arial"/>
              <w:color w:val="000000" w:themeColor="text1"/>
              <w:sz w:val="16"/>
              <w:szCs w:val="18"/>
            </w:rPr>
            <w:t>IX</w:t>
          </w:r>
          <w:r w:rsidRPr="00070DF8">
            <w:rPr>
              <w:rFonts w:cs="Arial"/>
              <w:color w:val="000000" w:themeColor="text1"/>
              <w:sz w:val="16"/>
              <w:szCs w:val="18"/>
            </w:rPr>
            <w:t>-AB</w:t>
          </w:r>
        </w:p>
      </w:tc>
    </w:tr>
    <w:tr w:rsidR="003778F1" w:rsidRPr="00EE64E0" w14:paraId="2B4EB39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8E3234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28E6C9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E2A6418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6"/>
              <w:szCs w:val="18"/>
            </w:rPr>
          </w:pPr>
          <w:r w:rsidRPr="00070DF8">
            <w:rPr>
              <w:b/>
              <w:color w:val="000000" w:themeColor="text1"/>
              <w:sz w:val="16"/>
              <w:szCs w:val="18"/>
            </w:rPr>
            <w:t>VERSÃO MANUAL</w:t>
          </w:r>
        </w:p>
      </w:tc>
    </w:tr>
    <w:tr w:rsidR="003778F1" w:rsidRPr="00EE64E0" w14:paraId="21F31A2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54CEE58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605FD0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3489118" w14:textId="32FA501A" w:rsidR="003778F1" w:rsidRPr="00070DF8" w:rsidRDefault="00F73A43" w:rsidP="003778F1">
          <w:pPr>
            <w:jc w:val="center"/>
            <w:rPr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5.1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63F8BF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4C7423" w:rsidRPr="00EE64E0" w14:paraId="36B577B2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C0C5F21" w14:textId="77777777" w:rsidR="004C7423" w:rsidRPr="002367F3" w:rsidRDefault="004C7423" w:rsidP="00F038A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47F909B" wp14:editId="66DB897B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1AA423D" w14:textId="77777777" w:rsidR="004C7423" w:rsidRPr="006A3A0B" w:rsidRDefault="004C742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1EA92D4" w14:textId="77777777" w:rsidR="004C7423" w:rsidRPr="006A3A0B" w:rsidRDefault="004C7423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6A3A0B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  <w:p w14:paraId="4F0FC22E" w14:textId="77777777" w:rsidR="004C7423" w:rsidRPr="006A3A0B" w:rsidRDefault="004C7423" w:rsidP="0040754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 w:rsidRPr="006A3A0B">
            <w:rPr>
              <w:rFonts w:cs="Arial"/>
              <w:color w:val="000000" w:themeColor="text1"/>
              <w:sz w:val="16"/>
              <w:szCs w:val="18"/>
            </w:rPr>
            <w:t>ANEXO X</w:t>
          </w:r>
          <w:r>
            <w:rPr>
              <w:rFonts w:cs="Arial"/>
              <w:color w:val="000000" w:themeColor="text1"/>
              <w:sz w:val="16"/>
              <w:szCs w:val="18"/>
            </w:rPr>
            <w:t>XIII</w:t>
          </w:r>
        </w:p>
        <w:p w14:paraId="3BBC026A" w14:textId="2A993F98" w:rsidR="004C7423" w:rsidRPr="006A3A0B" w:rsidRDefault="004C7423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Set/24</w:t>
          </w:r>
        </w:p>
      </w:tc>
    </w:tr>
    <w:tr w:rsidR="004C7423" w:rsidRPr="00EE64E0" w14:paraId="1406E101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BDC3AC" w14:textId="77777777" w:rsidR="004C7423" w:rsidRPr="002367F3" w:rsidRDefault="004C7423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89FCA" w14:textId="77777777" w:rsidR="004C7423" w:rsidRPr="006A3A0B" w:rsidRDefault="004C742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6A3A0B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EE6B6FE" w14:textId="0E7D2469" w:rsidR="004C7423" w:rsidRPr="006A3A0B" w:rsidRDefault="004C7423" w:rsidP="001B7769">
          <w:pPr>
            <w:jc w:val="center"/>
            <w:rPr>
              <w:rFonts w:cs="Arial"/>
              <w:color w:val="000000" w:themeColor="text1"/>
              <w:sz w:val="16"/>
              <w:szCs w:val="18"/>
            </w:rPr>
          </w:pPr>
        </w:p>
      </w:tc>
    </w:tr>
    <w:tr w:rsidR="004C7423" w:rsidRPr="00EE64E0" w14:paraId="147E72C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6F295B7" w14:textId="77777777" w:rsidR="004C7423" w:rsidRPr="002367F3" w:rsidRDefault="004C742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36669B9" w14:textId="4C725845" w:rsidR="004C7423" w:rsidRPr="006A3A0B" w:rsidRDefault="004C742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D93654">
            <w:rPr>
              <w:b/>
              <w:color w:val="000000" w:themeColor="text1"/>
              <w:sz w:val="18"/>
              <w:szCs w:val="20"/>
            </w:rPr>
            <w:t xml:space="preserve">DEPARTAMENTO DE </w:t>
          </w:r>
          <w:r>
            <w:rPr>
              <w:b/>
              <w:color w:val="000000" w:themeColor="text1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AF28253" w14:textId="71CD5635" w:rsidR="004C7423" w:rsidRPr="006A3A0B" w:rsidRDefault="004C7423" w:rsidP="001B7769">
          <w:pPr>
            <w:jc w:val="center"/>
            <w:rPr>
              <w:b/>
              <w:color w:val="000000" w:themeColor="text1"/>
              <w:sz w:val="16"/>
              <w:szCs w:val="18"/>
            </w:rPr>
          </w:pPr>
        </w:p>
      </w:tc>
    </w:tr>
    <w:tr w:rsidR="004C7423" w:rsidRPr="00EE64E0" w14:paraId="1CF7C43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20556B0" w14:textId="77777777" w:rsidR="004C7423" w:rsidRPr="002367F3" w:rsidRDefault="004C7423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DB9274" w14:textId="77777777" w:rsidR="004C7423" w:rsidRPr="006A3A0B" w:rsidRDefault="004C7423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F8E30ED" w14:textId="7F7E9285" w:rsidR="004C7423" w:rsidRPr="006A3A0B" w:rsidRDefault="004C7423" w:rsidP="001B7769">
          <w:pPr>
            <w:jc w:val="center"/>
            <w:rPr>
              <w:color w:val="000000" w:themeColor="text1"/>
              <w:sz w:val="16"/>
              <w:szCs w:val="18"/>
            </w:rPr>
          </w:pPr>
        </w:p>
      </w:tc>
    </w:tr>
  </w:tbl>
  <w:p w14:paraId="682E92A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5"/>
    <w:rsid w:val="00000E2E"/>
    <w:rsid w:val="00005C23"/>
    <w:rsid w:val="000068D9"/>
    <w:rsid w:val="00015F60"/>
    <w:rsid w:val="00016C14"/>
    <w:rsid w:val="00027344"/>
    <w:rsid w:val="00033AD0"/>
    <w:rsid w:val="0004094A"/>
    <w:rsid w:val="00046248"/>
    <w:rsid w:val="00057E6D"/>
    <w:rsid w:val="00070DF8"/>
    <w:rsid w:val="00097391"/>
    <w:rsid w:val="000A3D8B"/>
    <w:rsid w:val="000D732E"/>
    <w:rsid w:val="000E094E"/>
    <w:rsid w:val="000E7EC6"/>
    <w:rsid w:val="00147A93"/>
    <w:rsid w:val="001560FE"/>
    <w:rsid w:val="001601DD"/>
    <w:rsid w:val="00163790"/>
    <w:rsid w:val="00163E42"/>
    <w:rsid w:val="00170A07"/>
    <w:rsid w:val="001A1D62"/>
    <w:rsid w:val="001A32A4"/>
    <w:rsid w:val="001B7769"/>
    <w:rsid w:val="001C5DFB"/>
    <w:rsid w:val="001C7135"/>
    <w:rsid w:val="001E1AD0"/>
    <w:rsid w:val="001F0194"/>
    <w:rsid w:val="002367F3"/>
    <w:rsid w:val="00244A45"/>
    <w:rsid w:val="00291AF8"/>
    <w:rsid w:val="002A086F"/>
    <w:rsid w:val="002A60A0"/>
    <w:rsid w:val="002B2431"/>
    <w:rsid w:val="002F18D1"/>
    <w:rsid w:val="00300AC8"/>
    <w:rsid w:val="00351D48"/>
    <w:rsid w:val="00355B4F"/>
    <w:rsid w:val="00357892"/>
    <w:rsid w:val="00361E16"/>
    <w:rsid w:val="003778F1"/>
    <w:rsid w:val="00384CAC"/>
    <w:rsid w:val="003A65E9"/>
    <w:rsid w:val="003E3017"/>
    <w:rsid w:val="003F6FD1"/>
    <w:rsid w:val="00402F7A"/>
    <w:rsid w:val="0040754F"/>
    <w:rsid w:val="004176DA"/>
    <w:rsid w:val="00417F78"/>
    <w:rsid w:val="004219AA"/>
    <w:rsid w:val="0042541E"/>
    <w:rsid w:val="00435B3E"/>
    <w:rsid w:val="00435FE0"/>
    <w:rsid w:val="0044397F"/>
    <w:rsid w:val="00445091"/>
    <w:rsid w:val="00461A64"/>
    <w:rsid w:val="004653C6"/>
    <w:rsid w:val="00491EB6"/>
    <w:rsid w:val="00492A8A"/>
    <w:rsid w:val="00492BF2"/>
    <w:rsid w:val="004B5653"/>
    <w:rsid w:val="004C7423"/>
    <w:rsid w:val="004E5DEB"/>
    <w:rsid w:val="004F3665"/>
    <w:rsid w:val="004F7953"/>
    <w:rsid w:val="00545D51"/>
    <w:rsid w:val="00553523"/>
    <w:rsid w:val="00566CB6"/>
    <w:rsid w:val="005807FA"/>
    <w:rsid w:val="005B27D7"/>
    <w:rsid w:val="005B4E3E"/>
    <w:rsid w:val="005D1021"/>
    <w:rsid w:val="005D6F92"/>
    <w:rsid w:val="00614DAB"/>
    <w:rsid w:val="0061726B"/>
    <w:rsid w:val="00632E12"/>
    <w:rsid w:val="00663726"/>
    <w:rsid w:val="006A3A0B"/>
    <w:rsid w:val="006A7815"/>
    <w:rsid w:val="006C13E8"/>
    <w:rsid w:val="006C2EDA"/>
    <w:rsid w:val="006C73D7"/>
    <w:rsid w:val="006F2B99"/>
    <w:rsid w:val="006F2FAE"/>
    <w:rsid w:val="007141FB"/>
    <w:rsid w:val="0072042C"/>
    <w:rsid w:val="007309FD"/>
    <w:rsid w:val="0076257C"/>
    <w:rsid w:val="00766A41"/>
    <w:rsid w:val="00773345"/>
    <w:rsid w:val="007734DD"/>
    <w:rsid w:val="007954BC"/>
    <w:rsid w:val="007B55AC"/>
    <w:rsid w:val="007C75BF"/>
    <w:rsid w:val="007D2717"/>
    <w:rsid w:val="0082546C"/>
    <w:rsid w:val="00872CFD"/>
    <w:rsid w:val="008941AA"/>
    <w:rsid w:val="00896618"/>
    <w:rsid w:val="008B1B32"/>
    <w:rsid w:val="008C6A52"/>
    <w:rsid w:val="008F18E7"/>
    <w:rsid w:val="008F61E9"/>
    <w:rsid w:val="00901432"/>
    <w:rsid w:val="009213C1"/>
    <w:rsid w:val="009257C8"/>
    <w:rsid w:val="00934223"/>
    <w:rsid w:val="009677EB"/>
    <w:rsid w:val="00975403"/>
    <w:rsid w:val="009A21E5"/>
    <w:rsid w:val="009A54B4"/>
    <w:rsid w:val="009A72F6"/>
    <w:rsid w:val="009D015D"/>
    <w:rsid w:val="009E0805"/>
    <w:rsid w:val="009F56F8"/>
    <w:rsid w:val="00A14BEF"/>
    <w:rsid w:val="00A26B2F"/>
    <w:rsid w:val="00A40365"/>
    <w:rsid w:val="00A4200C"/>
    <w:rsid w:val="00A42A7F"/>
    <w:rsid w:val="00A54BF5"/>
    <w:rsid w:val="00A6754F"/>
    <w:rsid w:val="00A80132"/>
    <w:rsid w:val="00A85020"/>
    <w:rsid w:val="00A8567B"/>
    <w:rsid w:val="00A964E9"/>
    <w:rsid w:val="00AD14D4"/>
    <w:rsid w:val="00AE701E"/>
    <w:rsid w:val="00AF22E8"/>
    <w:rsid w:val="00B0100F"/>
    <w:rsid w:val="00B339DB"/>
    <w:rsid w:val="00B4149B"/>
    <w:rsid w:val="00B434A1"/>
    <w:rsid w:val="00B61951"/>
    <w:rsid w:val="00B63A0B"/>
    <w:rsid w:val="00BA014E"/>
    <w:rsid w:val="00BC42B2"/>
    <w:rsid w:val="00BD7A74"/>
    <w:rsid w:val="00BE2D35"/>
    <w:rsid w:val="00BF21B5"/>
    <w:rsid w:val="00BF342B"/>
    <w:rsid w:val="00C0255B"/>
    <w:rsid w:val="00C42F0D"/>
    <w:rsid w:val="00C66BF8"/>
    <w:rsid w:val="00C87725"/>
    <w:rsid w:val="00C95191"/>
    <w:rsid w:val="00CC5705"/>
    <w:rsid w:val="00CC5EE2"/>
    <w:rsid w:val="00D3443E"/>
    <w:rsid w:val="00D73B0D"/>
    <w:rsid w:val="00D7716F"/>
    <w:rsid w:val="00D84A4A"/>
    <w:rsid w:val="00D85DDF"/>
    <w:rsid w:val="00D935F0"/>
    <w:rsid w:val="00DA3AC2"/>
    <w:rsid w:val="00DB2825"/>
    <w:rsid w:val="00DB2BAB"/>
    <w:rsid w:val="00DC2D51"/>
    <w:rsid w:val="00DC6E8A"/>
    <w:rsid w:val="00DD3E6A"/>
    <w:rsid w:val="00DE70B1"/>
    <w:rsid w:val="00E02532"/>
    <w:rsid w:val="00E027C8"/>
    <w:rsid w:val="00E32836"/>
    <w:rsid w:val="00E565A5"/>
    <w:rsid w:val="00E57608"/>
    <w:rsid w:val="00E62BFE"/>
    <w:rsid w:val="00E82135"/>
    <w:rsid w:val="00E94A10"/>
    <w:rsid w:val="00E975D4"/>
    <w:rsid w:val="00EA7A19"/>
    <w:rsid w:val="00EA7EBC"/>
    <w:rsid w:val="00EE64E0"/>
    <w:rsid w:val="00F004B0"/>
    <w:rsid w:val="00F038A0"/>
    <w:rsid w:val="00F139DD"/>
    <w:rsid w:val="00F32243"/>
    <w:rsid w:val="00F72FE5"/>
    <w:rsid w:val="00F73A43"/>
    <w:rsid w:val="00F94830"/>
    <w:rsid w:val="00FA4C83"/>
    <w:rsid w:val="00FB05B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16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3A75-EF09-48CF-BBE5-BAABBCA2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5</cp:revision>
  <cp:lastPrinted>2020-11-28T20:21:00Z</cp:lastPrinted>
  <dcterms:created xsi:type="dcterms:W3CDTF">2024-06-17T19:47:00Z</dcterms:created>
  <dcterms:modified xsi:type="dcterms:W3CDTF">2024-09-26T18:28:00Z</dcterms:modified>
</cp:coreProperties>
</file>