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312" w:type="dxa"/>
        <w:jc w:val="center"/>
        <w:tblLook w:val="04A0" w:firstRow="1" w:lastRow="0" w:firstColumn="1" w:lastColumn="0" w:noHBand="0" w:noVBand="1"/>
      </w:tblPr>
      <w:tblGrid>
        <w:gridCol w:w="15312"/>
      </w:tblGrid>
      <w:tr w:rsidR="00B37E79" w:rsidRPr="00643B29" w:rsidTr="004A1776">
        <w:trPr>
          <w:jc w:val="center"/>
        </w:trPr>
        <w:tc>
          <w:tcPr>
            <w:tcW w:w="15312" w:type="dxa"/>
            <w:shd w:val="clear" w:color="auto" w:fill="EEECE1" w:themeFill="background2"/>
            <w:vAlign w:val="center"/>
          </w:tcPr>
          <w:p w:rsidR="00B37E79" w:rsidRPr="00643B29" w:rsidRDefault="00312FBB" w:rsidP="00BD200E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643B29">
              <w:rPr>
                <w:rFonts w:cstheme="minorHAnsi"/>
                <w:b/>
                <w:bCs/>
                <w:sz w:val="24"/>
                <w:szCs w:val="24"/>
              </w:rPr>
              <w:t xml:space="preserve">FICHA DE INSPEÇÃO </w:t>
            </w:r>
            <w:r w:rsidR="008D4C2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ANTE</w:t>
            </w:r>
            <w:r w:rsidR="00F72B4B" w:rsidRPr="00643B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MORTEM</w:t>
            </w:r>
          </w:p>
        </w:tc>
      </w:tr>
    </w:tbl>
    <w:p w:rsidR="00312FBB" w:rsidRPr="00643B29" w:rsidRDefault="00312FBB" w:rsidP="00312FBB">
      <w:pPr>
        <w:spacing w:after="0"/>
        <w:rPr>
          <w:rFonts w:cstheme="minorHAnsi"/>
          <w:sz w:val="8"/>
          <w:szCs w:val="8"/>
        </w:rPr>
      </w:pPr>
    </w:p>
    <w:tbl>
      <w:tblPr>
        <w:tblStyle w:val="Tabelacomgrade"/>
        <w:tblW w:w="15312" w:type="dxa"/>
        <w:jc w:val="center"/>
        <w:tblLook w:val="04A0" w:firstRow="1" w:lastRow="0" w:firstColumn="1" w:lastColumn="0" w:noHBand="0" w:noVBand="1"/>
      </w:tblPr>
      <w:tblGrid>
        <w:gridCol w:w="2563"/>
        <w:gridCol w:w="7497"/>
        <w:gridCol w:w="1417"/>
        <w:gridCol w:w="1418"/>
        <w:gridCol w:w="1050"/>
        <w:gridCol w:w="1367"/>
      </w:tblGrid>
      <w:tr w:rsidR="00643B29" w:rsidRPr="00643B29" w:rsidTr="004A1776">
        <w:trPr>
          <w:trHeight w:hRule="exact" w:val="283"/>
          <w:jc w:val="center"/>
        </w:trPr>
        <w:tc>
          <w:tcPr>
            <w:tcW w:w="2563" w:type="dxa"/>
            <w:shd w:val="clear" w:color="auto" w:fill="EEECE1" w:themeFill="background2"/>
            <w:vAlign w:val="center"/>
          </w:tcPr>
          <w:p w:rsidR="00312FBB" w:rsidRPr="00643B29" w:rsidRDefault="00312FBB" w:rsidP="00312F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29">
              <w:rPr>
                <w:rFonts w:cstheme="minorHAnsi"/>
                <w:b/>
                <w:bCs/>
                <w:sz w:val="20"/>
                <w:szCs w:val="20"/>
              </w:rPr>
              <w:t>ESTABELECIMENTO</w:t>
            </w:r>
          </w:p>
        </w:tc>
        <w:tc>
          <w:tcPr>
            <w:tcW w:w="7497" w:type="dxa"/>
            <w:vAlign w:val="center"/>
          </w:tcPr>
          <w:p w:rsidR="00312FBB" w:rsidRPr="009D6ACF" w:rsidRDefault="00312FBB" w:rsidP="00312FBB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312FBB" w:rsidRPr="00643B29" w:rsidRDefault="00312FBB" w:rsidP="00312F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29">
              <w:rPr>
                <w:rFonts w:cstheme="minorHAnsi"/>
                <w:b/>
                <w:bCs/>
                <w:sz w:val="20"/>
                <w:szCs w:val="20"/>
              </w:rPr>
              <w:t>SIE</w:t>
            </w:r>
          </w:p>
        </w:tc>
        <w:tc>
          <w:tcPr>
            <w:tcW w:w="1418" w:type="dxa"/>
            <w:vAlign w:val="center"/>
          </w:tcPr>
          <w:p w:rsidR="00312FBB" w:rsidRPr="009D6ACF" w:rsidRDefault="00312FBB" w:rsidP="00312FBB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EECE1" w:themeFill="background2"/>
            <w:vAlign w:val="center"/>
          </w:tcPr>
          <w:p w:rsidR="00312FBB" w:rsidRPr="00643B29" w:rsidRDefault="00312FBB" w:rsidP="00312F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43B29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67" w:type="dxa"/>
            <w:vAlign w:val="center"/>
          </w:tcPr>
          <w:p w:rsidR="00312FBB" w:rsidRPr="009D6ACF" w:rsidRDefault="00312FBB" w:rsidP="00312FBB">
            <w:pPr>
              <w:jc w:val="center"/>
              <w:rPr>
                <w:rFonts w:ascii="Segoe Script" w:hAnsi="Segoe Script" w:cstheme="minorHAnsi"/>
                <w:color w:val="1F497D" w:themeColor="text2"/>
                <w:sz w:val="18"/>
                <w:szCs w:val="18"/>
              </w:rPr>
            </w:pPr>
          </w:p>
        </w:tc>
      </w:tr>
    </w:tbl>
    <w:p w:rsidR="0045159E" w:rsidRPr="00643B29" w:rsidRDefault="0045159E" w:rsidP="0045159E">
      <w:pPr>
        <w:spacing w:after="0"/>
        <w:rPr>
          <w:rFonts w:cstheme="minorHAnsi"/>
          <w:sz w:val="8"/>
          <w:szCs w:val="8"/>
        </w:rPr>
      </w:pPr>
    </w:p>
    <w:tbl>
      <w:tblPr>
        <w:tblStyle w:val="Tabelacomgrade"/>
        <w:tblW w:w="160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3420"/>
        <w:gridCol w:w="992"/>
        <w:gridCol w:w="1313"/>
        <w:gridCol w:w="1276"/>
        <w:gridCol w:w="1701"/>
        <w:gridCol w:w="1276"/>
        <w:gridCol w:w="1984"/>
        <w:gridCol w:w="1583"/>
      </w:tblGrid>
      <w:tr w:rsidR="00A56E6C" w:rsidRPr="003D7F91" w:rsidTr="001B1E7D">
        <w:trPr>
          <w:trHeight w:val="283"/>
          <w:jc w:val="center"/>
        </w:trPr>
        <w:tc>
          <w:tcPr>
            <w:tcW w:w="567" w:type="dxa"/>
            <w:vMerge w:val="restart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7F91">
              <w:rPr>
                <w:rFonts w:cstheme="minorHAnsi"/>
                <w:b/>
                <w:bCs/>
                <w:sz w:val="20"/>
                <w:szCs w:val="20"/>
              </w:rPr>
              <w:t>LOTE</w:t>
            </w:r>
          </w:p>
        </w:tc>
        <w:tc>
          <w:tcPr>
            <w:tcW w:w="993" w:type="dxa"/>
            <w:vMerge w:val="restart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7F91">
              <w:rPr>
                <w:rFonts w:cstheme="minorHAnsi"/>
                <w:b/>
                <w:bCs/>
                <w:sz w:val="20"/>
                <w:szCs w:val="20"/>
              </w:rPr>
              <w:t>TOTAL DE ANIMAIS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7F91">
              <w:rPr>
                <w:rFonts w:cstheme="minorHAnsi"/>
                <w:b/>
                <w:bCs/>
                <w:sz w:val="20"/>
                <w:szCs w:val="20"/>
              </w:rPr>
              <w:t>ANIMAIS LIBERADOS</w:t>
            </w:r>
          </w:p>
        </w:tc>
        <w:tc>
          <w:tcPr>
            <w:tcW w:w="5725" w:type="dxa"/>
            <w:gridSpan w:val="3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7F91">
              <w:rPr>
                <w:rFonts w:cstheme="minorHAnsi"/>
                <w:b/>
                <w:bCs/>
                <w:sz w:val="20"/>
                <w:szCs w:val="20"/>
              </w:rPr>
              <w:t>ANIMAIS SEQUESTRADOS</w:t>
            </w:r>
          </w:p>
        </w:tc>
        <w:tc>
          <w:tcPr>
            <w:tcW w:w="4253" w:type="dxa"/>
            <w:gridSpan w:val="3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7F91">
              <w:rPr>
                <w:rFonts w:cstheme="minorHAnsi"/>
                <w:b/>
                <w:bCs/>
                <w:sz w:val="20"/>
                <w:szCs w:val="20"/>
              </w:rPr>
              <w:t>ANIMAIS MORTOS</w:t>
            </w:r>
          </w:p>
        </w:tc>
        <w:tc>
          <w:tcPr>
            <w:tcW w:w="3567" w:type="dxa"/>
            <w:gridSpan w:val="2"/>
            <w:shd w:val="clear" w:color="auto" w:fill="EEECE1" w:themeFill="background2"/>
            <w:vAlign w:val="center"/>
          </w:tcPr>
          <w:p w:rsidR="00A56E6C" w:rsidRPr="003D7F91" w:rsidRDefault="00A56E6C" w:rsidP="00A56E6C">
            <w:pPr>
              <w:ind w:right="19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7F91">
              <w:rPr>
                <w:rFonts w:cstheme="minorHAnsi"/>
                <w:b/>
                <w:bCs/>
                <w:sz w:val="20"/>
                <w:szCs w:val="20"/>
              </w:rPr>
              <w:t>NECROPSIA</w:t>
            </w:r>
          </w:p>
        </w:tc>
      </w:tr>
      <w:tr w:rsidR="00A56E6C" w:rsidRPr="003D7F91" w:rsidTr="001B1E7D">
        <w:trPr>
          <w:trHeight w:val="283"/>
          <w:jc w:val="center"/>
        </w:trPr>
        <w:tc>
          <w:tcPr>
            <w:tcW w:w="567" w:type="dxa"/>
            <w:vMerge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F91">
              <w:rPr>
                <w:rFonts w:cstheme="minorHAnsi"/>
                <w:sz w:val="20"/>
                <w:szCs w:val="20"/>
              </w:rPr>
              <w:t>ACHADOS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F91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313" w:type="dxa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F91">
              <w:rPr>
                <w:rFonts w:cstheme="minorHAnsi"/>
                <w:sz w:val="20"/>
                <w:szCs w:val="20"/>
              </w:rPr>
              <w:t>DESTINAÇÃO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F91">
              <w:rPr>
                <w:rFonts w:cstheme="minorHAnsi"/>
                <w:sz w:val="20"/>
                <w:szCs w:val="20"/>
              </w:rPr>
              <w:t>TRANSPORTE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F91">
              <w:rPr>
                <w:rFonts w:cstheme="minorHAnsi"/>
                <w:sz w:val="20"/>
                <w:szCs w:val="20"/>
              </w:rPr>
              <w:t>CURRAL/POCILGA</w:t>
            </w:r>
          </w:p>
        </w:tc>
        <w:tc>
          <w:tcPr>
            <w:tcW w:w="1276" w:type="dxa"/>
            <w:shd w:val="clear" w:color="auto" w:fill="EEECE1" w:themeFill="background2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DESTINAÇÃO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F91">
              <w:rPr>
                <w:rFonts w:cstheme="minorHAnsi"/>
                <w:sz w:val="20"/>
                <w:szCs w:val="20"/>
              </w:rPr>
              <w:t>ACHADOS</w:t>
            </w:r>
          </w:p>
        </w:tc>
        <w:tc>
          <w:tcPr>
            <w:tcW w:w="1583" w:type="dxa"/>
            <w:shd w:val="clear" w:color="auto" w:fill="EEECE1" w:themeFill="background2"/>
            <w:vAlign w:val="center"/>
          </w:tcPr>
          <w:p w:rsidR="00A56E6C" w:rsidRPr="003D7F91" w:rsidRDefault="00A56E6C" w:rsidP="00A86F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7F91">
              <w:rPr>
                <w:rFonts w:cstheme="minorHAnsi"/>
                <w:sz w:val="20"/>
                <w:szCs w:val="20"/>
              </w:rPr>
              <w:t>CAUSA PROVÁVEL</w:t>
            </w: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Pr="003D7F91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A56E6C" w:rsidRPr="003D7F91" w:rsidTr="001B1E7D">
        <w:trPr>
          <w:trHeight w:val="397"/>
          <w:jc w:val="center"/>
        </w:trPr>
        <w:tc>
          <w:tcPr>
            <w:tcW w:w="567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A56E6C" w:rsidRDefault="00A56E6C" w:rsidP="00FF5E5C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A56E6C" w:rsidRDefault="00A56E6C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  <w:tr w:rsidR="004A1776" w:rsidRPr="003D7F91" w:rsidTr="004A1776">
        <w:trPr>
          <w:trHeight w:val="397"/>
          <w:jc w:val="center"/>
        </w:trPr>
        <w:tc>
          <w:tcPr>
            <w:tcW w:w="5972" w:type="dxa"/>
            <w:gridSpan w:val="4"/>
            <w:shd w:val="clear" w:color="auto" w:fill="EEECE1" w:themeFill="background2"/>
            <w:vAlign w:val="center"/>
          </w:tcPr>
          <w:p w:rsidR="004A1776" w:rsidRDefault="004A1776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  <w:r w:rsidRPr="004A1776">
              <w:rPr>
                <w:rFonts w:ascii="Times New Roman" w:hAnsi="Times New Roman" w:cs="Times New Roman"/>
                <w:sz w:val="20"/>
                <w:szCs w:val="20"/>
              </w:rPr>
              <w:t>Hora de liberação do abate</w:t>
            </w:r>
          </w:p>
        </w:tc>
        <w:tc>
          <w:tcPr>
            <w:tcW w:w="10125" w:type="dxa"/>
            <w:gridSpan w:val="7"/>
            <w:vAlign w:val="center"/>
          </w:tcPr>
          <w:p w:rsidR="004A1776" w:rsidRDefault="004A1776" w:rsidP="00A86F66">
            <w:pPr>
              <w:jc w:val="center"/>
              <w:rPr>
                <w:rFonts w:ascii="Segoe Script" w:hAnsi="Segoe Script" w:cstheme="minorHAnsi"/>
                <w:color w:val="1F497D" w:themeColor="text2"/>
                <w:sz w:val="20"/>
                <w:szCs w:val="20"/>
              </w:rPr>
            </w:pPr>
          </w:p>
        </w:tc>
      </w:tr>
    </w:tbl>
    <w:p w:rsidR="00604910" w:rsidRDefault="00604910" w:rsidP="00604910">
      <w:pPr>
        <w:spacing w:after="0" w:line="240" w:lineRule="auto"/>
        <w:jc w:val="both"/>
        <w:rPr>
          <w:rFonts w:cstheme="minorHAnsi"/>
          <w:b/>
          <w:bCs/>
          <w:sz w:val="16"/>
          <w:szCs w:val="14"/>
        </w:rPr>
      </w:pPr>
      <w:r w:rsidRPr="007574D1">
        <w:rPr>
          <w:rFonts w:cstheme="minorHAnsi"/>
          <w:b/>
          <w:bCs/>
          <w:sz w:val="16"/>
          <w:szCs w:val="14"/>
        </w:rPr>
        <w:t xml:space="preserve">Legenda: </w:t>
      </w:r>
      <w:r>
        <w:rPr>
          <w:rFonts w:cstheme="minorHAnsi"/>
          <w:b/>
          <w:bCs/>
          <w:sz w:val="16"/>
          <w:szCs w:val="14"/>
        </w:rPr>
        <w:t>AEI</w:t>
      </w:r>
      <w:r w:rsidRPr="007574D1">
        <w:rPr>
          <w:rFonts w:cstheme="minorHAnsi"/>
          <w:bCs/>
          <w:sz w:val="16"/>
          <w:szCs w:val="14"/>
        </w:rPr>
        <w:t xml:space="preserve">– </w:t>
      </w:r>
      <w:r>
        <w:rPr>
          <w:rFonts w:cstheme="minorHAnsi"/>
          <w:bCs/>
          <w:sz w:val="16"/>
          <w:szCs w:val="14"/>
        </w:rPr>
        <w:t xml:space="preserve">Abate de </w:t>
      </w:r>
      <w:proofErr w:type="gramStart"/>
      <w:r>
        <w:rPr>
          <w:rFonts w:cstheme="minorHAnsi"/>
          <w:bCs/>
          <w:sz w:val="16"/>
          <w:szCs w:val="14"/>
        </w:rPr>
        <w:t>emergência imediato</w:t>
      </w:r>
      <w:proofErr w:type="gramEnd"/>
      <w:r w:rsidR="00F150DD" w:rsidRPr="00F150DD">
        <w:rPr>
          <w:rFonts w:cstheme="minorHAnsi"/>
          <w:sz w:val="16"/>
          <w:szCs w:val="14"/>
        </w:rPr>
        <w:t xml:space="preserve">; </w:t>
      </w:r>
      <w:r w:rsidRPr="00604910">
        <w:rPr>
          <w:rFonts w:cstheme="minorHAnsi"/>
          <w:b/>
          <w:sz w:val="16"/>
          <w:szCs w:val="14"/>
        </w:rPr>
        <w:t>AEM</w:t>
      </w:r>
      <w:r w:rsidRPr="007574D1">
        <w:rPr>
          <w:rFonts w:cstheme="minorHAnsi"/>
          <w:bCs/>
          <w:sz w:val="16"/>
          <w:szCs w:val="14"/>
        </w:rPr>
        <w:t xml:space="preserve"> – </w:t>
      </w:r>
      <w:r>
        <w:rPr>
          <w:rFonts w:cstheme="minorHAnsi"/>
          <w:bCs/>
          <w:sz w:val="16"/>
          <w:szCs w:val="14"/>
        </w:rPr>
        <w:t>Abate de emergência mediato</w:t>
      </w:r>
      <w:r w:rsidR="00F150DD">
        <w:rPr>
          <w:rFonts w:cstheme="minorHAnsi"/>
          <w:bCs/>
          <w:sz w:val="16"/>
          <w:szCs w:val="14"/>
        </w:rPr>
        <w:t>.</w:t>
      </w:r>
    </w:p>
    <w:p w:rsidR="00604910" w:rsidRPr="00604910" w:rsidRDefault="00604910" w:rsidP="00604910">
      <w:pPr>
        <w:spacing w:after="0" w:line="240" w:lineRule="auto"/>
        <w:jc w:val="both"/>
        <w:rPr>
          <w:rFonts w:cstheme="minorHAnsi"/>
          <w:b/>
          <w:bCs/>
          <w:sz w:val="10"/>
          <w:szCs w:val="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1483"/>
      </w:tblGrid>
      <w:tr w:rsidR="00643B29" w:rsidRPr="00643B29" w:rsidTr="00A86F66">
        <w:trPr>
          <w:trHeight w:val="1001"/>
        </w:trPr>
        <w:tc>
          <w:tcPr>
            <w:tcW w:w="3969" w:type="dxa"/>
            <w:vAlign w:val="center"/>
          </w:tcPr>
          <w:p w:rsidR="00BD200E" w:rsidRPr="00643B29" w:rsidRDefault="00BD200E" w:rsidP="00BD200E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3B29">
              <w:rPr>
                <w:rFonts w:cstheme="minorHAnsi"/>
                <w:b/>
                <w:sz w:val="20"/>
                <w:szCs w:val="20"/>
              </w:rPr>
              <w:t>M</w:t>
            </w:r>
            <w:r w:rsidR="00594528" w:rsidRPr="00643B29">
              <w:rPr>
                <w:rFonts w:cstheme="minorHAnsi"/>
                <w:b/>
                <w:sz w:val="20"/>
                <w:szCs w:val="20"/>
              </w:rPr>
              <w:t>É</w:t>
            </w:r>
            <w:r w:rsidR="004E1226">
              <w:rPr>
                <w:rFonts w:cstheme="minorHAnsi"/>
                <w:b/>
                <w:sz w:val="20"/>
                <w:szCs w:val="20"/>
              </w:rPr>
              <w:t>DICO VETERINÁRIO</w:t>
            </w:r>
          </w:p>
          <w:p w:rsidR="00BD200E" w:rsidRPr="00643B29" w:rsidRDefault="00BD200E" w:rsidP="00BD2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3B29">
              <w:rPr>
                <w:rFonts w:cstheme="minorHAnsi"/>
                <w:b/>
                <w:sz w:val="16"/>
                <w:szCs w:val="20"/>
              </w:rPr>
              <w:t>(ASSINATURA E CARIMBO)</w:t>
            </w:r>
          </w:p>
        </w:tc>
        <w:tc>
          <w:tcPr>
            <w:tcW w:w="11483" w:type="dxa"/>
            <w:vAlign w:val="center"/>
          </w:tcPr>
          <w:p w:rsidR="000F688C" w:rsidRPr="00643B29" w:rsidRDefault="000F688C" w:rsidP="00A86F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43B29" w:rsidRDefault="00643B29" w:rsidP="00643B29">
      <w:pPr>
        <w:spacing w:after="0" w:line="240" w:lineRule="auto"/>
        <w:rPr>
          <w:rFonts w:cstheme="minorHAnsi"/>
          <w:sz w:val="20"/>
          <w:szCs w:val="20"/>
        </w:rPr>
      </w:pPr>
    </w:p>
    <w:sectPr w:rsidR="00643B29" w:rsidSect="00D87CF1">
      <w:headerReference w:type="default" r:id="rId9"/>
      <w:headerReference w:type="first" r:id="rId10"/>
      <w:pgSz w:w="16838" w:h="11906" w:orient="landscape"/>
      <w:pgMar w:top="851" w:right="567" w:bottom="567" w:left="851" w:header="284" w:footer="0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0A" w:rsidRDefault="00664E0A" w:rsidP="00005C23">
      <w:pPr>
        <w:spacing w:after="0" w:line="240" w:lineRule="auto"/>
      </w:pPr>
      <w:r>
        <w:separator/>
      </w:r>
    </w:p>
  </w:endnote>
  <w:endnote w:type="continuationSeparator" w:id="0">
    <w:p w:rsidR="00664E0A" w:rsidRDefault="00664E0A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0A" w:rsidRDefault="00664E0A" w:rsidP="00005C23">
      <w:pPr>
        <w:spacing w:after="0" w:line="240" w:lineRule="auto"/>
      </w:pPr>
      <w:r>
        <w:separator/>
      </w:r>
    </w:p>
  </w:footnote>
  <w:footnote w:type="continuationSeparator" w:id="0">
    <w:p w:rsidR="00664E0A" w:rsidRDefault="00664E0A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7E3EC3" w:rsidRPr="00EE64E0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:rsidR="007E3EC3" w:rsidRPr="002367F3" w:rsidRDefault="007E3EC3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>
                <wp:extent cx="413212" cy="540000"/>
                <wp:effectExtent l="0" t="0" r="635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E3EC3" w:rsidRPr="007B1FCC" w:rsidRDefault="007E3EC3" w:rsidP="00B37E7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:rsidR="007E3EC3" w:rsidRPr="0005407E" w:rsidRDefault="007E3EC3" w:rsidP="00B37E7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FF5E5C" w:rsidRPr="00EE64E0" w:rsidTr="00FF5E5C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:rsidR="00FF5E5C" w:rsidRPr="002367F3" w:rsidRDefault="00FF5E5C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F5E5C" w:rsidRPr="007B1FCC" w:rsidRDefault="00FF5E5C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 w:rsidR="00BC1B98"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 w:rsidR="00BC1B98"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232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FF5E5C" w:rsidRPr="0005407E" w:rsidRDefault="00FF5E5C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 w:rsidRPr="008D4C26">
            <w:rPr>
              <w:rFonts w:cs="Arial"/>
              <w:color w:val="BFBFBF" w:themeColor="background1" w:themeShade="BF"/>
              <w:sz w:val="16"/>
              <w:szCs w:val="18"/>
            </w:rPr>
            <w:t>ANEXO XXII</w:t>
          </w:r>
          <w:r>
            <w:rPr>
              <w:rFonts w:cs="Arial"/>
              <w:color w:val="BFBFBF" w:themeColor="background1" w:themeShade="BF"/>
              <w:sz w:val="16"/>
              <w:szCs w:val="18"/>
            </w:rPr>
            <w:t>-A1</w:t>
          </w:r>
        </w:p>
      </w:tc>
    </w:tr>
    <w:tr w:rsidR="007E3EC3" w:rsidRPr="00EE64E0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 w:rsidR="00BC1B98"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:rsidR="007E3EC3" w:rsidRPr="0005407E" w:rsidRDefault="007E3EC3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7E3EC3" w:rsidRPr="00EE64E0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:rsidR="007E3EC3" w:rsidRPr="002367F3" w:rsidRDefault="007E3EC3" w:rsidP="003778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E3EC3" w:rsidRPr="007B1FCC" w:rsidRDefault="007E3EC3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:rsidR="007E3EC3" w:rsidRPr="0005407E" w:rsidRDefault="00BC1B98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>
            <w:rPr>
              <w:color w:val="BFBFBF" w:themeColor="background1" w:themeShade="BF"/>
              <w:sz w:val="16"/>
              <w:szCs w:val="18"/>
            </w:rPr>
            <w:t>6</w:t>
          </w:r>
          <w:r w:rsidR="007E3EC3" w:rsidRPr="0005407E">
            <w:rPr>
              <w:color w:val="BFBFBF" w:themeColor="background1" w:themeShade="BF"/>
              <w:sz w:val="16"/>
              <w:szCs w:val="18"/>
            </w:rPr>
            <w:t>.0</w:t>
          </w:r>
        </w:p>
      </w:tc>
    </w:tr>
  </w:tbl>
  <w:p w:rsidR="007E3EC3" w:rsidRPr="00934223" w:rsidRDefault="007E3EC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542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0772"/>
      <w:gridCol w:w="2324"/>
    </w:tblGrid>
    <w:tr w:rsidR="007E3EC3" w:rsidRPr="00EE64E0" w:rsidTr="0005407E">
      <w:trPr>
        <w:trHeight w:val="113"/>
        <w:jc w:val="center"/>
      </w:trPr>
      <w:tc>
        <w:tcPr>
          <w:tcW w:w="2324" w:type="dxa"/>
          <w:vMerge w:val="restart"/>
          <w:tcBorders>
            <w:right w:val="single" w:sz="4" w:space="0" w:color="auto"/>
          </w:tcBorders>
          <w:vAlign w:val="center"/>
        </w:tcPr>
        <w:p w:rsidR="007E3EC3" w:rsidRPr="002367F3" w:rsidRDefault="007E3EC3" w:rsidP="0005407E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>
                <wp:extent cx="413212" cy="540000"/>
                <wp:effectExtent l="0" t="0" r="635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E3EC3" w:rsidRPr="007B1FCC" w:rsidRDefault="007E3EC3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:rsidR="007E3EC3" w:rsidRPr="0005407E" w:rsidRDefault="007E3EC3" w:rsidP="00D87C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7E3EC3" w:rsidRPr="00EE64E0" w:rsidTr="00604910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:rsidR="007E3EC3" w:rsidRPr="002367F3" w:rsidRDefault="007E3EC3" w:rsidP="00D87C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E3EC3" w:rsidRPr="007B1FCC" w:rsidRDefault="007E3EC3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 w:rsidR="00BC1B98"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 w:rsidR="00BC1B98"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232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7E3EC3" w:rsidRPr="008D4C26" w:rsidRDefault="00A62AD1" w:rsidP="00BD200E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 w:rsidRPr="008D4C26">
            <w:rPr>
              <w:rFonts w:cs="Arial"/>
              <w:color w:val="BFBFBF" w:themeColor="background1" w:themeShade="BF"/>
              <w:sz w:val="16"/>
              <w:szCs w:val="18"/>
            </w:rPr>
            <w:t>ANEXO XX</w:t>
          </w:r>
          <w:r w:rsidR="001B1E7D">
            <w:rPr>
              <w:rFonts w:cs="Arial"/>
              <w:color w:val="BFBFBF" w:themeColor="background1" w:themeShade="BF"/>
              <w:sz w:val="16"/>
              <w:szCs w:val="18"/>
            </w:rPr>
            <w:t>IV</w:t>
          </w:r>
        </w:p>
      </w:tc>
    </w:tr>
    <w:tr w:rsidR="007E3EC3" w:rsidRPr="00EE64E0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:rsidR="007E3EC3" w:rsidRPr="002367F3" w:rsidRDefault="007E3EC3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E3EC3" w:rsidRPr="007B1FCC" w:rsidRDefault="007E3EC3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 w:rsidR="00BC1B98"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:rsidR="007E3EC3" w:rsidRPr="0005407E" w:rsidRDefault="007E3EC3" w:rsidP="00D87C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05407E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7E3EC3" w:rsidRPr="00EE64E0" w:rsidTr="00BC327E">
      <w:trPr>
        <w:trHeight w:val="113"/>
        <w:jc w:val="center"/>
      </w:trPr>
      <w:tc>
        <w:tcPr>
          <w:tcW w:w="2324" w:type="dxa"/>
          <w:vMerge/>
          <w:tcBorders>
            <w:right w:val="single" w:sz="4" w:space="0" w:color="auto"/>
          </w:tcBorders>
        </w:tcPr>
        <w:p w:rsidR="007E3EC3" w:rsidRPr="002367F3" w:rsidRDefault="007E3EC3" w:rsidP="00D87CF1">
          <w:pPr>
            <w:rPr>
              <w:color w:val="A6A6A6" w:themeColor="background1" w:themeShade="A6"/>
            </w:rPr>
          </w:pPr>
        </w:p>
      </w:tc>
      <w:tc>
        <w:tcPr>
          <w:tcW w:w="1077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E3EC3" w:rsidRPr="007B1FCC" w:rsidRDefault="007E3EC3" w:rsidP="00D87C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2324" w:type="dxa"/>
          <w:tcBorders>
            <w:left w:val="single" w:sz="4" w:space="0" w:color="auto"/>
          </w:tcBorders>
          <w:vAlign w:val="center"/>
        </w:tcPr>
        <w:p w:rsidR="007E3EC3" w:rsidRPr="0005407E" w:rsidRDefault="001B1E7D" w:rsidP="00D87C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>
            <w:rPr>
              <w:color w:val="BFBFBF" w:themeColor="background1" w:themeShade="BF"/>
              <w:sz w:val="16"/>
              <w:szCs w:val="18"/>
            </w:rPr>
            <w:t>Set/24</w:t>
          </w:r>
        </w:p>
      </w:tc>
    </w:tr>
  </w:tbl>
  <w:p w:rsidR="007E3EC3" w:rsidRPr="00D87CF1" w:rsidRDefault="007E3EC3" w:rsidP="00D87CF1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860BB"/>
    <w:multiLevelType w:val="hybridMultilevel"/>
    <w:tmpl w:val="C5D63B88"/>
    <w:lvl w:ilvl="0" w:tplc="C37CF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8"/>
    <w:rsid w:val="00005C23"/>
    <w:rsid w:val="000068D9"/>
    <w:rsid w:val="00015F60"/>
    <w:rsid w:val="00024DB5"/>
    <w:rsid w:val="00033AD0"/>
    <w:rsid w:val="0004094A"/>
    <w:rsid w:val="00046248"/>
    <w:rsid w:val="0005407E"/>
    <w:rsid w:val="00056F07"/>
    <w:rsid w:val="00057E6D"/>
    <w:rsid w:val="000855C6"/>
    <w:rsid w:val="000A3F8B"/>
    <w:rsid w:val="000B0DB0"/>
    <w:rsid w:val="000C35E6"/>
    <w:rsid w:val="000C41CC"/>
    <w:rsid w:val="000D732E"/>
    <w:rsid w:val="000E094E"/>
    <w:rsid w:val="000E7EC6"/>
    <w:rsid w:val="000F2D2C"/>
    <w:rsid w:val="000F688C"/>
    <w:rsid w:val="00101D3B"/>
    <w:rsid w:val="00125DF1"/>
    <w:rsid w:val="00143090"/>
    <w:rsid w:val="00147A93"/>
    <w:rsid w:val="001560FE"/>
    <w:rsid w:val="00163790"/>
    <w:rsid w:val="00191947"/>
    <w:rsid w:val="001A1D62"/>
    <w:rsid w:val="001A2B07"/>
    <w:rsid w:val="001A32A4"/>
    <w:rsid w:val="001B1E7D"/>
    <w:rsid w:val="001D2638"/>
    <w:rsid w:val="001D613F"/>
    <w:rsid w:val="001E1AD0"/>
    <w:rsid w:val="001E29C4"/>
    <w:rsid w:val="00234DE5"/>
    <w:rsid w:val="002367F3"/>
    <w:rsid w:val="002A60A0"/>
    <w:rsid w:val="002B2431"/>
    <w:rsid w:val="00312FBB"/>
    <w:rsid w:val="0032690F"/>
    <w:rsid w:val="0032691A"/>
    <w:rsid w:val="003537E2"/>
    <w:rsid w:val="00357892"/>
    <w:rsid w:val="00361E16"/>
    <w:rsid w:val="003778F1"/>
    <w:rsid w:val="00383712"/>
    <w:rsid w:val="00396104"/>
    <w:rsid w:val="003A0630"/>
    <w:rsid w:val="003D2562"/>
    <w:rsid w:val="003D7F91"/>
    <w:rsid w:val="003E0142"/>
    <w:rsid w:val="003F2D81"/>
    <w:rsid w:val="003F6FD1"/>
    <w:rsid w:val="004062C5"/>
    <w:rsid w:val="00411D1A"/>
    <w:rsid w:val="004219AA"/>
    <w:rsid w:val="00435FE0"/>
    <w:rsid w:val="0045159E"/>
    <w:rsid w:val="00461A64"/>
    <w:rsid w:val="004653C6"/>
    <w:rsid w:val="00490CAE"/>
    <w:rsid w:val="004A1776"/>
    <w:rsid w:val="004B5653"/>
    <w:rsid w:val="004D71E0"/>
    <w:rsid w:val="004E1226"/>
    <w:rsid w:val="004E5DEB"/>
    <w:rsid w:val="00535DE3"/>
    <w:rsid w:val="00594528"/>
    <w:rsid w:val="005B27D7"/>
    <w:rsid w:val="005C7B2E"/>
    <w:rsid w:val="005D4822"/>
    <w:rsid w:val="00604910"/>
    <w:rsid w:val="00610C95"/>
    <w:rsid w:val="00621A1E"/>
    <w:rsid w:val="00643B29"/>
    <w:rsid w:val="00663726"/>
    <w:rsid w:val="00664E0A"/>
    <w:rsid w:val="006A7815"/>
    <w:rsid w:val="006B60F6"/>
    <w:rsid w:val="006C13E8"/>
    <w:rsid w:val="006C2EDA"/>
    <w:rsid w:val="006C73D7"/>
    <w:rsid w:val="006F2FAE"/>
    <w:rsid w:val="0072042C"/>
    <w:rsid w:val="00734E4F"/>
    <w:rsid w:val="00754486"/>
    <w:rsid w:val="0076257C"/>
    <w:rsid w:val="007734DD"/>
    <w:rsid w:val="007954BC"/>
    <w:rsid w:val="007B55AC"/>
    <w:rsid w:val="007C31B3"/>
    <w:rsid w:val="007E09B8"/>
    <w:rsid w:val="007E3EC3"/>
    <w:rsid w:val="00802E22"/>
    <w:rsid w:val="008071C7"/>
    <w:rsid w:val="00852935"/>
    <w:rsid w:val="00861A0F"/>
    <w:rsid w:val="00862AA0"/>
    <w:rsid w:val="00872CFD"/>
    <w:rsid w:val="0088107B"/>
    <w:rsid w:val="008848DA"/>
    <w:rsid w:val="00890FBA"/>
    <w:rsid w:val="008C6A52"/>
    <w:rsid w:val="008D367B"/>
    <w:rsid w:val="008D4C26"/>
    <w:rsid w:val="008E66F2"/>
    <w:rsid w:val="008F18E7"/>
    <w:rsid w:val="00901432"/>
    <w:rsid w:val="00930E68"/>
    <w:rsid w:val="0093148A"/>
    <w:rsid w:val="00934223"/>
    <w:rsid w:val="00963536"/>
    <w:rsid w:val="009677EB"/>
    <w:rsid w:val="00977307"/>
    <w:rsid w:val="009A54B4"/>
    <w:rsid w:val="009B2612"/>
    <w:rsid w:val="009D6ACF"/>
    <w:rsid w:val="009E2641"/>
    <w:rsid w:val="009F2C9E"/>
    <w:rsid w:val="00A26B2F"/>
    <w:rsid w:val="00A42A7F"/>
    <w:rsid w:val="00A44890"/>
    <w:rsid w:val="00A56E6C"/>
    <w:rsid w:val="00A62AD1"/>
    <w:rsid w:val="00A80132"/>
    <w:rsid w:val="00A86F66"/>
    <w:rsid w:val="00AD1994"/>
    <w:rsid w:val="00AE298E"/>
    <w:rsid w:val="00AE4D59"/>
    <w:rsid w:val="00AE6B27"/>
    <w:rsid w:val="00AF22E8"/>
    <w:rsid w:val="00AF7C4A"/>
    <w:rsid w:val="00B325F3"/>
    <w:rsid w:val="00B339DB"/>
    <w:rsid w:val="00B37E79"/>
    <w:rsid w:val="00B4149B"/>
    <w:rsid w:val="00B434A1"/>
    <w:rsid w:val="00B5454C"/>
    <w:rsid w:val="00B61951"/>
    <w:rsid w:val="00B63A0B"/>
    <w:rsid w:val="00B7170C"/>
    <w:rsid w:val="00B77FCB"/>
    <w:rsid w:val="00BC08F2"/>
    <w:rsid w:val="00BC1B98"/>
    <w:rsid w:val="00BC327E"/>
    <w:rsid w:val="00BD200E"/>
    <w:rsid w:val="00BD7673"/>
    <w:rsid w:val="00BD7A74"/>
    <w:rsid w:val="00BF342B"/>
    <w:rsid w:val="00BF3EA9"/>
    <w:rsid w:val="00C0255B"/>
    <w:rsid w:val="00C36DE2"/>
    <w:rsid w:val="00C40184"/>
    <w:rsid w:val="00C57240"/>
    <w:rsid w:val="00C87725"/>
    <w:rsid w:val="00CA0A8B"/>
    <w:rsid w:val="00D162DC"/>
    <w:rsid w:val="00D1736E"/>
    <w:rsid w:val="00D3443E"/>
    <w:rsid w:val="00D55B77"/>
    <w:rsid w:val="00D7716F"/>
    <w:rsid w:val="00D8121C"/>
    <w:rsid w:val="00D84A4A"/>
    <w:rsid w:val="00D853C9"/>
    <w:rsid w:val="00D85DDF"/>
    <w:rsid w:val="00D876CD"/>
    <w:rsid w:val="00D87CF1"/>
    <w:rsid w:val="00D914E5"/>
    <w:rsid w:val="00D935F0"/>
    <w:rsid w:val="00DA3AC2"/>
    <w:rsid w:val="00E02532"/>
    <w:rsid w:val="00E32836"/>
    <w:rsid w:val="00E41CFA"/>
    <w:rsid w:val="00E4259A"/>
    <w:rsid w:val="00E565A5"/>
    <w:rsid w:val="00E57608"/>
    <w:rsid w:val="00E82135"/>
    <w:rsid w:val="00E94A10"/>
    <w:rsid w:val="00EA7A19"/>
    <w:rsid w:val="00EE64E0"/>
    <w:rsid w:val="00F004B0"/>
    <w:rsid w:val="00F01647"/>
    <w:rsid w:val="00F139DD"/>
    <w:rsid w:val="00F150DD"/>
    <w:rsid w:val="00F556C4"/>
    <w:rsid w:val="00F72B4B"/>
    <w:rsid w:val="00FA042D"/>
    <w:rsid w:val="00FB1900"/>
    <w:rsid w:val="00FF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2653-AF48-4E07-857A-3782828D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5</cp:revision>
  <cp:lastPrinted>2022-08-16T10:22:00Z</cp:lastPrinted>
  <dcterms:created xsi:type="dcterms:W3CDTF">2024-06-17T19:43:00Z</dcterms:created>
  <dcterms:modified xsi:type="dcterms:W3CDTF">2024-09-18T20:12:00Z</dcterms:modified>
</cp:coreProperties>
</file>