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501651" w:rsidRPr="00734350" w14:paraId="265DB8A3" w14:textId="77777777" w:rsidTr="008D7EFD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89376" w14:textId="74DFF3F2" w:rsidR="00501651" w:rsidRPr="00734350" w:rsidRDefault="0007211E" w:rsidP="00485FD9">
            <w:pPr>
              <w:jc w:val="center"/>
              <w:rPr>
                <w:rFonts w:cstheme="minorHAnsi"/>
                <w:b/>
                <w:sz w:val="24"/>
              </w:rPr>
            </w:pPr>
            <w:r w:rsidRPr="00734350">
              <w:rPr>
                <w:rFonts w:cstheme="minorHAnsi"/>
                <w:b/>
                <w:sz w:val="24"/>
              </w:rPr>
              <w:t xml:space="preserve">PLANILHA DE </w:t>
            </w:r>
            <w:r w:rsidR="00501651" w:rsidRPr="00734350">
              <w:rPr>
                <w:rFonts w:cstheme="minorHAnsi"/>
                <w:b/>
                <w:sz w:val="24"/>
              </w:rPr>
              <w:t>CONTROLE DE ABSORÇÃO DE ÁGUA EM AVES</w:t>
            </w:r>
            <w:r w:rsidR="008F4379">
              <w:rPr>
                <w:rFonts w:cstheme="minorHAnsi"/>
                <w:b/>
                <w:sz w:val="24"/>
              </w:rPr>
              <w:t xml:space="preserve"> – PLA 02</w:t>
            </w:r>
          </w:p>
        </w:tc>
      </w:tr>
    </w:tbl>
    <w:p w14:paraId="2F32F861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9" w:type="dxa"/>
        <w:jc w:val="center"/>
        <w:tblLook w:val="04A0" w:firstRow="1" w:lastRow="0" w:firstColumn="1" w:lastColumn="0" w:noHBand="0" w:noVBand="1"/>
      </w:tblPr>
      <w:tblGrid>
        <w:gridCol w:w="2098"/>
        <w:gridCol w:w="4281"/>
        <w:gridCol w:w="510"/>
        <w:gridCol w:w="907"/>
        <w:gridCol w:w="850"/>
        <w:gridCol w:w="1843"/>
      </w:tblGrid>
      <w:tr w:rsidR="00501651" w:rsidRPr="00734350" w14:paraId="173C9724" w14:textId="77777777" w:rsidTr="0044403E">
        <w:trPr>
          <w:trHeight w:val="340"/>
          <w:jc w:val="center"/>
        </w:trPr>
        <w:tc>
          <w:tcPr>
            <w:tcW w:w="2098" w:type="dxa"/>
            <w:vAlign w:val="center"/>
          </w:tcPr>
          <w:p w14:paraId="0F5D0D41" w14:textId="62A4EFF2" w:rsidR="00501651" w:rsidRPr="00734350" w:rsidRDefault="00501651" w:rsidP="00485FD9">
            <w:pPr>
              <w:ind w:left="-57" w:right="-57"/>
              <w:jc w:val="center"/>
              <w:rPr>
                <w:rFonts w:cstheme="minorHAnsi"/>
                <w:b/>
                <w:szCs w:val="20"/>
              </w:rPr>
            </w:pPr>
            <w:r w:rsidRPr="00734350">
              <w:rPr>
                <w:rFonts w:cstheme="minorHAnsi"/>
                <w:b/>
                <w:szCs w:val="20"/>
              </w:rPr>
              <w:t>ESTABELECIMENTO</w:t>
            </w:r>
          </w:p>
        </w:tc>
        <w:tc>
          <w:tcPr>
            <w:tcW w:w="4281" w:type="dxa"/>
            <w:vAlign w:val="center"/>
          </w:tcPr>
          <w:p w14:paraId="7FD23BFE" w14:textId="2BED1E46" w:rsidR="00501651" w:rsidRPr="00734350" w:rsidRDefault="00501651" w:rsidP="00485FD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F54871E" w14:textId="77777777" w:rsidR="00501651" w:rsidRPr="00734350" w:rsidRDefault="00501651" w:rsidP="00485FD9">
            <w:pPr>
              <w:jc w:val="center"/>
              <w:rPr>
                <w:rFonts w:cstheme="minorHAnsi"/>
                <w:b/>
                <w:szCs w:val="20"/>
              </w:rPr>
            </w:pPr>
            <w:r w:rsidRPr="00734350">
              <w:rPr>
                <w:rFonts w:cstheme="minorHAnsi"/>
                <w:b/>
                <w:szCs w:val="20"/>
              </w:rPr>
              <w:t>SIE</w:t>
            </w:r>
          </w:p>
        </w:tc>
        <w:tc>
          <w:tcPr>
            <w:tcW w:w="907" w:type="dxa"/>
            <w:vAlign w:val="center"/>
          </w:tcPr>
          <w:p w14:paraId="28D06FE1" w14:textId="42AF1E66" w:rsidR="00501651" w:rsidRPr="00734350" w:rsidRDefault="00501651" w:rsidP="00485FD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60C661" w14:textId="77777777" w:rsidR="00501651" w:rsidRPr="00734350" w:rsidRDefault="00501651" w:rsidP="00485FD9">
            <w:pPr>
              <w:jc w:val="center"/>
              <w:rPr>
                <w:rFonts w:cstheme="minorHAnsi"/>
                <w:b/>
                <w:szCs w:val="20"/>
              </w:rPr>
            </w:pPr>
            <w:r w:rsidRPr="00734350">
              <w:rPr>
                <w:rFonts w:cstheme="minorHAnsi"/>
                <w:b/>
                <w:szCs w:val="20"/>
              </w:rPr>
              <w:t>DATA</w:t>
            </w:r>
          </w:p>
        </w:tc>
        <w:tc>
          <w:tcPr>
            <w:tcW w:w="1843" w:type="dxa"/>
            <w:vAlign w:val="center"/>
          </w:tcPr>
          <w:p w14:paraId="1EA7678F" w14:textId="532E0705" w:rsidR="00501651" w:rsidRPr="00734350" w:rsidRDefault="00501651" w:rsidP="00485F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16F7D40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501651" w:rsidRPr="00734350" w14:paraId="253B1C74" w14:textId="77777777" w:rsidTr="0044403E">
        <w:trPr>
          <w:trHeight w:val="680"/>
          <w:jc w:val="center"/>
        </w:trPr>
        <w:tc>
          <w:tcPr>
            <w:tcW w:w="10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EB9" w14:textId="6B057CEE" w:rsidR="00501651" w:rsidRPr="00734350" w:rsidRDefault="00501651" w:rsidP="00485FD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4350">
              <w:rPr>
                <w:rFonts w:cstheme="minorHAnsi"/>
                <w:b/>
                <w:bCs/>
                <w:szCs w:val="24"/>
              </w:rPr>
              <w:t xml:space="preserve">% de água absorvida durante o processo </w:t>
            </w:r>
            <w:r w:rsidRPr="00734350">
              <w:rPr>
                <w:rFonts w:cstheme="minorHAnsi"/>
                <w:b/>
                <w:bCs/>
                <w:sz w:val="24"/>
                <w:szCs w:val="24"/>
              </w:rPr>
              <w:t>=</w:t>
            </w:r>
            <w:proofErr w:type="gramStart"/>
            <w:r w:rsidRPr="00734350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proofErr w:type="gramEnd"/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(Peso Final-Peso Inicial)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Peso Inicial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×100</m:t>
              </m:r>
            </m:oMath>
          </w:p>
        </w:tc>
        <w:bookmarkStart w:id="0" w:name="_GoBack"/>
        <w:bookmarkEnd w:id="0"/>
      </w:tr>
    </w:tbl>
    <w:p w14:paraId="2909F729" w14:textId="6B848B61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276"/>
        <w:gridCol w:w="1241"/>
        <w:gridCol w:w="35"/>
        <w:gridCol w:w="1276"/>
        <w:gridCol w:w="1206"/>
        <w:gridCol w:w="419"/>
        <w:gridCol w:w="1275"/>
        <w:gridCol w:w="1242"/>
        <w:gridCol w:w="34"/>
        <w:gridCol w:w="1276"/>
        <w:gridCol w:w="1208"/>
      </w:tblGrid>
      <w:tr w:rsidR="00734350" w:rsidRPr="00734350" w14:paraId="725C1AC1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4DD69063" w14:textId="49A251D5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206" w:type="dxa"/>
            <w:vAlign w:val="center"/>
          </w:tcPr>
          <w:p w14:paraId="4EC0EAAB" w14:textId="27D02E19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nil"/>
              <w:bottom w:val="nil"/>
            </w:tcBorders>
            <w:vAlign w:val="center"/>
          </w:tcPr>
          <w:p w14:paraId="59F76FBF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DC33709" w14:textId="4A236E32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208" w:type="dxa"/>
            <w:vAlign w:val="center"/>
          </w:tcPr>
          <w:p w14:paraId="4BC8D339" w14:textId="4C2EB438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5EAB3EF0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76C5A03E" w14:textId="4F3BC86F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6" w:type="dxa"/>
            <w:vAlign w:val="center"/>
          </w:tcPr>
          <w:p w14:paraId="16A16050" w14:textId="78854268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47F8A538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6F85643" w14:textId="4C474499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8" w:type="dxa"/>
            <w:vAlign w:val="center"/>
          </w:tcPr>
          <w:p w14:paraId="50120734" w14:textId="36C49CCA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54EAB5F2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09487962" w14:textId="35D53482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TEMPO DE PERMANÊNCIA NO PRÉ-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6" w:type="dxa"/>
            <w:vAlign w:val="center"/>
          </w:tcPr>
          <w:p w14:paraId="3C656C62" w14:textId="2B517B01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9FBC5E5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2645401A" w14:textId="651F8E3A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>TEMPO DE PERMANÊNCIA NO PRÉ-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8" w:type="dxa"/>
            <w:vAlign w:val="center"/>
          </w:tcPr>
          <w:p w14:paraId="49B8E309" w14:textId="2FBFC00F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7CB1DAF7" w14:textId="77777777" w:rsidTr="003749B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14:paraId="0D95B7F6" w14:textId="23E73669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6" w:type="dxa"/>
            <w:vAlign w:val="center"/>
          </w:tcPr>
          <w:p w14:paraId="43BF2086" w14:textId="6FE8AC81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64F8B73" w14:textId="77777777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97913E3" w14:textId="06A02F73" w:rsidR="003749BC" w:rsidRPr="00734350" w:rsidRDefault="003749BC" w:rsidP="00830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20"/>
              </w:rPr>
              <w:t xml:space="preserve">TEMPERATURA DE SAÍDA DO </w:t>
            </w:r>
            <w:r w:rsidRPr="00734350">
              <w:rPr>
                <w:rFonts w:cstheme="minorHAnsi"/>
                <w:b/>
                <w:bCs/>
                <w:i/>
                <w:sz w:val="20"/>
                <w:szCs w:val="20"/>
              </w:rPr>
              <w:t>CHILLER</w:t>
            </w:r>
          </w:p>
        </w:tc>
        <w:tc>
          <w:tcPr>
            <w:tcW w:w="1208" w:type="dxa"/>
            <w:vAlign w:val="center"/>
          </w:tcPr>
          <w:p w14:paraId="54FCAE26" w14:textId="6A37CEA5" w:rsidR="003749BC" w:rsidRPr="00734350" w:rsidRDefault="003749BC" w:rsidP="00E86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4350" w:rsidRPr="00734350" w14:paraId="17D1AFF5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7C156861" w14:textId="4EF4305C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NÚMERO</w:t>
            </w:r>
          </w:p>
        </w:tc>
        <w:tc>
          <w:tcPr>
            <w:tcW w:w="1276" w:type="dxa"/>
            <w:gridSpan w:val="2"/>
            <w:vAlign w:val="center"/>
          </w:tcPr>
          <w:p w14:paraId="08F00D58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5C5248F9" w14:textId="086BFB5A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INICIAL</w:t>
            </w:r>
          </w:p>
        </w:tc>
        <w:tc>
          <w:tcPr>
            <w:tcW w:w="1276" w:type="dxa"/>
            <w:vAlign w:val="center"/>
          </w:tcPr>
          <w:p w14:paraId="3ECE761E" w14:textId="799E2DD5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55A1AB6F" w14:textId="31965CA0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FINAL</w:t>
            </w:r>
          </w:p>
        </w:tc>
        <w:tc>
          <w:tcPr>
            <w:tcW w:w="1206" w:type="dxa"/>
            <w:vAlign w:val="center"/>
          </w:tcPr>
          <w:p w14:paraId="363A9D30" w14:textId="4A5746FD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% ABSORÇÃO</w:t>
            </w: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01AD0871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85F10F" w14:textId="2D3DEB4B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NÚMERO</w:t>
            </w:r>
          </w:p>
        </w:tc>
        <w:tc>
          <w:tcPr>
            <w:tcW w:w="1276" w:type="dxa"/>
            <w:gridSpan w:val="2"/>
            <w:vAlign w:val="center"/>
          </w:tcPr>
          <w:p w14:paraId="3B786C7F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6F7D92E1" w14:textId="706C310D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INICIAL</w:t>
            </w:r>
          </w:p>
        </w:tc>
        <w:tc>
          <w:tcPr>
            <w:tcW w:w="1276" w:type="dxa"/>
            <w:vAlign w:val="center"/>
          </w:tcPr>
          <w:p w14:paraId="5BCC9024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PESO</w:t>
            </w:r>
          </w:p>
          <w:p w14:paraId="66298DE5" w14:textId="01A2B224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FINAL</w:t>
            </w:r>
          </w:p>
        </w:tc>
        <w:tc>
          <w:tcPr>
            <w:tcW w:w="1208" w:type="dxa"/>
            <w:vAlign w:val="center"/>
          </w:tcPr>
          <w:p w14:paraId="633588E5" w14:textId="3283E16E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% ABSORÇÃO</w:t>
            </w:r>
          </w:p>
        </w:tc>
      </w:tr>
      <w:tr w:rsidR="00734350" w:rsidRPr="00734350" w14:paraId="22ED2471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5FA46935" w14:textId="38F7CF23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4164FFFA" w14:textId="46AFCD54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BCFEF9" w14:textId="5C410D8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F8E788A" w14:textId="79FF8FE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37B3170E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885484" w14:textId="595B4951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451F4364" w14:textId="685F35E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691B7C" w14:textId="082E0414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A503AD0" w14:textId="5CE2E9B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4041D792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26248D49" w14:textId="15D2360D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634CFB31" w14:textId="050F1AB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D6031" w14:textId="767BC3A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2700608" w14:textId="6164E39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EA4064C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925D98" w14:textId="1E187ED2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2B1D3B61" w14:textId="271EB64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7BC3B2" w14:textId="2975CBF8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60F33C4" w14:textId="27A2BE93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71EE6AA4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7A7BC3C3" w14:textId="3C705D60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3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791217FB" w14:textId="133EB27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2EFA09" w14:textId="2019A79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33AFCDF" w14:textId="2F81C2C4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903A311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93BBE2" w14:textId="2CC60253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3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6D9BBED7" w14:textId="53ADD00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F5341F" w14:textId="11BB2602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BDD4008" w14:textId="6043525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66998811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09C28670" w14:textId="3DBAFEBF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06AC27FF" w14:textId="2518303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8702AF" w14:textId="280363C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77EAB05" w14:textId="6750F63D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173C88A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E13B5C" w14:textId="4354014B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18AF2179" w14:textId="75AE677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3EBC3" w14:textId="0DEDC51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58985248" w14:textId="4E116F75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124BEB05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32213679" w14:textId="49CBBB2E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5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3F33A124" w14:textId="566DE913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9AC1C" w14:textId="691E9CB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00C7356" w14:textId="2BFECD8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78B15074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686468" w14:textId="08C27D9B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5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50E0D168" w14:textId="2A4F4EE7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CE64A3" w14:textId="1DA050F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7F7A399" w14:textId="3EC4C402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61E8E4E9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2353560F" w14:textId="27D8ACBA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4F194468" w14:textId="29F8F96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622426" w14:textId="1B551450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B117B88" w14:textId="51934F4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8BCCCF2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0F5720" w14:textId="2859513E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0D8E4018" w14:textId="36E2E6D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3D878D" w14:textId="7C6B2E7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485F3DB" w14:textId="3F92C3B8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20F0DAB0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6F90AD8C" w14:textId="3E672D51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7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1C5EC258" w14:textId="03342F7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526A2E" w14:textId="3BAD521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6C05A1A" w14:textId="4F84FB6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C4D66CB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6D614D" w14:textId="5B034FCD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7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1F3A7B80" w14:textId="2BFA4E0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09DA4" w14:textId="69097C8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9CC62A3" w14:textId="39BED54B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1D9F493C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0C4E285E" w14:textId="17425CC9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8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2D6F6542" w14:textId="4FC9EAC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8C56EA" w14:textId="2E2EADA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3EF22DB" w14:textId="040E285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818E8D9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A9BD00" w14:textId="45A879C8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8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60C47F9E" w14:textId="5531D56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60A956" w14:textId="0DE63FFF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04D3963" w14:textId="3C907BB2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10398006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0B021DB4" w14:textId="67EE551F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9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6B3A43A7" w14:textId="6E01785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423F86" w14:textId="7C29E34A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98BDA36" w14:textId="103FD70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53F1DFD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E3A9E" w14:textId="6B54C685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  <w:bCs/>
                <w:sz w:val="20"/>
                <w:szCs w:val="18"/>
              </w:rPr>
              <w:t>9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6CCB92B7" w14:textId="4162ABAD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C87615" w14:textId="6887EB81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D66EA5C" w14:textId="73D5B4D9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40CCAC68" w14:textId="77777777" w:rsidTr="003749BC">
        <w:trPr>
          <w:trHeight w:val="340"/>
          <w:jc w:val="center"/>
        </w:trPr>
        <w:tc>
          <w:tcPr>
            <w:tcW w:w="1276" w:type="dxa"/>
            <w:vAlign w:val="center"/>
          </w:tcPr>
          <w:p w14:paraId="7F532EFE" w14:textId="6D13E012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53EC222" w14:textId="092EA0F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A5DF4" w14:textId="5F9C45CD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79E33E0B" w14:textId="4973193E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DD0151F" w14:textId="77777777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C71A1B" w14:textId="0C4AC07B" w:rsidR="00E86839" w:rsidRPr="00734350" w:rsidRDefault="00E86839" w:rsidP="00E86839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B416177" w14:textId="7E67F138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44DC09" w14:textId="7A252777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14:paraId="2ABA1BE3" w14:textId="0160D056" w:rsidR="00E86839" w:rsidRPr="00734350" w:rsidRDefault="00E86839" w:rsidP="00E86839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</w:tr>
      <w:tr w:rsidR="00734350" w:rsidRPr="00734350" w14:paraId="0564AE3E" w14:textId="77777777" w:rsidTr="003749BC">
        <w:trPr>
          <w:trHeight w:val="850"/>
          <w:jc w:val="center"/>
        </w:trPr>
        <w:tc>
          <w:tcPr>
            <w:tcW w:w="3828" w:type="dxa"/>
            <w:gridSpan w:val="4"/>
            <w:tcBorders>
              <w:right w:val="single" w:sz="12" w:space="0" w:color="auto"/>
            </w:tcBorders>
            <w:vAlign w:val="bottom"/>
          </w:tcPr>
          <w:p w14:paraId="680A3A1A" w14:textId="2ADEF27A" w:rsidR="003749BC" w:rsidRPr="00734350" w:rsidRDefault="003749BC" w:rsidP="003749BC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FD5F07" w14:textId="58D6AECD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Avaliador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84A0A4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Média</w:t>
            </w:r>
          </w:p>
          <w:p w14:paraId="7D8D9D8B" w14:textId="77777777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caps/>
                <w:sz w:val="12"/>
                <w:szCs w:val="12"/>
              </w:rPr>
            </w:pPr>
          </w:p>
          <w:p w14:paraId="0733481E" w14:textId="56E3EFB7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55625FB1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vAlign w:val="bottom"/>
          </w:tcPr>
          <w:p w14:paraId="694B7B2F" w14:textId="77777777" w:rsidR="003749BC" w:rsidRPr="00734350" w:rsidRDefault="003749BC" w:rsidP="003749BC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FE3DDF" w14:textId="0FC1A9A5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Avaliador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D960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34350">
              <w:rPr>
                <w:rFonts w:cstheme="minorHAnsi"/>
                <w:b/>
                <w:bCs/>
                <w:caps/>
                <w:sz w:val="20"/>
                <w:szCs w:val="20"/>
              </w:rPr>
              <w:t>Média</w:t>
            </w:r>
          </w:p>
          <w:p w14:paraId="4F3253AD" w14:textId="77777777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caps/>
                <w:sz w:val="12"/>
                <w:szCs w:val="12"/>
              </w:rPr>
            </w:pPr>
          </w:p>
          <w:p w14:paraId="3A987246" w14:textId="0170137B" w:rsidR="00C01F76" w:rsidRPr="00734350" w:rsidRDefault="00C01F76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3749BC" w:rsidRPr="00734350" w14:paraId="2A1D111F" w14:textId="77777777" w:rsidTr="003749BC">
        <w:trPr>
          <w:trHeight w:val="340"/>
          <w:jc w:val="center"/>
        </w:trPr>
        <w:tc>
          <w:tcPr>
            <w:tcW w:w="2517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77F5A0B1" w14:textId="455C4F7E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C</w:t>
            </w:r>
          </w:p>
        </w:tc>
        <w:tc>
          <w:tcPr>
            <w:tcW w:w="2517" w:type="dxa"/>
            <w:gridSpan w:val="3"/>
            <w:tcBorders>
              <w:left w:val="nil"/>
            </w:tcBorders>
            <w:vAlign w:val="center"/>
          </w:tcPr>
          <w:p w14:paraId="138294E3" w14:textId="3FB3C168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NC</w:t>
            </w: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14:paraId="13969592" w14:textId="77777777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nil"/>
            </w:tcBorders>
            <w:vAlign w:val="center"/>
          </w:tcPr>
          <w:p w14:paraId="5C3B34F8" w14:textId="5A83ABB9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C</w:t>
            </w:r>
          </w:p>
        </w:tc>
        <w:tc>
          <w:tcPr>
            <w:tcW w:w="2518" w:type="dxa"/>
            <w:gridSpan w:val="3"/>
            <w:tcBorders>
              <w:left w:val="nil"/>
            </w:tcBorders>
            <w:vAlign w:val="center"/>
          </w:tcPr>
          <w:p w14:paraId="138D2DA7" w14:textId="085FC349" w:rsidR="003749BC" w:rsidRPr="00734350" w:rsidRDefault="003749BC" w:rsidP="003749B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proofErr w:type="gramStart"/>
            <w:r w:rsidRPr="00734350">
              <w:rPr>
                <w:rFonts w:cstheme="minorHAnsi"/>
                <w:b/>
              </w:rPr>
              <w:t xml:space="preserve">(       </w:t>
            </w:r>
            <w:proofErr w:type="gramEnd"/>
            <w:r w:rsidRPr="00734350">
              <w:rPr>
                <w:rFonts w:cstheme="minorHAnsi"/>
                <w:b/>
              </w:rPr>
              <w:t>)  NC</w:t>
            </w:r>
          </w:p>
        </w:tc>
      </w:tr>
    </w:tbl>
    <w:p w14:paraId="527B5147" w14:textId="77777777" w:rsidR="0083027F" w:rsidRPr="00734350" w:rsidRDefault="0083027F" w:rsidP="0083027F">
      <w:pPr>
        <w:spacing w:after="0" w:line="240" w:lineRule="auto"/>
        <w:rPr>
          <w:rFonts w:cstheme="minorHAnsi"/>
          <w:sz w:val="10"/>
          <w:szCs w:val="10"/>
        </w:rPr>
      </w:pPr>
    </w:p>
    <w:p w14:paraId="7E5BA919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799"/>
        <w:gridCol w:w="8094"/>
        <w:gridCol w:w="1595"/>
      </w:tblGrid>
      <w:tr w:rsidR="00734350" w:rsidRPr="00734350" w14:paraId="1C98685F" w14:textId="77777777" w:rsidTr="0044403E">
        <w:trPr>
          <w:trHeight w:val="284"/>
          <w:jc w:val="center"/>
        </w:trPr>
        <w:tc>
          <w:tcPr>
            <w:tcW w:w="799" w:type="dxa"/>
            <w:vAlign w:val="center"/>
          </w:tcPr>
          <w:p w14:paraId="5A8ADC64" w14:textId="77777777" w:rsidR="00501651" w:rsidRPr="00734350" w:rsidRDefault="00501651" w:rsidP="00485FD9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NC N°</w:t>
            </w:r>
          </w:p>
        </w:tc>
        <w:tc>
          <w:tcPr>
            <w:tcW w:w="8094" w:type="dxa"/>
            <w:vAlign w:val="center"/>
          </w:tcPr>
          <w:p w14:paraId="1C35C04C" w14:textId="77777777" w:rsidR="00501651" w:rsidRPr="00734350" w:rsidRDefault="00501651" w:rsidP="00485FD9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DESCRIÇÃO DA NÃO CONFORMIDADE E AÇÃO FISCAL</w:t>
            </w:r>
          </w:p>
        </w:tc>
        <w:tc>
          <w:tcPr>
            <w:tcW w:w="1595" w:type="dxa"/>
            <w:vAlign w:val="center"/>
          </w:tcPr>
          <w:p w14:paraId="551EE086" w14:textId="77777777" w:rsidR="00501651" w:rsidRPr="00734350" w:rsidRDefault="00501651" w:rsidP="00485FD9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VERIFICAÇÃO</w:t>
            </w:r>
          </w:p>
        </w:tc>
      </w:tr>
      <w:tr w:rsidR="00734350" w:rsidRPr="00734350" w14:paraId="3A262A96" w14:textId="77777777" w:rsidTr="0044403E">
        <w:trPr>
          <w:trHeight w:val="397"/>
          <w:jc w:val="center"/>
        </w:trPr>
        <w:tc>
          <w:tcPr>
            <w:tcW w:w="799" w:type="dxa"/>
            <w:vAlign w:val="center"/>
          </w:tcPr>
          <w:p w14:paraId="1DE8C960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  <w:tc>
          <w:tcPr>
            <w:tcW w:w="8094" w:type="dxa"/>
            <w:vAlign w:val="center"/>
          </w:tcPr>
          <w:p w14:paraId="06821895" w14:textId="77777777" w:rsidR="00501651" w:rsidRPr="00734350" w:rsidRDefault="00501651" w:rsidP="00485FD9">
            <w:pPr>
              <w:jc w:val="both"/>
              <w:rPr>
                <w:rFonts w:cstheme="minorHAnsi"/>
              </w:rPr>
            </w:pPr>
          </w:p>
        </w:tc>
        <w:tc>
          <w:tcPr>
            <w:tcW w:w="1595" w:type="dxa"/>
            <w:vAlign w:val="center"/>
          </w:tcPr>
          <w:p w14:paraId="47F5C227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</w:tr>
      <w:tr w:rsidR="00734350" w:rsidRPr="00734350" w14:paraId="28830E52" w14:textId="77777777" w:rsidTr="0044403E">
        <w:trPr>
          <w:trHeight w:val="397"/>
          <w:jc w:val="center"/>
        </w:trPr>
        <w:tc>
          <w:tcPr>
            <w:tcW w:w="799" w:type="dxa"/>
            <w:vAlign w:val="center"/>
          </w:tcPr>
          <w:p w14:paraId="653C7CDB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  <w:tc>
          <w:tcPr>
            <w:tcW w:w="8094" w:type="dxa"/>
            <w:vAlign w:val="center"/>
          </w:tcPr>
          <w:p w14:paraId="5C8EB885" w14:textId="77777777" w:rsidR="00501651" w:rsidRPr="00734350" w:rsidRDefault="00501651" w:rsidP="00485FD9">
            <w:pPr>
              <w:jc w:val="both"/>
              <w:rPr>
                <w:rFonts w:cstheme="minorHAnsi"/>
              </w:rPr>
            </w:pPr>
          </w:p>
        </w:tc>
        <w:tc>
          <w:tcPr>
            <w:tcW w:w="1595" w:type="dxa"/>
            <w:vAlign w:val="center"/>
          </w:tcPr>
          <w:p w14:paraId="6A49B3C9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</w:tr>
      <w:tr w:rsidR="00501651" w:rsidRPr="00734350" w14:paraId="70FB1385" w14:textId="77777777" w:rsidTr="0044403E">
        <w:trPr>
          <w:trHeight w:val="397"/>
          <w:jc w:val="center"/>
        </w:trPr>
        <w:tc>
          <w:tcPr>
            <w:tcW w:w="799" w:type="dxa"/>
            <w:vAlign w:val="center"/>
          </w:tcPr>
          <w:p w14:paraId="46C933A2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  <w:tc>
          <w:tcPr>
            <w:tcW w:w="8094" w:type="dxa"/>
            <w:vAlign w:val="center"/>
          </w:tcPr>
          <w:p w14:paraId="2FCEB182" w14:textId="77777777" w:rsidR="00501651" w:rsidRPr="00734350" w:rsidRDefault="00501651" w:rsidP="00485FD9">
            <w:pPr>
              <w:jc w:val="both"/>
              <w:rPr>
                <w:rFonts w:cstheme="minorHAnsi"/>
              </w:rPr>
            </w:pPr>
          </w:p>
        </w:tc>
        <w:tc>
          <w:tcPr>
            <w:tcW w:w="1595" w:type="dxa"/>
            <w:vAlign w:val="center"/>
          </w:tcPr>
          <w:p w14:paraId="277C9208" w14:textId="77777777" w:rsidR="00501651" w:rsidRPr="00734350" w:rsidRDefault="00501651" w:rsidP="00485FD9">
            <w:pPr>
              <w:jc w:val="center"/>
              <w:rPr>
                <w:rFonts w:cstheme="minorHAnsi"/>
              </w:rPr>
            </w:pPr>
          </w:p>
        </w:tc>
      </w:tr>
    </w:tbl>
    <w:p w14:paraId="1D730FAE" w14:textId="77777777" w:rsidR="00501651" w:rsidRPr="00734350" w:rsidRDefault="00501651" w:rsidP="0050165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701"/>
        <w:gridCol w:w="8787"/>
      </w:tblGrid>
      <w:tr w:rsidR="00734350" w:rsidRPr="00734350" w14:paraId="541DD686" w14:textId="77777777" w:rsidTr="0007211E">
        <w:trPr>
          <w:trHeight w:val="1134"/>
          <w:jc w:val="center"/>
        </w:trPr>
        <w:tc>
          <w:tcPr>
            <w:tcW w:w="1701" w:type="dxa"/>
            <w:vAlign w:val="center"/>
          </w:tcPr>
          <w:p w14:paraId="457CBC62" w14:textId="15D1955B" w:rsidR="0007211E" w:rsidRPr="00734350" w:rsidRDefault="0007211E" w:rsidP="0007211E">
            <w:pPr>
              <w:spacing w:before="40"/>
              <w:jc w:val="center"/>
              <w:rPr>
                <w:rFonts w:cstheme="minorHAnsi"/>
              </w:rPr>
            </w:pPr>
            <w:r w:rsidRPr="00734350">
              <w:rPr>
                <w:rFonts w:cstheme="minorHAnsi"/>
                <w:b/>
                <w:szCs w:val="16"/>
              </w:rPr>
              <w:t>OBSERVAÇÕES</w:t>
            </w:r>
          </w:p>
        </w:tc>
        <w:tc>
          <w:tcPr>
            <w:tcW w:w="8787" w:type="dxa"/>
          </w:tcPr>
          <w:p w14:paraId="5A784C8E" w14:textId="10B9DDC0" w:rsidR="0007211E" w:rsidRPr="00734350" w:rsidRDefault="0007211E" w:rsidP="00485FD9">
            <w:pPr>
              <w:spacing w:before="40"/>
              <w:rPr>
                <w:rFonts w:cstheme="minorHAnsi"/>
              </w:rPr>
            </w:pPr>
          </w:p>
        </w:tc>
      </w:tr>
    </w:tbl>
    <w:p w14:paraId="1A450C07" w14:textId="77777777" w:rsidR="00501651" w:rsidRPr="00734350" w:rsidRDefault="00501651" w:rsidP="00501651">
      <w:pPr>
        <w:spacing w:after="0" w:line="240" w:lineRule="auto"/>
        <w:jc w:val="center"/>
        <w:rPr>
          <w:rFonts w:cstheme="minorHAnsi"/>
        </w:rPr>
        <w:sectPr w:rsidR="00501651" w:rsidRPr="00734350" w:rsidSect="001B7769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851" w:left="851" w:header="284" w:footer="283" w:gutter="0"/>
          <w:cols w:space="708"/>
          <w:titlePg/>
          <w:docGrid w:linePitch="360"/>
        </w:sectPr>
      </w:pPr>
    </w:p>
    <w:p w14:paraId="559C7709" w14:textId="77777777" w:rsidR="00501651" w:rsidRPr="00734350" w:rsidRDefault="00501651" w:rsidP="00501651">
      <w:pPr>
        <w:spacing w:after="0" w:line="240" w:lineRule="auto"/>
        <w:jc w:val="center"/>
        <w:rPr>
          <w:rFonts w:cstheme="minorHAnsi"/>
          <w:sz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4627"/>
        <w:gridCol w:w="851"/>
        <w:gridCol w:w="1892"/>
      </w:tblGrid>
      <w:tr w:rsidR="00734350" w:rsidRPr="00734350" w14:paraId="16B7E7A1" w14:textId="77777777" w:rsidTr="00E13F94">
        <w:trPr>
          <w:trHeight w:val="1304"/>
          <w:jc w:val="center"/>
        </w:trPr>
        <w:tc>
          <w:tcPr>
            <w:tcW w:w="3118" w:type="dxa"/>
            <w:vAlign w:val="center"/>
          </w:tcPr>
          <w:p w14:paraId="1547B8A6" w14:textId="4D7D6FA9" w:rsidR="00B375CE" w:rsidRPr="00734350" w:rsidRDefault="00D157B2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MÉ</w:t>
            </w:r>
            <w:r w:rsidR="00B375CE" w:rsidRPr="00734350">
              <w:rPr>
                <w:rFonts w:cstheme="minorHAnsi"/>
                <w:b/>
              </w:rPr>
              <w:t>DICO VETERINÁRIO OFICIAL</w:t>
            </w:r>
          </w:p>
          <w:p w14:paraId="7B837A77" w14:textId="77777777" w:rsidR="00B375CE" w:rsidRPr="00734350" w:rsidRDefault="00B375CE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  <w:sz w:val="16"/>
              </w:rPr>
              <w:t xml:space="preserve"> (ASSINATURA E CARIMBO)</w:t>
            </w:r>
          </w:p>
        </w:tc>
        <w:tc>
          <w:tcPr>
            <w:tcW w:w="7370" w:type="dxa"/>
            <w:gridSpan w:val="3"/>
            <w:vAlign w:val="center"/>
          </w:tcPr>
          <w:p w14:paraId="7DFE0FFA" w14:textId="43A7FA8C" w:rsidR="00B375CE" w:rsidRPr="00734350" w:rsidRDefault="00B375CE" w:rsidP="002814C9">
            <w:pPr>
              <w:jc w:val="center"/>
              <w:rPr>
                <w:rFonts w:cstheme="minorHAnsi"/>
              </w:rPr>
            </w:pPr>
          </w:p>
        </w:tc>
      </w:tr>
      <w:tr w:rsidR="00734350" w:rsidRPr="00734350" w14:paraId="3C36A594" w14:textId="77777777" w:rsidTr="00E13F94">
        <w:trPr>
          <w:trHeight w:val="1304"/>
          <w:jc w:val="center"/>
        </w:trPr>
        <w:tc>
          <w:tcPr>
            <w:tcW w:w="3118" w:type="dxa"/>
            <w:vAlign w:val="center"/>
          </w:tcPr>
          <w:p w14:paraId="283DBE11" w14:textId="77777777" w:rsidR="00B375CE" w:rsidRPr="00734350" w:rsidRDefault="00B375CE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ESTABELECIMENTO*</w:t>
            </w:r>
          </w:p>
          <w:p w14:paraId="63B15CF4" w14:textId="2F6D9F9E" w:rsidR="00B375CE" w:rsidRPr="00734350" w:rsidRDefault="00B375CE" w:rsidP="00E13F94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  <w:sz w:val="16"/>
              </w:rPr>
              <w:t>(</w:t>
            </w:r>
            <w:r w:rsidR="009242F2" w:rsidRPr="00734350">
              <w:rPr>
                <w:rFonts w:cstheme="minorHAnsi"/>
                <w:b/>
                <w:sz w:val="16"/>
              </w:rPr>
              <w:t>RESPONSÁVEL</w:t>
            </w:r>
            <w:r w:rsidRPr="00734350">
              <w:rPr>
                <w:rFonts w:cstheme="minorHAnsi"/>
                <w:b/>
                <w:sz w:val="16"/>
              </w:rPr>
              <w:t xml:space="preserve"> / RT / CQ)</w:t>
            </w:r>
          </w:p>
          <w:p w14:paraId="2647E11F" w14:textId="77777777" w:rsidR="00B375CE" w:rsidRPr="00734350" w:rsidRDefault="00B375CE" w:rsidP="00E13F94">
            <w:pPr>
              <w:jc w:val="center"/>
              <w:rPr>
                <w:rFonts w:cstheme="minorHAnsi"/>
                <w:sz w:val="16"/>
              </w:rPr>
            </w:pPr>
            <w:r w:rsidRPr="00734350">
              <w:rPr>
                <w:rFonts w:cstheme="minorHAnsi"/>
                <w:b/>
                <w:sz w:val="16"/>
              </w:rPr>
              <w:t>*Caso necessário</w:t>
            </w:r>
          </w:p>
        </w:tc>
        <w:tc>
          <w:tcPr>
            <w:tcW w:w="4627" w:type="dxa"/>
            <w:vAlign w:val="center"/>
          </w:tcPr>
          <w:p w14:paraId="0A5D5C84" w14:textId="77777777" w:rsidR="00B375CE" w:rsidRPr="00734350" w:rsidRDefault="00B375CE" w:rsidP="000F0C6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3AB2F597" w14:textId="77777777" w:rsidR="00B375CE" w:rsidRPr="00734350" w:rsidRDefault="00B375CE" w:rsidP="00E13F94">
            <w:pPr>
              <w:jc w:val="center"/>
              <w:rPr>
                <w:rFonts w:cstheme="minorHAnsi"/>
                <w:b/>
              </w:rPr>
            </w:pPr>
            <w:r w:rsidRPr="00734350">
              <w:rPr>
                <w:rFonts w:cstheme="minorHAnsi"/>
                <w:b/>
              </w:rPr>
              <w:t>DATA</w:t>
            </w:r>
          </w:p>
        </w:tc>
        <w:tc>
          <w:tcPr>
            <w:tcW w:w="1892" w:type="dxa"/>
            <w:vAlign w:val="center"/>
          </w:tcPr>
          <w:p w14:paraId="7E848030" w14:textId="77777777" w:rsidR="00B375CE" w:rsidRPr="00734350" w:rsidRDefault="00B375CE" w:rsidP="00E13F94">
            <w:pPr>
              <w:jc w:val="center"/>
              <w:rPr>
                <w:rFonts w:cstheme="minorHAnsi"/>
              </w:rPr>
            </w:pPr>
          </w:p>
        </w:tc>
      </w:tr>
    </w:tbl>
    <w:p w14:paraId="2EEB7AA3" w14:textId="77777777" w:rsidR="00734350" w:rsidRPr="00734350" w:rsidRDefault="00734350" w:rsidP="00734350">
      <w:pPr>
        <w:tabs>
          <w:tab w:val="left" w:pos="7764"/>
        </w:tabs>
        <w:rPr>
          <w:rFonts w:cstheme="minorHAnsi"/>
        </w:rPr>
      </w:pPr>
    </w:p>
    <w:sectPr w:rsidR="00734350" w:rsidRPr="00734350" w:rsidSect="00B375CE"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10806" w14:textId="77777777" w:rsidR="00217473" w:rsidRDefault="00217473" w:rsidP="00005C23">
      <w:pPr>
        <w:spacing w:after="0" w:line="240" w:lineRule="auto"/>
      </w:pPr>
      <w:r>
        <w:separator/>
      </w:r>
    </w:p>
  </w:endnote>
  <w:endnote w:type="continuationSeparator" w:id="0">
    <w:p w14:paraId="7A444787" w14:textId="77777777" w:rsidR="00217473" w:rsidRDefault="00217473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557704CF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C6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52045" w14:textId="77777777" w:rsidR="00217473" w:rsidRDefault="00217473" w:rsidP="00005C23">
      <w:pPr>
        <w:spacing w:after="0" w:line="240" w:lineRule="auto"/>
      </w:pPr>
      <w:r>
        <w:separator/>
      </w:r>
    </w:p>
  </w:footnote>
  <w:footnote w:type="continuationSeparator" w:id="0">
    <w:p w14:paraId="4F3F2B20" w14:textId="77777777" w:rsidR="00217473" w:rsidRDefault="00217473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71D7BD35" w14:textId="77777777" w:rsidTr="0066313E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40DAABA" w14:textId="77777777" w:rsidR="003778F1" w:rsidRPr="002367F3" w:rsidRDefault="003778F1" w:rsidP="0066313E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85CBC45" wp14:editId="2B1A492F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B5B642F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C1F24E9" w14:textId="77777777" w:rsidR="003778F1" w:rsidRPr="0066313E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66313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47036945" w14:textId="77777777" w:rsidTr="00B375C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C828DCA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786822F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E3D0C08" w14:textId="5CDF45AC" w:rsidR="003778F1" w:rsidRPr="0066313E" w:rsidRDefault="00B375CE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XXVI</w:t>
          </w:r>
          <w:r w:rsidR="000F0C69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  <w:r w:rsidR="00DA7622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</w:p>
      </w:tc>
    </w:tr>
    <w:tr w:rsidR="003778F1" w:rsidRPr="00EE64E0" w14:paraId="07078F38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8EA5827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144B314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396B0C0" w14:textId="77777777" w:rsidR="003778F1" w:rsidRPr="0066313E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66313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261E0428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80E11A3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C78031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68DB9CF" w14:textId="77777777" w:rsidR="003778F1" w:rsidRPr="0066313E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66313E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689230B8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8D7EFD" w:rsidRPr="00EE64E0" w14:paraId="486C6172" w14:textId="77777777" w:rsidTr="0066313E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72087218" w14:textId="77777777" w:rsidR="008D7EFD" w:rsidRPr="002367F3" w:rsidRDefault="008D7EFD" w:rsidP="0066313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9FC7FA4" wp14:editId="626AC89E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90DFC7A" w14:textId="41725ED1" w:rsidR="008D7EFD" w:rsidRPr="007B1FCC" w:rsidRDefault="008D7EFD" w:rsidP="003649D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55BAB087" w14:textId="77777777" w:rsidR="008D7EFD" w:rsidRPr="0066313E" w:rsidRDefault="008D7EFD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66313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761309D3" w14:textId="77777777" w:rsidR="008D7EFD" w:rsidRPr="0066313E" w:rsidRDefault="008D7EFD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</w:t>
          </w:r>
        </w:p>
        <w:p w14:paraId="389BB49B" w14:textId="536CDB3D" w:rsidR="008D7EFD" w:rsidRPr="0066313E" w:rsidRDefault="008D7EFD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8D7EFD" w:rsidRPr="00EE64E0" w14:paraId="349AD26B" w14:textId="77777777" w:rsidTr="00B375C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0E322AB" w14:textId="77777777" w:rsidR="008D7EFD" w:rsidRPr="002367F3" w:rsidRDefault="008D7EFD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4B59BD7" w14:textId="684F4633" w:rsidR="008D7EFD" w:rsidRPr="007B1FCC" w:rsidRDefault="008D7EFD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662856E7" w14:textId="051019CE" w:rsidR="008D7EFD" w:rsidRPr="0066313E" w:rsidRDefault="008D7EFD" w:rsidP="001B7769">
          <w:pPr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8D7EFD" w:rsidRPr="00EE64E0" w14:paraId="40AF629F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28723A5" w14:textId="77777777" w:rsidR="008D7EFD" w:rsidRPr="002367F3" w:rsidRDefault="008D7EFD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56F4371" w14:textId="5418A75D" w:rsidR="008D7EFD" w:rsidRPr="007B1FCC" w:rsidRDefault="008D7EFD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187AF901" w14:textId="288DFA14" w:rsidR="008D7EFD" w:rsidRPr="0066313E" w:rsidRDefault="008D7EFD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8D7EFD" w:rsidRPr="00EE64E0" w14:paraId="3C6A46A4" w14:textId="77777777" w:rsidTr="0044403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3673DA3" w14:textId="77777777" w:rsidR="008D7EFD" w:rsidRPr="002367F3" w:rsidRDefault="008D7EFD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B461D1" w14:textId="77777777" w:rsidR="008D7EFD" w:rsidRPr="007B1FCC" w:rsidRDefault="008D7EFD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5197355" w14:textId="2A63749E" w:rsidR="008D7EFD" w:rsidRPr="0066313E" w:rsidRDefault="008D7EFD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5424D559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51"/>
    <w:rsid w:val="000017F5"/>
    <w:rsid w:val="00005C23"/>
    <w:rsid w:val="000068D9"/>
    <w:rsid w:val="00015F60"/>
    <w:rsid w:val="00033AD0"/>
    <w:rsid w:val="0004094A"/>
    <w:rsid w:val="00046248"/>
    <w:rsid w:val="00057E6D"/>
    <w:rsid w:val="0007211E"/>
    <w:rsid w:val="000D732E"/>
    <w:rsid w:val="000E094E"/>
    <w:rsid w:val="000E2385"/>
    <w:rsid w:val="000E7EC6"/>
    <w:rsid w:val="000F0C69"/>
    <w:rsid w:val="00147A93"/>
    <w:rsid w:val="001560FE"/>
    <w:rsid w:val="00163790"/>
    <w:rsid w:val="001A1D62"/>
    <w:rsid w:val="001A32A4"/>
    <w:rsid w:val="001B7769"/>
    <w:rsid w:val="001E1AD0"/>
    <w:rsid w:val="00217473"/>
    <w:rsid w:val="002367F3"/>
    <w:rsid w:val="002814C9"/>
    <w:rsid w:val="00291AF8"/>
    <w:rsid w:val="002A60A0"/>
    <w:rsid w:val="002B2431"/>
    <w:rsid w:val="003246D0"/>
    <w:rsid w:val="00330A93"/>
    <w:rsid w:val="00355B4F"/>
    <w:rsid w:val="00357892"/>
    <w:rsid w:val="00361E16"/>
    <w:rsid w:val="003649D1"/>
    <w:rsid w:val="003749BC"/>
    <w:rsid w:val="003778F1"/>
    <w:rsid w:val="00384CAC"/>
    <w:rsid w:val="00394478"/>
    <w:rsid w:val="003F6FD1"/>
    <w:rsid w:val="004219AA"/>
    <w:rsid w:val="00435FE0"/>
    <w:rsid w:val="0044403E"/>
    <w:rsid w:val="00461A64"/>
    <w:rsid w:val="004653C6"/>
    <w:rsid w:val="00492BF2"/>
    <w:rsid w:val="004A2CF8"/>
    <w:rsid w:val="004B5653"/>
    <w:rsid w:val="004B5A29"/>
    <w:rsid w:val="004E5DEB"/>
    <w:rsid w:val="00501651"/>
    <w:rsid w:val="005353EA"/>
    <w:rsid w:val="00597E89"/>
    <w:rsid w:val="005B27D7"/>
    <w:rsid w:val="005D1021"/>
    <w:rsid w:val="005D6F92"/>
    <w:rsid w:val="005E7FC5"/>
    <w:rsid w:val="00614DAB"/>
    <w:rsid w:val="0066313E"/>
    <w:rsid w:val="00663726"/>
    <w:rsid w:val="006A2A4E"/>
    <w:rsid w:val="006A65F5"/>
    <w:rsid w:val="006A7815"/>
    <w:rsid w:val="006C13E8"/>
    <w:rsid w:val="006C2EDA"/>
    <w:rsid w:val="006C73D7"/>
    <w:rsid w:val="006F2FAE"/>
    <w:rsid w:val="00705AB3"/>
    <w:rsid w:val="0072042C"/>
    <w:rsid w:val="00734350"/>
    <w:rsid w:val="0076257C"/>
    <w:rsid w:val="00766A41"/>
    <w:rsid w:val="007734DD"/>
    <w:rsid w:val="00786410"/>
    <w:rsid w:val="007954BC"/>
    <w:rsid w:val="007B55AC"/>
    <w:rsid w:val="00804ED3"/>
    <w:rsid w:val="0083027F"/>
    <w:rsid w:val="00872CFD"/>
    <w:rsid w:val="008B1B32"/>
    <w:rsid w:val="008C6A52"/>
    <w:rsid w:val="008D7EFD"/>
    <w:rsid w:val="008F18E7"/>
    <w:rsid w:val="008F4379"/>
    <w:rsid w:val="00901432"/>
    <w:rsid w:val="009242F2"/>
    <w:rsid w:val="009257C8"/>
    <w:rsid w:val="00934223"/>
    <w:rsid w:val="009677EB"/>
    <w:rsid w:val="009A21E5"/>
    <w:rsid w:val="009A54B4"/>
    <w:rsid w:val="00A13274"/>
    <w:rsid w:val="00A26B2F"/>
    <w:rsid w:val="00A42A7F"/>
    <w:rsid w:val="00A80132"/>
    <w:rsid w:val="00A83454"/>
    <w:rsid w:val="00AE03B0"/>
    <w:rsid w:val="00AF22E8"/>
    <w:rsid w:val="00B339DB"/>
    <w:rsid w:val="00B375CE"/>
    <w:rsid w:val="00B4149B"/>
    <w:rsid w:val="00B434A1"/>
    <w:rsid w:val="00B61951"/>
    <w:rsid w:val="00B63A0B"/>
    <w:rsid w:val="00BD7A74"/>
    <w:rsid w:val="00BF342B"/>
    <w:rsid w:val="00BF7CE8"/>
    <w:rsid w:val="00C01F76"/>
    <w:rsid w:val="00C0255B"/>
    <w:rsid w:val="00C87725"/>
    <w:rsid w:val="00D04D35"/>
    <w:rsid w:val="00D13E11"/>
    <w:rsid w:val="00D157B2"/>
    <w:rsid w:val="00D3443E"/>
    <w:rsid w:val="00D73B0D"/>
    <w:rsid w:val="00D7716F"/>
    <w:rsid w:val="00D84A4A"/>
    <w:rsid w:val="00D85DDF"/>
    <w:rsid w:val="00D935F0"/>
    <w:rsid w:val="00DA3AC2"/>
    <w:rsid w:val="00DA7622"/>
    <w:rsid w:val="00DB2BAB"/>
    <w:rsid w:val="00DC6E8A"/>
    <w:rsid w:val="00E02532"/>
    <w:rsid w:val="00E32836"/>
    <w:rsid w:val="00E565A5"/>
    <w:rsid w:val="00E57608"/>
    <w:rsid w:val="00E82135"/>
    <w:rsid w:val="00E826CB"/>
    <w:rsid w:val="00E86839"/>
    <w:rsid w:val="00E94A10"/>
    <w:rsid w:val="00EA7A19"/>
    <w:rsid w:val="00EE64E0"/>
    <w:rsid w:val="00F004B0"/>
    <w:rsid w:val="00F139DD"/>
    <w:rsid w:val="00F72FE5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95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5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5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FD82-F7D3-4C43-BC83-5CC68415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6</cp:revision>
  <cp:lastPrinted>2020-07-13T18:22:00Z</cp:lastPrinted>
  <dcterms:created xsi:type="dcterms:W3CDTF">2024-06-17T18:50:00Z</dcterms:created>
  <dcterms:modified xsi:type="dcterms:W3CDTF">2024-09-27T19:47:00Z</dcterms:modified>
</cp:coreProperties>
</file>