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0488"/>
      </w:tblGrid>
      <w:tr w:rsidR="003E3592" w:rsidRPr="006C2EDA" w14:paraId="0714691F" w14:textId="77777777" w:rsidTr="00543553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43D67" w14:textId="77777777" w:rsidR="003E3592" w:rsidRPr="001454CA" w:rsidRDefault="003E3592" w:rsidP="00BF61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 DE AÇÃO – INSPEÇÃO LOCAL</w:t>
            </w:r>
          </w:p>
        </w:tc>
      </w:tr>
    </w:tbl>
    <w:p w14:paraId="59BA5A2F" w14:textId="40DD5BBF" w:rsidR="003E3592" w:rsidRDefault="003E3592" w:rsidP="003E359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3261"/>
        <w:gridCol w:w="1701"/>
        <w:gridCol w:w="1904"/>
        <w:gridCol w:w="2206"/>
        <w:gridCol w:w="1416"/>
      </w:tblGrid>
      <w:tr w:rsidR="00765238" w:rsidRPr="00124DE8" w14:paraId="49D3E2A8" w14:textId="77777777" w:rsidTr="00765238">
        <w:trPr>
          <w:trHeight w:val="340"/>
          <w:jc w:val="center"/>
        </w:trPr>
        <w:tc>
          <w:tcPr>
            <w:tcW w:w="3261" w:type="dxa"/>
            <w:vAlign w:val="center"/>
          </w:tcPr>
          <w:p w14:paraId="30515238" w14:textId="013E3E73" w:rsidR="00765238" w:rsidRPr="00124DE8" w:rsidRDefault="00765238" w:rsidP="00765238">
            <w:pPr>
              <w:jc w:val="center"/>
            </w:pPr>
            <w:r>
              <w:rPr>
                <w:b/>
                <w:color w:val="000000" w:themeColor="text1"/>
              </w:rPr>
              <w:t>SIE</w:t>
            </w:r>
          </w:p>
        </w:tc>
        <w:tc>
          <w:tcPr>
            <w:tcW w:w="1701" w:type="dxa"/>
            <w:vAlign w:val="center"/>
          </w:tcPr>
          <w:p w14:paraId="3ACBF84C" w14:textId="0D1672E1" w:rsidR="00765238" w:rsidRPr="00124DE8" w:rsidRDefault="0045000F" w:rsidP="00BF612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14:paraId="3E01602A" w14:textId="652FFD31" w:rsidR="00765238" w:rsidRPr="00124DE8" w:rsidRDefault="00765238" w:rsidP="00765238">
            <w:pPr>
              <w:jc w:val="center"/>
            </w:pPr>
            <w:r w:rsidRPr="008F18E7">
              <w:rPr>
                <w:b/>
              </w:rPr>
              <w:t>CNPJ/CPF</w:t>
            </w:r>
          </w:p>
        </w:tc>
        <w:tc>
          <w:tcPr>
            <w:tcW w:w="3622" w:type="dxa"/>
            <w:gridSpan w:val="2"/>
            <w:vAlign w:val="center"/>
          </w:tcPr>
          <w:p w14:paraId="1C502624" w14:textId="46E2420A" w:rsidR="00765238" w:rsidRPr="00124DE8" w:rsidRDefault="0045000F" w:rsidP="0076523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765238" w:rsidRPr="00124DE8" w14:paraId="7E32CDCC" w14:textId="77777777" w:rsidTr="00765238">
        <w:trPr>
          <w:trHeight w:val="340"/>
          <w:jc w:val="center"/>
        </w:trPr>
        <w:tc>
          <w:tcPr>
            <w:tcW w:w="3261" w:type="dxa"/>
            <w:vAlign w:val="center"/>
          </w:tcPr>
          <w:p w14:paraId="4F0B9304" w14:textId="42309418" w:rsidR="00765238" w:rsidRPr="00124DE8" w:rsidRDefault="00765238" w:rsidP="00765238">
            <w:pPr>
              <w:jc w:val="center"/>
            </w:pPr>
            <w:r>
              <w:rPr>
                <w:b/>
                <w:color w:val="000000" w:themeColor="text1"/>
              </w:rPr>
              <w:t>ESTABELECIMENTO</w:t>
            </w:r>
          </w:p>
        </w:tc>
        <w:tc>
          <w:tcPr>
            <w:tcW w:w="7227" w:type="dxa"/>
            <w:gridSpan w:val="4"/>
            <w:vAlign w:val="center"/>
          </w:tcPr>
          <w:p w14:paraId="3B030710" w14:textId="000DC497" w:rsidR="00765238" w:rsidRPr="00124DE8" w:rsidRDefault="0045000F" w:rsidP="0076523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765238" w:rsidRPr="00124DE8" w14:paraId="78795466" w14:textId="77777777" w:rsidTr="00765238">
        <w:trPr>
          <w:trHeight w:val="340"/>
          <w:jc w:val="center"/>
        </w:trPr>
        <w:tc>
          <w:tcPr>
            <w:tcW w:w="3261" w:type="dxa"/>
            <w:vAlign w:val="center"/>
          </w:tcPr>
          <w:p w14:paraId="156906C2" w14:textId="146023F2" w:rsidR="00765238" w:rsidRPr="00124DE8" w:rsidRDefault="00765238" w:rsidP="00765238">
            <w:pPr>
              <w:jc w:val="center"/>
            </w:pPr>
            <w:r>
              <w:rPr>
                <w:b/>
                <w:color w:val="000000" w:themeColor="text1"/>
              </w:rPr>
              <w:t>N° RELATÓRIO DE SUPERVISÃO</w:t>
            </w:r>
          </w:p>
        </w:tc>
        <w:tc>
          <w:tcPr>
            <w:tcW w:w="3605" w:type="dxa"/>
            <w:gridSpan w:val="2"/>
            <w:vAlign w:val="center"/>
          </w:tcPr>
          <w:p w14:paraId="7934EF74" w14:textId="276B2539" w:rsidR="00765238" w:rsidRPr="00124DE8" w:rsidRDefault="0045000F" w:rsidP="0076523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206" w:type="dxa"/>
            <w:vAlign w:val="center"/>
          </w:tcPr>
          <w:p w14:paraId="7ED33112" w14:textId="7FB8AA3E" w:rsidR="00765238" w:rsidRPr="00124DE8" w:rsidRDefault="00765238" w:rsidP="00765238">
            <w:pPr>
              <w:ind w:left="-57" w:right="-57"/>
              <w:jc w:val="center"/>
            </w:pPr>
            <w:r>
              <w:rPr>
                <w:b/>
              </w:rPr>
              <w:t>DATA SUPERVISÃO</w:t>
            </w:r>
          </w:p>
        </w:tc>
        <w:tc>
          <w:tcPr>
            <w:tcW w:w="1416" w:type="dxa"/>
            <w:vAlign w:val="center"/>
          </w:tcPr>
          <w:p w14:paraId="7E0DF4E8" w14:textId="4F526BCA" w:rsidR="00765238" w:rsidRPr="00765238" w:rsidRDefault="0045000F" w:rsidP="00765238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765238" w:rsidRPr="00124DE8" w14:paraId="7E1B277A" w14:textId="77777777" w:rsidTr="00765238">
        <w:trPr>
          <w:trHeight w:val="340"/>
          <w:jc w:val="center"/>
        </w:trPr>
        <w:tc>
          <w:tcPr>
            <w:tcW w:w="3261" w:type="dxa"/>
            <w:vAlign w:val="center"/>
          </w:tcPr>
          <w:p w14:paraId="4F1BF4AF" w14:textId="474FC5FE" w:rsidR="00765238" w:rsidRPr="00124DE8" w:rsidRDefault="00765238" w:rsidP="00765238">
            <w:pPr>
              <w:jc w:val="center"/>
            </w:pPr>
            <w:r>
              <w:rPr>
                <w:b/>
                <w:color w:val="000000" w:themeColor="text1"/>
              </w:rPr>
              <w:t>SUPERVISORES</w:t>
            </w:r>
          </w:p>
        </w:tc>
        <w:tc>
          <w:tcPr>
            <w:tcW w:w="3605" w:type="dxa"/>
            <w:gridSpan w:val="2"/>
            <w:vAlign w:val="center"/>
          </w:tcPr>
          <w:p w14:paraId="7E86B9A8" w14:textId="46E570E5" w:rsidR="00765238" w:rsidRPr="00124DE8" w:rsidRDefault="0045000F" w:rsidP="0076523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3622" w:type="dxa"/>
            <w:gridSpan w:val="2"/>
            <w:vAlign w:val="center"/>
          </w:tcPr>
          <w:p w14:paraId="61A7D174" w14:textId="1825A211" w:rsidR="00765238" w:rsidRPr="00124DE8" w:rsidRDefault="0045000F" w:rsidP="0076523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</w:tr>
    </w:tbl>
    <w:p w14:paraId="5D229B08" w14:textId="419845C7" w:rsidR="003E3592" w:rsidRDefault="003E3592" w:rsidP="003E359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846"/>
        <w:gridCol w:w="4111"/>
        <w:gridCol w:w="4110"/>
        <w:gridCol w:w="1421"/>
      </w:tblGrid>
      <w:tr w:rsidR="00124DE8" w:rsidRPr="00124DE8" w14:paraId="766C6911" w14:textId="77777777" w:rsidTr="005A51C4">
        <w:trPr>
          <w:jc w:val="center"/>
        </w:trPr>
        <w:tc>
          <w:tcPr>
            <w:tcW w:w="846" w:type="dxa"/>
            <w:vAlign w:val="center"/>
          </w:tcPr>
          <w:p w14:paraId="6ED8F87D" w14:textId="0249EA68" w:rsidR="00124DE8" w:rsidRPr="00124DE8" w:rsidRDefault="00124DE8" w:rsidP="009D3A95">
            <w:pPr>
              <w:jc w:val="center"/>
              <w:rPr>
                <w:b/>
                <w:bCs/>
              </w:rPr>
            </w:pPr>
            <w:r w:rsidRPr="00124DE8">
              <w:rPr>
                <w:b/>
                <w:bCs/>
              </w:rPr>
              <w:t>ITEM</w:t>
            </w:r>
          </w:p>
        </w:tc>
        <w:tc>
          <w:tcPr>
            <w:tcW w:w="4111" w:type="dxa"/>
            <w:vAlign w:val="center"/>
          </w:tcPr>
          <w:p w14:paraId="14C1D138" w14:textId="25B7D9E6" w:rsidR="00124DE8" w:rsidRPr="00124DE8" w:rsidRDefault="00124DE8" w:rsidP="009D3A95">
            <w:pPr>
              <w:jc w:val="center"/>
              <w:rPr>
                <w:b/>
                <w:bCs/>
              </w:rPr>
            </w:pPr>
            <w:r w:rsidRPr="00124DE8">
              <w:rPr>
                <w:b/>
                <w:bCs/>
              </w:rPr>
              <w:t>NÃO CONFORMIDADE</w:t>
            </w:r>
          </w:p>
        </w:tc>
        <w:tc>
          <w:tcPr>
            <w:tcW w:w="4110" w:type="dxa"/>
            <w:vAlign w:val="center"/>
          </w:tcPr>
          <w:p w14:paraId="6A8403EB" w14:textId="65A727C6" w:rsidR="00124DE8" w:rsidRPr="00124DE8" w:rsidRDefault="00124DE8" w:rsidP="009D3A95">
            <w:pPr>
              <w:jc w:val="center"/>
              <w:rPr>
                <w:b/>
                <w:bCs/>
              </w:rPr>
            </w:pPr>
            <w:r w:rsidRPr="00124DE8">
              <w:rPr>
                <w:b/>
                <w:bCs/>
              </w:rPr>
              <w:t>COMO SERÁ FEITO?</w:t>
            </w:r>
          </w:p>
        </w:tc>
        <w:tc>
          <w:tcPr>
            <w:tcW w:w="1421" w:type="dxa"/>
            <w:vAlign w:val="center"/>
          </w:tcPr>
          <w:p w14:paraId="65973F83" w14:textId="56229EBB" w:rsidR="00124DE8" w:rsidRPr="00124DE8" w:rsidRDefault="00124DE8" w:rsidP="009D3A95">
            <w:pPr>
              <w:jc w:val="center"/>
              <w:rPr>
                <w:b/>
                <w:bCs/>
              </w:rPr>
            </w:pPr>
            <w:r w:rsidRPr="00124DE8">
              <w:rPr>
                <w:b/>
                <w:bCs/>
              </w:rPr>
              <w:t>PRAZO PARA CONCLUSÃO</w:t>
            </w:r>
          </w:p>
        </w:tc>
      </w:tr>
      <w:tr w:rsidR="00765238" w:rsidRPr="00124DE8" w14:paraId="3AC5506E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18BEBAED" w14:textId="2F6AF2C5" w:rsidR="00765238" w:rsidRPr="00124DE8" w:rsidRDefault="0045000F" w:rsidP="00765238">
            <w:pPr>
              <w:jc w:val="center"/>
              <w:rPr>
                <w:b/>
                <w:bCs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6815C873" w14:textId="5459B609" w:rsidR="00765238" w:rsidRPr="00124DE8" w:rsidRDefault="0045000F" w:rsidP="004E3E3D">
            <w:pPr>
              <w:jc w:val="center"/>
              <w:rPr>
                <w:b/>
                <w:bCs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26B7C004" w14:textId="4C6B1BE4" w:rsidR="00BF6128" w:rsidRPr="00BF6128" w:rsidRDefault="0045000F" w:rsidP="004E3E3D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14:paraId="724E23EE" w14:textId="313871FF" w:rsidR="00765238" w:rsidRPr="00124DE8" w:rsidRDefault="0045000F" w:rsidP="00765238">
            <w:pPr>
              <w:jc w:val="center"/>
              <w:rPr>
                <w:b/>
                <w:bCs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2252F2" w:rsidRPr="00124DE8" w14:paraId="144203F0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6E63061B" w14:textId="34F04D01" w:rsidR="002252F2" w:rsidRPr="00124DE8" w:rsidRDefault="002252F2" w:rsidP="002252F2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7EE23FB" w14:textId="109BCD11" w:rsidR="002252F2" w:rsidRPr="00124DE8" w:rsidRDefault="002252F2" w:rsidP="002252F2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35E73CDC" w14:textId="6E7B709B" w:rsidR="002252F2" w:rsidRPr="00124DE8" w:rsidRDefault="002252F2" w:rsidP="00765238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03169440" w14:textId="309C126B" w:rsidR="002252F2" w:rsidRPr="00124DE8" w:rsidRDefault="002252F2" w:rsidP="00765238">
            <w:pPr>
              <w:jc w:val="center"/>
              <w:rPr>
                <w:b/>
                <w:bCs/>
              </w:rPr>
            </w:pPr>
          </w:p>
        </w:tc>
        <w:bookmarkStart w:id="0" w:name="_GoBack"/>
        <w:bookmarkEnd w:id="0"/>
      </w:tr>
      <w:tr w:rsidR="002252F2" w:rsidRPr="00124DE8" w14:paraId="55F2C197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05D01248" w14:textId="4E3B3CCA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1A5A1070" w14:textId="1E87790A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0C356455" w14:textId="32CDDC41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7756BF38" w14:textId="390C9571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6A7ED469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2A323350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2E75056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5F01EFFF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6860F408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6274115E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42260C17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48AAB2D6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579B8578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045C429C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24FC9EC4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145C6F2D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3921C5F3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5FB3C262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0E3511E8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7D66B83B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5A7CBD4D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7E772349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3B91B270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5F774389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7B936E68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7C53BACF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33329861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370C85F3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767B8468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18E0649B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446640B6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21CD6068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5EF84AE6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765E4094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07F3DAFE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36DA1954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80A7E29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7596D225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3608BAD2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62D9F2E9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1D6C4348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5D5DEC4F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773F73A7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5844CF84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0BA4E002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53C1F4C4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52D7ED00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40AC051F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224D5439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69F29A63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1A538133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1090342F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072E9A76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21E85ADD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54F8FA52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002DF2CA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7DC7E062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77F807DC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01527FAE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5CB4EE2F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0EDDD787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FA201CC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352BF24F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71FB9CA2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737EAC7C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062C4C99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C832E25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7F8E33DA" w14:textId="77777777" w:rsidR="00CB36A6" w:rsidRPr="00124DE8" w:rsidRDefault="00CB36A6" w:rsidP="00CB36A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0D68407D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0105DECF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584C0333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77239297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2ABBAD9B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7CFFEBCC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1E345075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62C2C2F3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4BDDB09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6288E4A6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38B8A23A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</w:tbl>
    <w:p w14:paraId="39707C78" w14:textId="2EA645E8" w:rsidR="003E3592" w:rsidRPr="00DE54BD" w:rsidRDefault="003E3592" w:rsidP="00BD6519">
      <w:pPr>
        <w:spacing w:after="0"/>
        <w:ind w:right="-57"/>
        <w:rPr>
          <w:bCs/>
          <w:color w:val="000000" w:themeColor="text1"/>
          <w:sz w:val="16"/>
        </w:rPr>
      </w:pPr>
      <w:r w:rsidRPr="00DE54BD">
        <w:rPr>
          <w:b/>
          <w:color w:val="000000" w:themeColor="text1"/>
          <w:sz w:val="16"/>
        </w:rPr>
        <w:t xml:space="preserve">Legenda: NA – </w:t>
      </w:r>
      <w:r w:rsidRPr="00DE54BD">
        <w:rPr>
          <w:bCs/>
          <w:color w:val="000000" w:themeColor="text1"/>
          <w:sz w:val="16"/>
        </w:rPr>
        <w:t>Não aplicável</w:t>
      </w:r>
    </w:p>
    <w:p w14:paraId="3BD494E5" w14:textId="77777777" w:rsidR="003E3592" w:rsidRDefault="003E3592" w:rsidP="003E3592">
      <w:pPr>
        <w:spacing w:after="0" w:line="240" w:lineRule="auto"/>
        <w:rPr>
          <w:b/>
          <w:color w:val="000000" w:themeColor="text1"/>
          <w:sz w:val="10"/>
          <w:szCs w:val="14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977"/>
        <w:gridCol w:w="7511"/>
      </w:tblGrid>
      <w:tr w:rsidR="00E261E6" w:rsidRPr="00124DE8" w14:paraId="5F8523DC" w14:textId="77777777" w:rsidTr="00765238">
        <w:trPr>
          <w:trHeight w:val="567"/>
          <w:jc w:val="center"/>
        </w:trPr>
        <w:tc>
          <w:tcPr>
            <w:tcW w:w="2977" w:type="dxa"/>
            <w:vAlign w:val="center"/>
          </w:tcPr>
          <w:p w14:paraId="36E1D89A" w14:textId="77777777" w:rsidR="00E261E6" w:rsidRPr="00124DE8" w:rsidRDefault="00E261E6" w:rsidP="00BF6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OBSERVAÇÕES</w:t>
            </w:r>
          </w:p>
        </w:tc>
        <w:tc>
          <w:tcPr>
            <w:tcW w:w="7511" w:type="dxa"/>
            <w:vAlign w:val="center"/>
          </w:tcPr>
          <w:p w14:paraId="414A6EB0" w14:textId="3BC1E57F" w:rsidR="00E261E6" w:rsidRPr="00124DE8" w:rsidRDefault="0045000F" w:rsidP="004E3E3D">
            <w:pPr>
              <w:jc w:val="center"/>
              <w:rPr>
                <w:b/>
                <w:bCs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</w:tbl>
    <w:p w14:paraId="3B805F6E" w14:textId="77777777" w:rsidR="00E261E6" w:rsidRDefault="00E261E6" w:rsidP="003E3592">
      <w:pPr>
        <w:spacing w:after="0" w:line="240" w:lineRule="auto"/>
        <w:rPr>
          <w:b/>
          <w:color w:val="000000" w:themeColor="text1"/>
          <w:sz w:val="10"/>
          <w:szCs w:val="14"/>
        </w:rPr>
      </w:pPr>
    </w:p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7512"/>
      </w:tblGrid>
      <w:tr w:rsidR="003E3592" w:rsidRPr="006C2EDA" w14:paraId="16AC6161" w14:textId="77777777" w:rsidTr="00DE54BD">
        <w:trPr>
          <w:trHeight w:val="1417"/>
          <w:jc w:val="center"/>
        </w:trPr>
        <w:tc>
          <w:tcPr>
            <w:tcW w:w="2978" w:type="dxa"/>
            <w:vAlign w:val="center"/>
          </w:tcPr>
          <w:p w14:paraId="1B14433B" w14:textId="15AEEF68" w:rsidR="003E3592" w:rsidRPr="008F18E7" w:rsidRDefault="00FC5E60" w:rsidP="00BF6128">
            <w:pPr>
              <w:ind w:left="-57" w:right="-57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MÉDICO VETERINÁRIO</w:t>
            </w:r>
          </w:p>
          <w:p w14:paraId="7363E4E7" w14:textId="77777777" w:rsidR="003E3592" w:rsidRPr="008F18E7" w:rsidRDefault="003E3592" w:rsidP="00BF6128">
            <w:pPr>
              <w:ind w:left="-57" w:right="-57"/>
              <w:jc w:val="center"/>
              <w:rPr>
                <w:b/>
                <w:color w:val="000000" w:themeColor="text1"/>
              </w:rPr>
            </w:pPr>
            <w:r w:rsidRPr="00EF2B60">
              <w:rPr>
                <w:b/>
                <w:color w:val="000000" w:themeColor="text1"/>
                <w:sz w:val="16"/>
              </w:rPr>
              <w:t>(ASSINATURA E CARIMBO)</w:t>
            </w:r>
          </w:p>
        </w:tc>
        <w:tc>
          <w:tcPr>
            <w:tcW w:w="7512" w:type="dxa"/>
            <w:vAlign w:val="center"/>
          </w:tcPr>
          <w:p w14:paraId="7412F776" w14:textId="01C6E640" w:rsidR="00F84A04" w:rsidRPr="008F18E7" w:rsidRDefault="00F84A04" w:rsidP="00765238">
            <w:pPr>
              <w:jc w:val="center"/>
            </w:pPr>
          </w:p>
        </w:tc>
      </w:tr>
    </w:tbl>
    <w:p w14:paraId="71595C14" w14:textId="77777777" w:rsidR="00D73B0D" w:rsidRPr="00E261E6" w:rsidRDefault="00D73B0D" w:rsidP="00E261E6">
      <w:pPr>
        <w:spacing w:after="0"/>
        <w:rPr>
          <w:sz w:val="10"/>
          <w:szCs w:val="24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977"/>
        <w:gridCol w:w="3397"/>
        <w:gridCol w:w="1484"/>
        <w:gridCol w:w="2630"/>
      </w:tblGrid>
      <w:tr w:rsidR="00765238" w:rsidRPr="00124DE8" w14:paraId="4D5EB510" w14:textId="77777777" w:rsidTr="00DE54BD">
        <w:trPr>
          <w:trHeight w:val="340"/>
          <w:jc w:val="center"/>
        </w:trPr>
        <w:tc>
          <w:tcPr>
            <w:tcW w:w="2977" w:type="dxa"/>
            <w:vAlign w:val="center"/>
          </w:tcPr>
          <w:p w14:paraId="1711D964" w14:textId="77777777" w:rsidR="00765238" w:rsidRPr="00124DE8" w:rsidRDefault="00765238" w:rsidP="0076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  <w:tc>
          <w:tcPr>
            <w:tcW w:w="3397" w:type="dxa"/>
            <w:vAlign w:val="center"/>
          </w:tcPr>
          <w:p w14:paraId="22CD8B40" w14:textId="173EF45F" w:rsidR="00765238" w:rsidRPr="00765238" w:rsidRDefault="0045000F" w:rsidP="0076523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14:paraId="4263D963" w14:textId="77777777" w:rsidR="00765238" w:rsidRPr="00124DE8" w:rsidRDefault="00765238" w:rsidP="0076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630" w:type="dxa"/>
            <w:vAlign w:val="center"/>
          </w:tcPr>
          <w:p w14:paraId="0B977B37" w14:textId="39074E18" w:rsidR="00765238" w:rsidRPr="00765238" w:rsidRDefault="0045000F" w:rsidP="00BF612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</w:tr>
    </w:tbl>
    <w:p w14:paraId="12D0C566" w14:textId="77777777" w:rsidR="0072457A" w:rsidRDefault="0072457A" w:rsidP="0072457A">
      <w:pPr>
        <w:rPr>
          <w:sz w:val="24"/>
          <w:szCs w:val="24"/>
        </w:rPr>
      </w:pPr>
    </w:p>
    <w:sectPr w:rsidR="0072457A" w:rsidSect="001B7769">
      <w:headerReference w:type="default" r:id="rId9"/>
      <w:footerReference w:type="default" r:id="rId10"/>
      <w:headerReference w:type="first" r:id="rId11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CC791" w14:textId="77777777" w:rsidR="000918A9" w:rsidRDefault="000918A9" w:rsidP="00005C23">
      <w:pPr>
        <w:spacing w:after="0" w:line="240" w:lineRule="auto"/>
      </w:pPr>
      <w:r>
        <w:separator/>
      </w:r>
    </w:p>
  </w:endnote>
  <w:endnote w:type="continuationSeparator" w:id="0">
    <w:p w14:paraId="76F41D07" w14:textId="77777777" w:rsidR="000918A9" w:rsidRDefault="000918A9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14:paraId="125DD2BB" w14:textId="77777777" w:rsidR="00BF6128" w:rsidRDefault="00BF61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A0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8D95B" w14:textId="77777777" w:rsidR="000918A9" w:rsidRDefault="000918A9" w:rsidP="00005C23">
      <w:pPr>
        <w:spacing w:after="0" w:line="240" w:lineRule="auto"/>
      </w:pPr>
      <w:r>
        <w:separator/>
      </w:r>
    </w:p>
  </w:footnote>
  <w:footnote w:type="continuationSeparator" w:id="0">
    <w:p w14:paraId="6936603D" w14:textId="77777777" w:rsidR="000918A9" w:rsidRDefault="000918A9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BF6128" w:rsidRPr="00EE64E0" w14:paraId="4EF69AC5" w14:textId="77777777" w:rsidTr="00846259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2256D62D" w14:textId="77777777" w:rsidR="00BF6128" w:rsidRPr="002367F3" w:rsidRDefault="00BF6128" w:rsidP="00846259">
          <w:pPr>
            <w:jc w:val="center"/>
            <w:rPr>
              <w:color w:val="A6A6A6" w:themeColor="background1" w:themeShade="A6"/>
            </w:rPr>
          </w:pPr>
          <w:bookmarkStart w:id="1" w:name="_Hlk43292168"/>
          <w:bookmarkStart w:id="2" w:name="_Hlk43292169"/>
          <w:bookmarkStart w:id="3" w:name="_Hlk45542331"/>
          <w:bookmarkStart w:id="4" w:name="_Hlk45542332"/>
          <w:bookmarkStart w:id="5" w:name="_Hlk45542333"/>
          <w:bookmarkStart w:id="6" w:name="_Hlk45542334"/>
          <w:bookmarkStart w:id="7" w:name="_Hlk45542335"/>
          <w:bookmarkStart w:id="8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6EAB7CAD" wp14:editId="6E186281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8634F4A" w14:textId="77777777" w:rsidR="00BF6128" w:rsidRPr="00BF6128" w:rsidRDefault="00BF6128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BF6128">
            <w:rPr>
              <w:b/>
              <w:color w:val="000000" w:themeColor="text1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14E5CD03" w14:textId="77777777" w:rsidR="00BF6128" w:rsidRPr="00BF6128" w:rsidRDefault="00BF6128" w:rsidP="003778F1">
          <w:pPr>
            <w:jc w:val="center"/>
            <w:rPr>
              <w:rFonts w:cs="Arial"/>
              <w:b/>
              <w:color w:val="000000" w:themeColor="text1"/>
              <w:sz w:val="16"/>
              <w:szCs w:val="18"/>
            </w:rPr>
          </w:pPr>
          <w:r w:rsidRPr="00BF6128">
            <w:rPr>
              <w:rFonts w:cs="Arial"/>
              <w:b/>
              <w:color w:val="000000" w:themeColor="text1"/>
              <w:sz w:val="16"/>
              <w:szCs w:val="18"/>
            </w:rPr>
            <w:t>DOCUMENTO</w:t>
          </w:r>
        </w:p>
      </w:tc>
    </w:tr>
    <w:tr w:rsidR="00BF6128" w:rsidRPr="00EE64E0" w14:paraId="7C4A1375" w14:textId="77777777" w:rsidTr="00E261E6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59C579F" w14:textId="77777777" w:rsidR="00BF6128" w:rsidRPr="002367F3" w:rsidRDefault="00BF6128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9DA69B8" w14:textId="77777777" w:rsidR="00BF6128" w:rsidRPr="00BF6128" w:rsidRDefault="00BF6128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BF6128">
            <w:rPr>
              <w:b/>
              <w:color w:val="000000" w:themeColor="text1"/>
              <w:sz w:val="18"/>
              <w:szCs w:val="20"/>
            </w:rPr>
            <w:t xml:space="preserve">SECRETARIA DA AGRICULTURA, PECUÁRIA E DESENVOLVIMENTO </w:t>
          </w:r>
          <w:proofErr w:type="gramStart"/>
          <w:r w:rsidRPr="00BF6128">
            <w:rPr>
              <w:b/>
              <w:color w:val="000000" w:themeColor="text1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B169475" w14:textId="5ABD7366" w:rsidR="00BF6128" w:rsidRPr="00BF6128" w:rsidRDefault="004E3E3D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000000" w:themeColor="text1"/>
              <w:sz w:val="16"/>
              <w:szCs w:val="18"/>
            </w:rPr>
          </w:pPr>
          <w:r>
            <w:rPr>
              <w:rFonts w:cs="Arial"/>
              <w:color w:val="000000" w:themeColor="text1"/>
              <w:sz w:val="16"/>
              <w:szCs w:val="18"/>
            </w:rPr>
            <w:t>ANEXO XX</w:t>
          </w:r>
          <w:r w:rsidR="00BF6128" w:rsidRPr="00BF6128">
            <w:rPr>
              <w:rFonts w:cs="Arial"/>
              <w:color w:val="000000" w:themeColor="text1"/>
              <w:sz w:val="16"/>
              <w:szCs w:val="18"/>
            </w:rPr>
            <w:t>-AB</w:t>
          </w:r>
        </w:p>
      </w:tc>
    </w:tr>
    <w:tr w:rsidR="00BF6128" w:rsidRPr="00EE64E0" w14:paraId="7B83D77C" w14:textId="77777777" w:rsidTr="005A51C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0D9703B" w14:textId="77777777" w:rsidR="00BF6128" w:rsidRPr="002367F3" w:rsidRDefault="00BF6128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0B363AB" w14:textId="77777777" w:rsidR="00BF6128" w:rsidRPr="00BF6128" w:rsidRDefault="00BF6128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BF6128">
            <w:rPr>
              <w:b/>
              <w:color w:val="000000" w:themeColor="text1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D0387F7" w14:textId="77777777" w:rsidR="00BF6128" w:rsidRPr="00BF6128" w:rsidRDefault="00BF6128" w:rsidP="003778F1">
          <w:pPr>
            <w:jc w:val="center"/>
            <w:rPr>
              <w:b/>
              <w:color w:val="000000" w:themeColor="text1"/>
              <w:sz w:val="16"/>
              <w:szCs w:val="18"/>
            </w:rPr>
          </w:pPr>
          <w:r w:rsidRPr="00BF6128">
            <w:rPr>
              <w:b/>
              <w:color w:val="000000" w:themeColor="text1"/>
              <w:sz w:val="16"/>
              <w:szCs w:val="18"/>
            </w:rPr>
            <w:t>VERSÃO MANUAL</w:t>
          </w:r>
        </w:p>
      </w:tc>
    </w:tr>
    <w:tr w:rsidR="00BF6128" w:rsidRPr="00EE64E0" w14:paraId="0A24EF8C" w14:textId="77777777" w:rsidTr="005A51C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0BEE9833" w14:textId="77777777" w:rsidR="00BF6128" w:rsidRPr="002367F3" w:rsidRDefault="00BF6128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51A295" w14:textId="77777777" w:rsidR="00BF6128" w:rsidRPr="00BF6128" w:rsidRDefault="00BF6128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BF6128">
            <w:rPr>
              <w:b/>
              <w:color w:val="000000" w:themeColor="text1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65D727F6" w14:textId="42D34E81" w:rsidR="00BF6128" w:rsidRPr="00BF6128" w:rsidRDefault="00F84A04" w:rsidP="003778F1">
          <w:pPr>
            <w:jc w:val="center"/>
            <w:rPr>
              <w:color w:val="000000" w:themeColor="text1"/>
              <w:sz w:val="16"/>
              <w:szCs w:val="18"/>
            </w:rPr>
          </w:pPr>
          <w:r>
            <w:rPr>
              <w:color w:val="000000" w:themeColor="text1"/>
              <w:sz w:val="16"/>
              <w:szCs w:val="18"/>
            </w:rPr>
            <w:t>5.1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460685E8" w14:textId="77777777" w:rsidR="00BF6128" w:rsidRPr="00934223" w:rsidRDefault="00BF6128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543553" w:rsidRPr="00EE64E0" w14:paraId="62A2B618" w14:textId="77777777" w:rsidTr="00846259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63C0E86B" w14:textId="77777777" w:rsidR="00543553" w:rsidRPr="002367F3" w:rsidRDefault="00543553" w:rsidP="00846259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3FA5DB18" wp14:editId="5E9F1161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AA14335" w14:textId="77777777" w:rsidR="00543553" w:rsidRPr="00BF6128" w:rsidRDefault="00543553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BF6128">
            <w:rPr>
              <w:b/>
              <w:color w:val="000000" w:themeColor="text1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704A6A82" w14:textId="77777777" w:rsidR="00543553" w:rsidRPr="00BF6128" w:rsidRDefault="00543553" w:rsidP="001B7769">
          <w:pPr>
            <w:jc w:val="center"/>
            <w:rPr>
              <w:rFonts w:cs="Arial"/>
              <w:b/>
              <w:color w:val="000000" w:themeColor="text1"/>
              <w:sz w:val="16"/>
              <w:szCs w:val="18"/>
            </w:rPr>
          </w:pPr>
          <w:r w:rsidRPr="00BF6128">
            <w:rPr>
              <w:rFonts w:cs="Arial"/>
              <w:b/>
              <w:color w:val="000000" w:themeColor="text1"/>
              <w:sz w:val="16"/>
              <w:szCs w:val="18"/>
            </w:rPr>
            <w:t>DOCUMENTO</w:t>
          </w:r>
        </w:p>
        <w:p w14:paraId="71E4FF00" w14:textId="77777777" w:rsidR="00543553" w:rsidRPr="00BF6128" w:rsidRDefault="00543553" w:rsidP="002F74BD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000000" w:themeColor="text1"/>
              <w:sz w:val="16"/>
              <w:szCs w:val="18"/>
            </w:rPr>
          </w:pPr>
          <w:r>
            <w:rPr>
              <w:rFonts w:cs="Arial"/>
              <w:color w:val="000000" w:themeColor="text1"/>
              <w:sz w:val="16"/>
              <w:szCs w:val="18"/>
            </w:rPr>
            <w:t>ANEXO XV</w:t>
          </w:r>
        </w:p>
        <w:p w14:paraId="179C4F81" w14:textId="7917A24D" w:rsidR="00543553" w:rsidRPr="00BF6128" w:rsidRDefault="00543553" w:rsidP="001B7769">
          <w:pPr>
            <w:jc w:val="center"/>
            <w:rPr>
              <w:rFonts w:cs="Arial"/>
              <w:b/>
              <w:color w:val="000000" w:themeColor="text1"/>
              <w:sz w:val="16"/>
              <w:szCs w:val="18"/>
            </w:rPr>
          </w:pPr>
          <w:r>
            <w:rPr>
              <w:color w:val="000000" w:themeColor="text1"/>
              <w:sz w:val="16"/>
              <w:szCs w:val="18"/>
            </w:rPr>
            <w:t>Set/24</w:t>
          </w:r>
        </w:p>
      </w:tc>
    </w:tr>
    <w:tr w:rsidR="00543553" w:rsidRPr="00EE64E0" w14:paraId="0EF45DE6" w14:textId="77777777" w:rsidTr="00E261E6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7309355" w14:textId="77777777" w:rsidR="00543553" w:rsidRPr="002367F3" w:rsidRDefault="00543553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D90EAD6" w14:textId="79623DF2" w:rsidR="00543553" w:rsidRPr="00BF6128" w:rsidRDefault="00543553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BF6128">
            <w:rPr>
              <w:b/>
              <w:color w:val="000000" w:themeColor="text1"/>
              <w:sz w:val="18"/>
              <w:szCs w:val="20"/>
            </w:rPr>
            <w:t xml:space="preserve">SECRETARIA DA AGRICULTURA, </w:t>
          </w:r>
          <w:r>
            <w:rPr>
              <w:b/>
              <w:color w:val="000000" w:themeColor="text1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000000" w:themeColor="text1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7B8DEE1A" w14:textId="004849F8" w:rsidR="00543553" w:rsidRPr="00BF6128" w:rsidRDefault="00543553" w:rsidP="001B7769">
          <w:pPr>
            <w:jc w:val="center"/>
            <w:rPr>
              <w:rFonts w:cs="Arial"/>
              <w:color w:val="000000" w:themeColor="text1"/>
              <w:sz w:val="16"/>
              <w:szCs w:val="18"/>
            </w:rPr>
          </w:pPr>
        </w:p>
      </w:tc>
    </w:tr>
    <w:tr w:rsidR="00543553" w:rsidRPr="00EE64E0" w14:paraId="4898787E" w14:textId="77777777" w:rsidTr="005A51C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FC2FD2C" w14:textId="77777777" w:rsidR="00543553" w:rsidRPr="002367F3" w:rsidRDefault="00543553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67758CE" w14:textId="3E427238" w:rsidR="00543553" w:rsidRPr="00BF6128" w:rsidRDefault="00543553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D93654">
            <w:rPr>
              <w:b/>
              <w:color w:val="000000" w:themeColor="text1"/>
              <w:sz w:val="18"/>
              <w:szCs w:val="20"/>
            </w:rPr>
            <w:t xml:space="preserve">DEPARTAMENTO DE </w:t>
          </w:r>
          <w:r>
            <w:rPr>
              <w:b/>
              <w:color w:val="000000" w:themeColor="text1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2B9685D1" w14:textId="71A7F654" w:rsidR="00543553" w:rsidRPr="00BF6128" w:rsidRDefault="00543553" w:rsidP="001B7769">
          <w:pPr>
            <w:jc w:val="center"/>
            <w:rPr>
              <w:b/>
              <w:color w:val="000000" w:themeColor="text1"/>
              <w:sz w:val="16"/>
              <w:szCs w:val="18"/>
            </w:rPr>
          </w:pPr>
        </w:p>
      </w:tc>
    </w:tr>
    <w:tr w:rsidR="00543553" w:rsidRPr="00EE64E0" w14:paraId="1FB512AF" w14:textId="77777777" w:rsidTr="005A51C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C536440" w14:textId="77777777" w:rsidR="00543553" w:rsidRPr="002367F3" w:rsidRDefault="00543553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39A2FF" w14:textId="77777777" w:rsidR="00543553" w:rsidRPr="00BF6128" w:rsidRDefault="00543553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BF6128">
            <w:rPr>
              <w:b/>
              <w:color w:val="000000" w:themeColor="text1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2C2EEFDF" w14:textId="0243E395" w:rsidR="00543553" w:rsidRPr="00BF6128" w:rsidRDefault="00543553" w:rsidP="001B7769">
          <w:pPr>
            <w:jc w:val="center"/>
            <w:rPr>
              <w:color w:val="000000" w:themeColor="text1"/>
              <w:sz w:val="16"/>
              <w:szCs w:val="18"/>
            </w:rPr>
          </w:pPr>
        </w:p>
      </w:tc>
    </w:tr>
  </w:tbl>
  <w:p w14:paraId="009A80CB" w14:textId="77777777" w:rsidR="00BF6128" w:rsidRPr="001B7769" w:rsidRDefault="00BF6128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92"/>
    <w:rsid w:val="00005C23"/>
    <w:rsid w:val="000068D9"/>
    <w:rsid w:val="00015F60"/>
    <w:rsid w:val="00033AD0"/>
    <w:rsid w:val="0004094A"/>
    <w:rsid w:val="00046248"/>
    <w:rsid w:val="00057E6D"/>
    <w:rsid w:val="00061353"/>
    <w:rsid w:val="00062694"/>
    <w:rsid w:val="000757BF"/>
    <w:rsid w:val="000918A9"/>
    <w:rsid w:val="000D732E"/>
    <w:rsid w:val="000E094E"/>
    <w:rsid w:val="000E7EC6"/>
    <w:rsid w:val="00120752"/>
    <w:rsid w:val="00124DE8"/>
    <w:rsid w:val="00147A93"/>
    <w:rsid w:val="00151161"/>
    <w:rsid w:val="001560FE"/>
    <w:rsid w:val="00163790"/>
    <w:rsid w:val="001A1D62"/>
    <w:rsid w:val="001A32A4"/>
    <w:rsid w:val="001B448A"/>
    <w:rsid w:val="001B7769"/>
    <w:rsid w:val="001E1AD0"/>
    <w:rsid w:val="002252F2"/>
    <w:rsid w:val="002367F3"/>
    <w:rsid w:val="00246C51"/>
    <w:rsid w:val="00260817"/>
    <w:rsid w:val="00291AF8"/>
    <w:rsid w:val="002A60A0"/>
    <w:rsid w:val="002B2431"/>
    <w:rsid w:val="002E4415"/>
    <w:rsid w:val="002F74BD"/>
    <w:rsid w:val="00355B4F"/>
    <w:rsid w:val="00357892"/>
    <w:rsid w:val="00361E16"/>
    <w:rsid w:val="003778F1"/>
    <w:rsid w:val="00384CAC"/>
    <w:rsid w:val="003D24C1"/>
    <w:rsid w:val="003E3592"/>
    <w:rsid w:val="003F6D8A"/>
    <w:rsid w:val="003F6FD1"/>
    <w:rsid w:val="004219AA"/>
    <w:rsid w:val="00432A21"/>
    <w:rsid w:val="00435FE0"/>
    <w:rsid w:val="0045000F"/>
    <w:rsid w:val="00461A64"/>
    <w:rsid w:val="004653C6"/>
    <w:rsid w:val="00492253"/>
    <w:rsid w:val="00492BF2"/>
    <w:rsid w:val="004B5653"/>
    <w:rsid w:val="004E3E3D"/>
    <w:rsid w:val="004E5DEB"/>
    <w:rsid w:val="00543553"/>
    <w:rsid w:val="00581E0E"/>
    <w:rsid w:val="005A51C4"/>
    <w:rsid w:val="005B27D7"/>
    <w:rsid w:val="005D1021"/>
    <w:rsid w:val="005D6F92"/>
    <w:rsid w:val="005E2B0F"/>
    <w:rsid w:val="00614DAB"/>
    <w:rsid w:val="006205FD"/>
    <w:rsid w:val="00663726"/>
    <w:rsid w:val="006A7815"/>
    <w:rsid w:val="006C13E8"/>
    <w:rsid w:val="006C2EDA"/>
    <w:rsid w:val="006C73D7"/>
    <w:rsid w:val="006F2FAE"/>
    <w:rsid w:val="0072042C"/>
    <w:rsid w:val="0072457A"/>
    <w:rsid w:val="0076257C"/>
    <w:rsid w:val="00765238"/>
    <w:rsid w:val="00766A41"/>
    <w:rsid w:val="007734DD"/>
    <w:rsid w:val="00780914"/>
    <w:rsid w:val="007954BC"/>
    <w:rsid w:val="007B55AC"/>
    <w:rsid w:val="007E07CD"/>
    <w:rsid w:val="00846259"/>
    <w:rsid w:val="00872CFD"/>
    <w:rsid w:val="008B1B32"/>
    <w:rsid w:val="008B35FE"/>
    <w:rsid w:val="008C6A52"/>
    <w:rsid w:val="008D1862"/>
    <w:rsid w:val="008E239F"/>
    <w:rsid w:val="008F18E7"/>
    <w:rsid w:val="00901432"/>
    <w:rsid w:val="009257C8"/>
    <w:rsid w:val="00934223"/>
    <w:rsid w:val="009677EB"/>
    <w:rsid w:val="009A21E5"/>
    <w:rsid w:val="009A54B4"/>
    <w:rsid w:val="009D3A95"/>
    <w:rsid w:val="00A26B2F"/>
    <w:rsid w:val="00A42A7F"/>
    <w:rsid w:val="00A80132"/>
    <w:rsid w:val="00A956EB"/>
    <w:rsid w:val="00AB77C6"/>
    <w:rsid w:val="00AF22E8"/>
    <w:rsid w:val="00B339DB"/>
    <w:rsid w:val="00B4149B"/>
    <w:rsid w:val="00B434A1"/>
    <w:rsid w:val="00B61951"/>
    <w:rsid w:val="00B63A0B"/>
    <w:rsid w:val="00B73ECA"/>
    <w:rsid w:val="00BB57E9"/>
    <w:rsid w:val="00BD6519"/>
    <w:rsid w:val="00BD7A74"/>
    <w:rsid w:val="00BF2B98"/>
    <w:rsid w:val="00BF342B"/>
    <w:rsid w:val="00BF6128"/>
    <w:rsid w:val="00C0255B"/>
    <w:rsid w:val="00C87725"/>
    <w:rsid w:val="00CB36A6"/>
    <w:rsid w:val="00D3443E"/>
    <w:rsid w:val="00D73B0D"/>
    <w:rsid w:val="00D7716F"/>
    <w:rsid w:val="00D84A4A"/>
    <w:rsid w:val="00D85DDF"/>
    <w:rsid w:val="00D935F0"/>
    <w:rsid w:val="00DA3AC2"/>
    <w:rsid w:val="00DB2BAB"/>
    <w:rsid w:val="00DC6E8A"/>
    <w:rsid w:val="00DE54BD"/>
    <w:rsid w:val="00E02532"/>
    <w:rsid w:val="00E261E6"/>
    <w:rsid w:val="00E32836"/>
    <w:rsid w:val="00E45CD1"/>
    <w:rsid w:val="00E565A5"/>
    <w:rsid w:val="00E56D93"/>
    <w:rsid w:val="00E57608"/>
    <w:rsid w:val="00E82135"/>
    <w:rsid w:val="00E94A10"/>
    <w:rsid w:val="00EA7A19"/>
    <w:rsid w:val="00EC3C80"/>
    <w:rsid w:val="00EC49FD"/>
    <w:rsid w:val="00EE1914"/>
    <w:rsid w:val="00EE64E0"/>
    <w:rsid w:val="00EF2B60"/>
    <w:rsid w:val="00EF3075"/>
    <w:rsid w:val="00F004B0"/>
    <w:rsid w:val="00F00EB9"/>
    <w:rsid w:val="00F105E3"/>
    <w:rsid w:val="00F139DD"/>
    <w:rsid w:val="00F645D9"/>
    <w:rsid w:val="00F72FE5"/>
    <w:rsid w:val="00F84A04"/>
    <w:rsid w:val="00FB1900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5F7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92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92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C09D-717F-4639-8641-7EAD3D4C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5</cp:revision>
  <cp:lastPrinted>2020-07-13T18:22:00Z</cp:lastPrinted>
  <dcterms:created xsi:type="dcterms:W3CDTF">2024-06-17T18:49:00Z</dcterms:created>
  <dcterms:modified xsi:type="dcterms:W3CDTF">2024-09-26T18:21:00Z</dcterms:modified>
</cp:coreProperties>
</file>