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="00010D83" w:rsidRPr="006E275B" w14:paraId="6D18DD2A" w14:textId="77777777" w:rsidTr="00FE4D77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FD26F" w14:textId="68BAD486" w:rsidR="00010D83" w:rsidRPr="006E275B" w:rsidRDefault="00673C11" w:rsidP="00673C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HISTÓRICO DA</w:t>
            </w:r>
            <w:r w:rsidR="00010D83" w:rsidRPr="006E275B">
              <w:rPr>
                <w:b/>
                <w:sz w:val="24"/>
              </w:rPr>
              <w:t xml:space="preserve"> INFRAÇÃO</w:t>
            </w:r>
          </w:p>
        </w:tc>
      </w:tr>
    </w:tbl>
    <w:p w14:paraId="6214E4D4" w14:textId="77777777" w:rsidR="00106FE7" w:rsidRPr="006E275B" w:rsidRDefault="00106FE7" w:rsidP="00106FE7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2127"/>
        <w:gridCol w:w="2059"/>
        <w:gridCol w:w="846"/>
        <w:gridCol w:w="1686"/>
        <w:gridCol w:w="1256"/>
        <w:gridCol w:w="2514"/>
      </w:tblGrid>
      <w:tr w:rsidR="001368FC" w:rsidRPr="001368FC" w14:paraId="2AE4248C" w14:textId="77777777" w:rsidTr="00FA3655">
        <w:trPr>
          <w:trHeight w:val="34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02BCC65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NÚMERO DO AI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14:paraId="5B4D2D6F" w14:textId="2753D2FD" w:rsidR="00B747C7" w:rsidRPr="001368FC" w:rsidRDefault="00B747C7" w:rsidP="00B747C7">
            <w:pPr>
              <w:jc w:val="center"/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AD4E726" w14:textId="77777777" w:rsidR="00B747C7" w:rsidRPr="001368FC" w:rsidRDefault="00B747C7" w:rsidP="00B747C7">
            <w:pPr>
              <w:jc w:val="center"/>
              <w:rPr>
                <w:b/>
              </w:rPr>
            </w:pPr>
            <w:r w:rsidRPr="001368FC">
              <w:rPr>
                <w:b/>
              </w:rPr>
              <w:t>DATA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14B45EE5" w14:textId="55D1F014" w:rsidR="00B747C7" w:rsidRPr="001368FC" w:rsidRDefault="00B747C7" w:rsidP="00B747C7">
            <w:pPr>
              <w:jc w:val="center"/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66A9329C" w14:textId="205194DA" w:rsidR="00B747C7" w:rsidRPr="001368FC" w:rsidRDefault="00B747C7" w:rsidP="00B747C7">
            <w:pPr>
              <w:jc w:val="center"/>
              <w:rPr>
                <w:b/>
              </w:rPr>
            </w:pPr>
            <w:r w:rsidRPr="001368FC">
              <w:rPr>
                <w:b/>
              </w:rPr>
              <w:t>SIE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04076617" w14:textId="71F403A2" w:rsidR="00B747C7" w:rsidRPr="001368FC" w:rsidRDefault="00B747C7" w:rsidP="00B747C7">
            <w:pPr>
              <w:jc w:val="center"/>
            </w:pPr>
          </w:p>
        </w:tc>
      </w:tr>
      <w:tr w:rsidR="001368FC" w:rsidRPr="001368FC" w14:paraId="46F90C48" w14:textId="77777777" w:rsidTr="00FA3655">
        <w:trPr>
          <w:trHeight w:val="34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D5ADE70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ESTABELECIMENTO</w:t>
            </w:r>
          </w:p>
        </w:tc>
        <w:tc>
          <w:tcPr>
            <w:tcW w:w="4591" w:type="dxa"/>
            <w:gridSpan w:val="3"/>
            <w:tcBorders>
              <w:bottom w:val="single" w:sz="4" w:space="0" w:color="auto"/>
            </w:tcBorders>
            <w:vAlign w:val="center"/>
          </w:tcPr>
          <w:p w14:paraId="72141E6A" w14:textId="393C4BEC" w:rsidR="00B747C7" w:rsidRPr="001368FC" w:rsidRDefault="00B747C7" w:rsidP="00B747C7">
            <w:pPr>
              <w:jc w:val="center"/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08DFBD66" w14:textId="3D7F4B4D" w:rsidR="00B747C7" w:rsidRPr="001368FC" w:rsidRDefault="00B747C7" w:rsidP="00B747C7">
            <w:pPr>
              <w:jc w:val="center"/>
              <w:rPr>
                <w:b/>
              </w:rPr>
            </w:pPr>
            <w:r w:rsidRPr="001368FC">
              <w:rPr>
                <w:b/>
              </w:rPr>
              <w:t>CNPJ/CPF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0A71B352" w14:textId="59397021" w:rsidR="00B747C7" w:rsidRPr="001368FC" w:rsidRDefault="00B747C7" w:rsidP="00B747C7">
            <w:pPr>
              <w:jc w:val="center"/>
            </w:pPr>
          </w:p>
        </w:tc>
      </w:tr>
      <w:tr w:rsidR="001368FC" w:rsidRPr="001368FC" w14:paraId="5950F6A0" w14:textId="77777777" w:rsidTr="00FA3655">
        <w:trPr>
          <w:trHeight w:val="34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B590889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ENDEREÇO</w:t>
            </w:r>
          </w:p>
        </w:tc>
        <w:tc>
          <w:tcPr>
            <w:tcW w:w="4591" w:type="dxa"/>
            <w:gridSpan w:val="3"/>
            <w:tcBorders>
              <w:bottom w:val="single" w:sz="4" w:space="0" w:color="auto"/>
            </w:tcBorders>
            <w:vAlign w:val="center"/>
          </w:tcPr>
          <w:p w14:paraId="0D9BA896" w14:textId="0B8F8233" w:rsidR="00B747C7" w:rsidRPr="001368FC" w:rsidRDefault="00B747C7" w:rsidP="00B747C7">
            <w:pPr>
              <w:jc w:val="center"/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279F40C2" w14:textId="4BBFC394" w:rsidR="00B747C7" w:rsidRPr="001368FC" w:rsidRDefault="00B747C7" w:rsidP="00B747C7">
            <w:pPr>
              <w:rPr>
                <w:b/>
              </w:rPr>
            </w:pPr>
            <w:r w:rsidRPr="001368FC">
              <w:rPr>
                <w:b/>
              </w:rPr>
              <w:t>MUNICÍPIO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01A95C92" w14:textId="1B829AB3" w:rsidR="00B747C7" w:rsidRPr="001368FC" w:rsidRDefault="00B747C7" w:rsidP="00B747C7">
            <w:pPr>
              <w:jc w:val="center"/>
            </w:pPr>
          </w:p>
        </w:tc>
      </w:tr>
    </w:tbl>
    <w:p w14:paraId="653EC7A3" w14:textId="77777777" w:rsidR="00106FE7" w:rsidRPr="006E275B" w:rsidRDefault="00106FE7" w:rsidP="00106FE7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2127"/>
        <w:gridCol w:w="3822"/>
        <w:gridCol w:w="855"/>
        <w:gridCol w:w="671"/>
        <w:gridCol w:w="1314"/>
        <w:gridCol w:w="539"/>
        <w:gridCol w:w="735"/>
        <w:gridCol w:w="425"/>
      </w:tblGrid>
      <w:tr w:rsidR="001368FC" w:rsidRPr="001368FC" w14:paraId="45FCBD97" w14:textId="77777777" w:rsidTr="00FA3655">
        <w:trPr>
          <w:trHeight w:val="340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D1C3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EMBASAMENTO LEGAL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F9D" w14:textId="7C757308" w:rsidR="00B747C7" w:rsidRPr="001368FC" w:rsidRDefault="00B747C7" w:rsidP="00B747C7">
            <w:pPr>
              <w:ind w:left="-57" w:right="-5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3F3B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ARTIGO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B949" w14:textId="78305F2F" w:rsidR="00B747C7" w:rsidRPr="001368FC" w:rsidRDefault="00B747C7" w:rsidP="00B747C7">
            <w:pPr>
              <w:ind w:left="-57" w:right="-57"/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1337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PARÁGRAFO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FBD3" w14:textId="19F288E3" w:rsidR="00B747C7" w:rsidRPr="001368FC" w:rsidRDefault="00B747C7" w:rsidP="00B747C7">
            <w:pPr>
              <w:ind w:left="-57" w:right="-57"/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9522" w14:textId="77777777" w:rsidR="00B747C7" w:rsidRPr="001368FC" w:rsidRDefault="00B747C7" w:rsidP="00B747C7">
            <w:pPr>
              <w:ind w:left="-113" w:right="-113"/>
              <w:jc w:val="center"/>
              <w:rPr>
                <w:b/>
              </w:rPr>
            </w:pPr>
            <w:r w:rsidRPr="001368FC">
              <w:rPr>
                <w:b/>
              </w:rPr>
              <w:t>INCISO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1E22" w14:textId="15A14975" w:rsidR="00B747C7" w:rsidRPr="001368FC" w:rsidRDefault="00B747C7" w:rsidP="00B747C7">
            <w:pPr>
              <w:ind w:left="-113" w:right="-113"/>
              <w:jc w:val="center"/>
            </w:pPr>
          </w:p>
        </w:tc>
      </w:tr>
      <w:tr w:rsidR="001368FC" w:rsidRPr="001368FC" w14:paraId="755DC910" w14:textId="77777777" w:rsidTr="00FA3655">
        <w:trPr>
          <w:trHeight w:val="340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2F63" w14:textId="77777777" w:rsidR="00B747C7" w:rsidRPr="001368FC" w:rsidRDefault="00B747C7" w:rsidP="00B747C7">
            <w:pPr>
              <w:rPr>
                <w:b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ACA0" w14:textId="40CAE7FA" w:rsidR="00B747C7" w:rsidRPr="001368FC" w:rsidRDefault="00B747C7" w:rsidP="00B747C7">
            <w:pPr>
              <w:ind w:left="-57" w:right="-5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50CA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ARTIGO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26FA" w14:textId="72C096F7" w:rsidR="00B747C7" w:rsidRPr="001368FC" w:rsidRDefault="00B747C7" w:rsidP="00B747C7">
            <w:pPr>
              <w:ind w:left="-57" w:right="-57"/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3D9B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PARÁGRAFO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35A8" w14:textId="087A1C46" w:rsidR="00B747C7" w:rsidRPr="001368FC" w:rsidRDefault="00B747C7" w:rsidP="00B747C7">
            <w:pPr>
              <w:ind w:left="-57" w:right="-57"/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3969" w14:textId="77777777" w:rsidR="00B747C7" w:rsidRPr="001368FC" w:rsidRDefault="00B747C7" w:rsidP="00B747C7">
            <w:pPr>
              <w:ind w:left="-113" w:right="-113"/>
              <w:jc w:val="center"/>
              <w:rPr>
                <w:b/>
              </w:rPr>
            </w:pPr>
            <w:r w:rsidRPr="001368FC">
              <w:rPr>
                <w:b/>
              </w:rPr>
              <w:t>INCISO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40A5" w14:textId="678BC95F" w:rsidR="00B747C7" w:rsidRPr="001368FC" w:rsidRDefault="00B747C7" w:rsidP="00B747C7">
            <w:pPr>
              <w:ind w:left="-113" w:right="-113"/>
              <w:jc w:val="center"/>
            </w:pPr>
          </w:p>
        </w:tc>
        <w:bookmarkStart w:id="0" w:name="_GoBack"/>
        <w:bookmarkEnd w:id="0"/>
      </w:tr>
      <w:tr w:rsidR="001368FC" w:rsidRPr="001368FC" w14:paraId="6D8DF245" w14:textId="77777777" w:rsidTr="00FA3655">
        <w:trPr>
          <w:trHeight w:val="340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63D3" w14:textId="77777777" w:rsidR="00B747C7" w:rsidRPr="001368FC" w:rsidRDefault="00B747C7" w:rsidP="00B747C7">
            <w:pPr>
              <w:rPr>
                <w:b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569E" w14:textId="43323537" w:rsidR="00B747C7" w:rsidRPr="001368FC" w:rsidRDefault="00B747C7" w:rsidP="00B747C7">
            <w:pPr>
              <w:ind w:left="-57" w:right="-5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B163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ARTIGO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C91B" w14:textId="616C7C89" w:rsidR="00B747C7" w:rsidRPr="001368FC" w:rsidRDefault="00B747C7" w:rsidP="00B747C7">
            <w:pPr>
              <w:ind w:left="-57" w:right="-57"/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D5BE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PARÁGRAFO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B810" w14:textId="4F9B588F" w:rsidR="00B747C7" w:rsidRPr="001368FC" w:rsidRDefault="00B747C7" w:rsidP="00B747C7">
            <w:pPr>
              <w:ind w:left="-57" w:right="-57"/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EFB7" w14:textId="77777777" w:rsidR="00B747C7" w:rsidRPr="001368FC" w:rsidRDefault="00B747C7" w:rsidP="00B747C7">
            <w:pPr>
              <w:ind w:left="-113" w:right="-113"/>
              <w:jc w:val="center"/>
              <w:rPr>
                <w:b/>
              </w:rPr>
            </w:pPr>
            <w:r w:rsidRPr="001368FC">
              <w:rPr>
                <w:b/>
              </w:rPr>
              <w:t>INCISO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1846" w14:textId="78B9205E" w:rsidR="00B747C7" w:rsidRPr="001368FC" w:rsidRDefault="00B747C7" w:rsidP="00B747C7">
            <w:pPr>
              <w:ind w:left="-113" w:right="-113"/>
              <w:jc w:val="center"/>
            </w:pPr>
          </w:p>
        </w:tc>
      </w:tr>
      <w:tr w:rsidR="001368FC" w:rsidRPr="001368FC" w14:paraId="4B66116C" w14:textId="77777777" w:rsidTr="00FA3655">
        <w:trPr>
          <w:trHeight w:val="5670"/>
          <w:jc w:val="center"/>
        </w:trPr>
        <w:tc>
          <w:tcPr>
            <w:tcW w:w="2127" w:type="dxa"/>
            <w:vAlign w:val="center"/>
          </w:tcPr>
          <w:p w14:paraId="79942DC9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DESCRIÇÃO DA INFRAÇÃO</w:t>
            </w:r>
          </w:p>
        </w:tc>
        <w:tc>
          <w:tcPr>
            <w:tcW w:w="8361" w:type="dxa"/>
            <w:gridSpan w:val="7"/>
            <w:vAlign w:val="center"/>
          </w:tcPr>
          <w:p w14:paraId="44AD6770" w14:textId="711BB4B3" w:rsidR="00B747C7" w:rsidRPr="001368FC" w:rsidRDefault="00B747C7" w:rsidP="00B747C7">
            <w:pPr>
              <w:ind w:firstLine="709"/>
              <w:jc w:val="both"/>
            </w:pPr>
          </w:p>
        </w:tc>
      </w:tr>
      <w:tr w:rsidR="001368FC" w:rsidRPr="001368FC" w14:paraId="2F8241C8" w14:textId="77777777" w:rsidTr="00FA3655">
        <w:trPr>
          <w:trHeight w:val="34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5B73EFE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ANEXOS</w:t>
            </w:r>
          </w:p>
        </w:tc>
        <w:tc>
          <w:tcPr>
            <w:tcW w:w="8361" w:type="dxa"/>
            <w:gridSpan w:val="7"/>
            <w:tcBorders>
              <w:bottom w:val="single" w:sz="4" w:space="0" w:color="auto"/>
            </w:tcBorders>
            <w:vAlign w:val="center"/>
          </w:tcPr>
          <w:p w14:paraId="01F85930" w14:textId="4EF02F49" w:rsidR="00B747C7" w:rsidRPr="001368FC" w:rsidRDefault="00B747C7" w:rsidP="00B747C7"/>
        </w:tc>
      </w:tr>
    </w:tbl>
    <w:p w14:paraId="347DA9BB" w14:textId="77777777" w:rsidR="00106FE7" w:rsidRPr="006E275B" w:rsidRDefault="00106FE7" w:rsidP="00106FE7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2127"/>
        <w:gridCol w:w="8361"/>
      </w:tblGrid>
      <w:tr w:rsidR="001368FC" w:rsidRPr="001368FC" w14:paraId="6A701F43" w14:textId="77777777" w:rsidTr="00FA3655">
        <w:trPr>
          <w:trHeight w:val="1417"/>
          <w:jc w:val="center"/>
        </w:trPr>
        <w:tc>
          <w:tcPr>
            <w:tcW w:w="2127" w:type="dxa"/>
            <w:vAlign w:val="center"/>
          </w:tcPr>
          <w:p w14:paraId="0BE8BF6A" w14:textId="46345B9D" w:rsidR="00FF0C8D" w:rsidRPr="001368FC" w:rsidRDefault="00E87FB0" w:rsidP="00FF0C8D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MÉDICO VETERINÁRIO OFICIAL</w:t>
            </w:r>
          </w:p>
          <w:p w14:paraId="679C0EEA" w14:textId="7B03F84E" w:rsidR="00010D83" w:rsidRPr="001368FC" w:rsidRDefault="00FF0C8D" w:rsidP="00FF0C8D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  <w:sz w:val="16"/>
              </w:rPr>
              <w:t>(ASSINATURA E CARIMBO)</w:t>
            </w:r>
          </w:p>
        </w:tc>
        <w:tc>
          <w:tcPr>
            <w:tcW w:w="8361" w:type="dxa"/>
            <w:vAlign w:val="center"/>
          </w:tcPr>
          <w:p w14:paraId="7298C951" w14:textId="6F52F1E3" w:rsidR="00010D83" w:rsidRPr="001368FC" w:rsidRDefault="00010D83" w:rsidP="00B71909">
            <w:pPr>
              <w:jc w:val="center"/>
            </w:pPr>
          </w:p>
        </w:tc>
      </w:tr>
    </w:tbl>
    <w:p w14:paraId="463B915A" w14:textId="77777777" w:rsidR="00972381" w:rsidRPr="006E275B" w:rsidRDefault="00972381" w:rsidP="001368FC"/>
    <w:sectPr w:rsidR="00972381" w:rsidRPr="006E275B" w:rsidSect="00106FE7">
      <w:headerReference w:type="default" r:id="rId9"/>
      <w:footerReference w:type="default" r:id="rId10"/>
      <w:headerReference w:type="first" r:id="rId11"/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30EFD" w14:textId="77777777" w:rsidR="009D6BC6" w:rsidRDefault="009D6BC6" w:rsidP="00005C23">
      <w:pPr>
        <w:spacing w:after="0" w:line="240" w:lineRule="auto"/>
      </w:pPr>
      <w:r>
        <w:separator/>
      </w:r>
    </w:p>
  </w:endnote>
  <w:endnote w:type="continuationSeparator" w:id="0">
    <w:p w14:paraId="78A4AA7F" w14:textId="77777777" w:rsidR="009D6BC6" w:rsidRDefault="009D6BC6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963014"/>
      <w:docPartObj>
        <w:docPartGallery w:val="Page Numbers (Bottom of Page)"/>
        <w:docPartUnique/>
      </w:docPartObj>
    </w:sdtPr>
    <w:sdtEndPr/>
    <w:sdtContent>
      <w:p w14:paraId="00DFBAD4" w14:textId="37CFE167" w:rsidR="00106FE7" w:rsidRDefault="00106FE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393">
          <w:rPr>
            <w:noProof/>
          </w:rPr>
          <w:t>2</w:t>
        </w:r>
        <w:r>
          <w:fldChar w:fldCharType="end"/>
        </w:r>
      </w:p>
    </w:sdtContent>
  </w:sdt>
  <w:p w14:paraId="37B77A01" w14:textId="6B23A38B" w:rsidR="00E57608" w:rsidRPr="00106FE7" w:rsidRDefault="00E57608" w:rsidP="00106F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2CEE2" w14:textId="77777777" w:rsidR="009D6BC6" w:rsidRDefault="009D6BC6" w:rsidP="00005C23">
      <w:pPr>
        <w:spacing w:after="0" w:line="240" w:lineRule="auto"/>
      </w:pPr>
      <w:r>
        <w:separator/>
      </w:r>
    </w:p>
  </w:footnote>
  <w:footnote w:type="continuationSeparator" w:id="0">
    <w:p w14:paraId="223DA49B" w14:textId="77777777" w:rsidR="009D6BC6" w:rsidRDefault="009D6BC6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106FE7" w:rsidRPr="00EE64E0" w14:paraId="47D22803" w14:textId="77777777" w:rsidTr="00BA6290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097C6E87" w14:textId="77777777" w:rsidR="00106FE7" w:rsidRPr="002367F3" w:rsidRDefault="00106FE7" w:rsidP="00BA6290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44509AEC" wp14:editId="6E4B54C9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5A8D862" w14:textId="77777777" w:rsidR="00106FE7" w:rsidRPr="007B1FCC" w:rsidRDefault="00106FE7" w:rsidP="00106FE7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3981E8F1" w14:textId="77777777" w:rsidR="00106FE7" w:rsidRPr="00CE0384" w:rsidRDefault="00106FE7" w:rsidP="00106FE7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CE0384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106FE7" w:rsidRPr="00EE64E0" w14:paraId="44F4D036" w14:textId="77777777" w:rsidTr="00D776C9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455D959" w14:textId="77777777" w:rsidR="00106FE7" w:rsidRPr="002367F3" w:rsidRDefault="00106FE7" w:rsidP="00106FE7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C801881" w14:textId="77777777" w:rsidR="00106FE7" w:rsidRPr="007B1FCC" w:rsidRDefault="00106FE7" w:rsidP="00106FE7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</w:t>
          </w:r>
          <w:proofErr w:type="gramStart"/>
          <w:r w:rsidRPr="007B1FCC">
            <w:rPr>
              <w:b/>
              <w:color w:val="BFBFBF" w:themeColor="background1" w:themeShade="BF"/>
              <w:sz w:val="18"/>
              <w:szCs w:val="20"/>
            </w:rPr>
            <w:t>RURAL</w:t>
          </w:r>
          <w:proofErr w:type="gramEnd"/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6938D94A" w14:textId="7ECC5755" w:rsidR="00106FE7" w:rsidRPr="00CE0384" w:rsidRDefault="00D776C9" w:rsidP="00106FE7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IX</w:t>
          </w:r>
        </w:p>
      </w:tc>
    </w:tr>
    <w:tr w:rsidR="00106FE7" w:rsidRPr="00EE64E0" w14:paraId="734FD143" w14:textId="77777777" w:rsidTr="00C204ED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EE489C5" w14:textId="77777777" w:rsidR="00106FE7" w:rsidRPr="002367F3" w:rsidRDefault="00106FE7" w:rsidP="00106FE7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08648D3" w14:textId="77777777" w:rsidR="00106FE7" w:rsidRPr="007B1FCC" w:rsidRDefault="00106FE7" w:rsidP="00106FE7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5AA47CAD" w14:textId="77777777" w:rsidR="00106FE7" w:rsidRPr="00CE0384" w:rsidRDefault="00106FE7" w:rsidP="00106FE7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CE0384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106FE7" w:rsidRPr="00EE64E0" w14:paraId="009A8E45" w14:textId="77777777" w:rsidTr="00C204ED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581BDE11" w14:textId="77777777" w:rsidR="00106FE7" w:rsidRPr="002367F3" w:rsidRDefault="00106FE7" w:rsidP="00106FE7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230D37" w14:textId="77777777" w:rsidR="00106FE7" w:rsidRPr="007B1FCC" w:rsidRDefault="00106FE7" w:rsidP="00106FE7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1BBEC50F" w14:textId="77777777" w:rsidR="00106FE7" w:rsidRPr="00CE0384" w:rsidRDefault="00106FE7" w:rsidP="00106FE7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CE0384">
            <w:rPr>
              <w:color w:val="BFBFBF" w:themeColor="background1" w:themeShade="BF"/>
              <w:sz w:val="16"/>
              <w:szCs w:val="18"/>
            </w:rPr>
            <w:t>5.0</w:t>
          </w:r>
        </w:p>
      </w:tc>
    </w:tr>
  </w:tbl>
  <w:p w14:paraId="586DB360" w14:textId="77777777" w:rsidR="00005C23" w:rsidRPr="00934223" w:rsidRDefault="00005C23" w:rsidP="00005C23">
    <w:pPr>
      <w:pStyle w:val="Cabealho"/>
      <w:rPr>
        <w:sz w:val="8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5E2FFF" w:rsidRPr="00EE64E0" w14:paraId="39AAB8CF" w14:textId="77777777" w:rsidTr="00BA6290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1AB4501E" w14:textId="77777777" w:rsidR="005E2FFF" w:rsidRPr="002367F3" w:rsidRDefault="005E2FFF" w:rsidP="00BA6290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7BF73556" wp14:editId="20ADF77E">
                <wp:extent cx="413212" cy="540000"/>
                <wp:effectExtent l="0" t="0" r="635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12723DE2" w14:textId="77777777" w:rsidR="005E2FFF" w:rsidRPr="007B1FCC" w:rsidRDefault="005E2FFF" w:rsidP="00106FE7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14:paraId="79D048EA" w14:textId="77777777" w:rsidR="005E2FFF" w:rsidRPr="001F097D" w:rsidRDefault="005E2FFF" w:rsidP="00106FE7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1F097D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14:paraId="6F700DE6" w14:textId="77777777" w:rsidR="005E2FFF" w:rsidRDefault="008E4D6A" w:rsidP="00106FE7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XI</w:t>
          </w:r>
        </w:p>
        <w:p w14:paraId="43BCB64E" w14:textId="67DADA37" w:rsidR="008E4D6A" w:rsidRPr="001F097D" w:rsidRDefault="00A96EF6" w:rsidP="00106FE7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Set/24</w:t>
          </w:r>
        </w:p>
      </w:tc>
    </w:tr>
    <w:tr w:rsidR="005E2FFF" w:rsidRPr="00EE64E0" w14:paraId="71EC7A5A" w14:textId="77777777" w:rsidTr="00772E18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580BB4F" w14:textId="38D22F42" w:rsidR="005E2FFF" w:rsidRPr="002367F3" w:rsidRDefault="005E2FFF" w:rsidP="00106FE7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69EA4F0" w14:textId="097C4128" w:rsidR="005E2FFF" w:rsidRPr="007B1FCC" w:rsidRDefault="005E2FFF" w:rsidP="00106FE7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SUSTENTAVEL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5F2A397E" w14:textId="4934633F" w:rsidR="005E2FFF" w:rsidRPr="001F097D" w:rsidRDefault="005E2FFF" w:rsidP="00106FE7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5E2FFF" w:rsidRPr="00EE64E0" w14:paraId="3B78C7FE" w14:textId="77777777" w:rsidTr="00C204ED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181EB7E6" w14:textId="77777777" w:rsidR="005E2FFF" w:rsidRPr="002367F3" w:rsidRDefault="005E2FFF" w:rsidP="00106FE7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D81A6ED" w14:textId="79EF6FEA" w:rsidR="005E2FFF" w:rsidRPr="007B1FCC" w:rsidRDefault="005E2FFF" w:rsidP="00106FE7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VIGILÂNCIA E 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DEFESA </w:t>
          </w:r>
          <w:r>
            <w:rPr>
              <w:b/>
              <w:color w:val="BFBFBF" w:themeColor="background1" w:themeShade="BF"/>
              <w:sz w:val="18"/>
              <w:szCs w:val="20"/>
            </w:rPr>
            <w:t>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21EDD107" w14:textId="5A2CD4D8" w:rsidR="005E2FFF" w:rsidRPr="001F097D" w:rsidRDefault="005E2FFF" w:rsidP="00106FE7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5E2FFF" w:rsidRPr="00EE64E0" w14:paraId="28C56F9F" w14:textId="77777777" w:rsidTr="00C204ED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239D3BEF" w14:textId="77777777" w:rsidR="005E2FFF" w:rsidRPr="002367F3" w:rsidRDefault="005E2FFF" w:rsidP="00106FE7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10FF70" w14:textId="77777777" w:rsidR="005E2FFF" w:rsidRPr="007B1FCC" w:rsidRDefault="005E2FFF" w:rsidP="00106FE7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41244DB2" w14:textId="04EE368B" w:rsidR="005E2FFF" w:rsidRPr="001F097D" w:rsidRDefault="005E2FFF" w:rsidP="00106FE7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14:paraId="3957E4F4" w14:textId="77777777" w:rsidR="00106FE7" w:rsidRPr="00934223" w:rsidRDefault="00106FE7" w:rsidP="00106FE7">
    <w:pPr>
      <w:pStyle w:val="Cabealho"/>
      <w:rPr>
        <w:sz w:val="8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83"/>
    <w:rsid w:val="00005C23"/>
    <w:rsid w:val="000068D9"/>
    <w:rsid w:val="00010D83"/>
    <w:rsid w:val="00015F60"/>
    <w:rsid w:val="00033AD0"/>
    <w:rsid w:val="0004094A"/>
    <w:rsid w:val="00046248"/>
    <w:rsid w:val="00047026"/>
    <w:rsid w:val="00057E6D"/>
    <w:rsid w:val="00060552"/>
    <w:rsid w:val="000C6A39"/>
    <w:rsid w:val="000D732E"/>
    <w:rsid w:val="000E094E"/>
    <w:rsid w:val="000E7EC6"/>
    <w:rsid w:val="000F4F1D"/>
    <w:rsid w:val="00106FE7"/>
    <w:rsid w:val="001368FC"/>
    <w:rsid w:val="00147A93"/>
    <w:rsid w:val="001560FE"/>
    <w:rsid w:val="00163790"/>
    <w:rsid w:val="001A1D62"/>
    <w:rsid w:val="001A32A4"/>
    <w:rsid w:val="001E1AD0"/>
    <w:rsid w:val="001F097D"/>
    <w:rsid w:val="002367F3"/>
    <w:rsid w:val="00267149"/>
    <w:rsid w:val="002A60A0"/>
    <w:rsid w:val="002B2431"/>
    <w:rsid w:val="002F4D42"/>
    <w:rsid w:val="00357892"/>
    <w:rsid w:val="00361E16"/>
    <w:rsid w:val="003778F1"/>
    <w:rsid w:val="003B312C"/>
    <w:rsid w:val="003F6FD1"/>
    <w:rsid w:val="004219AA"/>
    <w:rsid w:val="00435FE0"/>
    <w:rsid w:val="00440535"/>
    <w:rsid w:val="00450A62"/>
    <w:rsid w:val="00461A64"/>
    <w:rsid w:val="004653C6"/>
    <w:rsid w:val="004B5653"/>
    <w:rsid w:val="004E5DEB"/>
    <w:rsid w:val="004F4583"/>
    <w:rsid w:val="004F7EFA"/>
    <w:rsid w:val="0051152A"/>
    <w:rsid w:val="005B27D7"/>
    <w:rsid w:val="005E2FFF"/>
    <w:rsid w:val="005F4242"/>
    <w:rsid w:val="00603393"/>
    <w:rsid w:val="006176B1"/>
    <w:rsid w:val="00663726"/>
    <w:rsid w:val="00673C11"/>
    <w:rsid w:val="006A3A1B"/>
    <w:rsid w:val="006A7815"/>
    <w:rsid w:val="006C13E8"/>
    <w:rsid w:val="006C2EDA"/>
    <w:rsid w:val="006C73D7"/>
    <w:rsid w:val="006E275B"/>
    <w:rsid w:val="006F2FAE"/>
    <w:rsid w:val="0072042C"/>
    <w:rsid w:val="007437EC"/>
    <w:rsid w:val="0076257C"/>
    <w:rsid w:val="00772E18"/>
    <w:rsid w:val="007734DD"/>
    <w:rsid w:val="00783328"/>
    <w:rsid w:val="007954BC"/>
    <w:rsid w:val="007B55AC"/>
    <w:rsid w:val="00872CFD"/>
    <w:rsid w:val="008C6A52"/>
    <w:rsid w:val="008E4D6A"/>
    <w:rsid w:val="008F18E7"/>
    <w:rsid w:val="00901432"/>
    <w:rsid w:val="00913378"/>
    <w:rsid w:val="00934223"/>
    <w:rsid w:val="009677EB"/>
    <w:rsid w:val="00972381"/>
    <w:rsid w:val="009A54B4"/>
    <w:rsid w:val="009D6BC6"/>
    <w:rsid w:val="00A26B2F"/>
    <w:rsid w:val="00A370D5"/>
    <w:rsid w:val="00A42A7F"/>
    <w:rsid w:val="00A6689A"/>
    <w:rsid w:val="00A80132"/>
    <w:rsid w:val="00A96EF6"/>
    <w:rsid w:val="00AB34E0"/>
    <w:rsid w:val="00AF22E8"/>
    <w:rsid w:val="00B339DB"/>
    <w:rsid w:val="00B4149B"/>
    <w:rsid w:val="00B434A1"/>
    <w:rsid w:val="00B61951"/>
    <w:rsid w:val="00B63A0B"/>
    <w:rsid w:val="00B71909"/>
    <w:rsid w:val="00B747C7"/>
    <w:rsid w:val="00BA6290"/>
    <w:rsid w:val="00BD7A74"/>
    <w:rsid w:val="00BF342B"/>
    <w:rsid w:val="00C0255B"/>
    <w:rsid w:val="00C204ED"/>
    <w:rsid w:val="00C87725"/>
    <w:rsid w:val="00CD6679"/>
    <w:rsid w:val="00CE0384"/>
    <w:rsid w:val="00D10AEB"/>
    <w:rsid w:val="00D3443E"/>
    <w:rsid w:val="00D34830"/>
    <w:rsid w:val="00D769B3"/>
    <w:rsid w:val="00D7716F"/>
    <w:rsid w:val="00D776C9"/>
    <w:rsid w:val="00D84A4A"/>
    <w:rsid w:val="00D85DDF"/>
    <w:rsid w:val="00D935F0"/>
    <w:rsid w:val="00DA3AC2"/>
    <w:rsid w:val="00DC317E"/>
    <w:rsid w:val="00E02532"/>
    <w:rsid w:val="00E32836"/>
    <w:rsid w:val="00E565A5"/>
    <w:rsid w:val="00E57608"/>
    <w:rsid w:val="00E82135"/>
    <w:rsid w:val="00E87FB0"/>
    <w:rsid w:val="00E94A10"/>
    <w:rsid w:val="00EA55C6"/>
    <w:rsid w:val="00EA7A19"/>
    <w:rsid w:val="00EE64E0"/>
    <w:rsid w:val="00F004B0"/>
    <w:rsid w:val="00F0732B"/>
    <w:rsid w:val="00F139DD"/>
    <w:rsid w:val="00F41777"/>
    <w:rsid w:val="00FA3655"/>
    <w:rsid w:val="00FB1900"/>
    <w:rsid w:val="00FE4D77"/>
    <w:rsid w:val="00F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D30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FE7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FE7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413F-22DE-4E9C-B2EB-2C790C19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4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5</cp:revision>
  <cp:lastPrinted>2020-07-13T18:22:00Z</cp:lastPrinted>
  <dcterms:created xsi:type="dcterms:W3CDTF">2024-06-17T18:39:00Z</dcterms:created>
  <dcterms:modified xsi:type="dcterms:W3CDTF">2024-09-26T18:20:00Z</dcterms:modified>
</cp:coreProperties>
</file>