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10489"/>
      </w:tblGrid>
      <w:tr w:rsidR="002570CA" w:rsidRPr="006C2EDA" w14:paraId="30B8DE0A" w14:textId="77777777" w:rsidTr="00B01243">
        <w:trPr>
          <w:trHeight w:val="340"/>
          <w:jc w:val="center"/>
        </w:trPr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14:paraId="4F920AE5" w14:textId="2C3F09A5" w:rsidR="002570CA" w:rsidRPr="001454CA" w:rsidRDefault="002570CA" w:rsidP="00682F3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FICHA DO ESTABELECIMENTO </w:t>
            </w:r>
            <w:r w:rsidR="00D1114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C25DDF">
              <w:rPr>
                <w:b/>
                <w:sz w:val="24"/>
              </w:rPr>
              <w:t>ABATEDOURO</w:t>
            </w:r>
            <w:r w:rsidR="00D1114E">
              <w:rPr>
                <w:b/>
                <w:sz w:val="24"/>
              </w:rPr>
              <w:t xml:space="preserve"> FRIGORÍFICO</w:t>
            </w:r>
          </w:p>
        </w:tc>
      </w:tr>
    </w:tbl>
    <w:p w14:paraId="52C4332B" w14:textId="77777777" w:rsidR="00E407ED" w:rsidRPr="00E407ED" w:rsidRDefault="00E407ED" w:rsidP="00E407ED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3368"/>
        <w:gridCol w:w="567"/>
        <w:gridCol w:w="708"/>
        <w:gridCol w:w="316"/>
        <w:gridCol w:w="960"/>
        <w:gridCol w:w="32"/>
        <w:gridCol w:w="1103"/>
        <w:gridCol w:w="30"/>
        <w:gridCol w:w="253"/>
        <w:gridCol w:w="766"/>
        <w:gridCol w:w="510"/>
        <w:gridCol w:w="30"/>
        <w:gridCol w:w="333"/>
        <w:gridCol w:w="646"/>
        <w:gridCol w:w="125"/>
        <w:gridCol w:w="744"/>
      </w:tblGrid>
      <w:tr w:rsidR="0092055A" w:rsidRPr="00FC1CA3" w14:paraId="2CD786B4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743A9AC8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SIE</w:t>
            </w:r>
          </w:p>
        </w:tc>
        <w:tc>
          <w:tcPr>
            <w:tcW w:w="2551" w:type="dxa"/>
            <w:gridSpan w:val="4"/>
            <w:vAlign w:val="center"/>
          </w:tcPr>
          <w:p w14:paraId="0750E312" w14:textId="1D6FBE92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4523D91E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CNPJ/CPF</w:t>
            </w:r>
          </w:p>
        </w:tc>
        <w:tc>
          <w:tcPr>
            <w:tcW w:w="3407" w:type="dxa"/>
            <w:gridSpan w:val="8"/>
            <w:vAlign w:val="center"/>
          </w:tcPr>
          <w:p w14:paraId="0B4D3ADA" w14:textId="62EEB530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DD0EA93" w14:textId="77777777" w:rsidTr="00DA4431">
        <w:trPr>
          <w:trHeight w:val="340"/>
          <w:jc w:val="center"/>
        </w:trPr>
        <w:tc>
          <w:tcPr>
            <w:tcW w:w="3368" w:type="dxa"/>
            <w:vAlign w:val="center"/>
          </w:tcPr>
          <w:p w14:paraId="63576222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RAZÃO SOCIAL</w:t>
            </w:r>
          </w:p>
        </w:tc>
        <w:tc>
          <w:tcPr>
            <w:tcW w:w="5245" w:type="dxa"/>
            <w:gridSpan w:val="10"/>
            <w:vAlign w:val="center"/>
          </w:tcPr>
          <w:p w14:paraId="0E8CA066" w14:textId="7AA9DD95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F2138A" w14:textId="0DF4E224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SISBI</w:t>
            </w:r>
          </w:p>
        </w:tc>
        <w:tc>
          <w:tcPr>
            <w:tcW w:w="744" w:type="dxa"/>
            <w:vAlign w:val="center"/>
          </w:tcPr>
          <w:p w14:paraId="2A5C9BC7" w14:textId="61A6939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F4DB652" w14:textId="77777777" w:rsidTr="00DA4431">
        <w:trPr>
          <w:trHeight w:val="340"/>
          <w:jc w:val="center"/>
        </w:trPr>
        <w:tc>
          <w:tcPr>
            <w:tcW w:w="3368" w:type="dxa"/>
            <w:vAlign w:val="center"/>
          </w:tcPr>
          <w:p w14:paraId="12C3D59C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COORDENADAS</w:t>
            </w:r>
          </w:p>
        </w:tc>
        <w:tc>
          <w:tcPr>
            <w:tcW w:w="1591" w:type="dxa"/>
            <w:gridSpan w:val="3"/>
            <w:vAlign w:val="center"/>
          </w:tcPr>
          <w:p w14:paraId="7DE66ABB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LATITUDE</w:t>
            </w:r>
          </w:p>
        </w:tc>
        <w:tc>
          <w:tcPr>
            <w:tcW w:w="2125" w:type="dxa"/>
            <w:gridSpan w:val="4"/>
            <w:vAlign w:val="center"/>
          </w:tcPr>
          <w:p w14:paraId="0B997675" w14:textId="4E78E870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196216FC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LONGITUDE</w:t>
            </w:r>
          </w:p>
        </w:tc>
        <w:tc>
          <w:tcPr>
            <w:tcW w:w="1878" w:type="dxa"/>
            <w:gridSpan w:val="5"/>
            <w:vAlign w:val="center"/>
          </w:tcPr>
          <w:p w14:paraId="63188907" w14:textId="0F79EFB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7BE1E21D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23584D65" w14:textId="2ED26AEE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ENDEREÇO COMPLETO</w:t>
            </w:r>
          </w:p>
        </w:tc>
        <w:tc>
          <w:tcPr>
            <w:tcW w:w="7123" w:type="dxa"/>
            <w:gridSpan w:val="15"/>
            <w:vAlign w:val="center"/>
          </w:tcPr>
          <w:p w14:paraId="0D9DDADC" w14:textId="53ED65C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1D79BBF" w14:textId="77777777" w:rsidTr="00DA4431">
        <w:trPr>
          <w:trHeight w:val="340"/>
          <w:jc w:val="center"/>
        </w:trPr>
        <w:tc>
          <w:tcPr>
            <w:tcW w:w="3368" w:type="dxa"/>
            <w:vAlign w:val="center"/>
          </w:tcPr>
          <w:p w14:paraId="23AC7B95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CIDADE</w:t>
            </w:r>
          </w:p>
        </w:tc>
        <w:tc>
          <w:tcPr>
            <w:tcW w:w="3686" w:type="dxa"/>
            <w:gridSpan w:val="6"/>
            <w:vAlign w:val="center"/>
          </w:tcPr>
          <w:p w14:paraId="2B0DBF26" w14:textId="5078E71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96ADB3D" w14:textId="175DC80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CEP</w:t>
            </w:r>
          </w:p>
        </w:tc>
        <w:tc>
          <w:tcPr>
            <w:tcW w:w="1878" w:type="dxa"/>
            <w:gridSpan w:val="5"/>
            <w:vAlign w:val="center"/>
          </w:tcPr>
          <w:p w14:paraId="2369831C" w14:textId="679EE63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DFEC453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677EA84E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TELEFONE</w:t>
            </w:r>
          </w:p>
        </w:tc>
        <w:tc>
          <w:tcPr>
            <w:tcW w:w="2551" w:type="dxa"/>
            <w:gridSpan w:val="4"/>
            <w:vAlign w:val="center"/>
          </w:tcPr>
          <w:p w14:paraId="010BA1D7" w14:textId="55F3245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64C5EFE" w14:textId="0FF9D515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E-MAIL</w:t>
            </w:r>
          </w:p>
        </w:tc>
        <w:tc>
          <w:tcPr>
            <w:tcW w:w="3437" w:type="dxa"/>
            <w:gridSpan w:val="9"/>
            <w:vAlign w:val="center"/>
          </w:tcPr>
          <w:p w14:paraId="2AE4FE5B" w14:textId="6BC7408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EA6ADF1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21BE60C6" w14:textId="77777777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HORÁRIO FUNCIONAMENTO</w:t>
            </w:r>
          </w:p>
        </w:tc>
        <w:tc>
          <w:tcPr>
            <w:tcW w:w="7123" w:type="dxa"/>
            <w:gridSpan w:val="15"/>
            <w:vAlign w:val="center"/>
          </w:tcPr>
          <w:p w14:paraId="1F933D62" w14:textId="56036A16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75B1CD97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0B6BF27C" w14:textId="77777777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REPRESENTANTES LEGAIS</w:t>
            </w:r>
          </w:p>
        </w:tc>
        <w:tc>
          <w:tcPr>
            <w:tcW w:w="3686" w:type="dxa"/>
            <w:gridSpan w:val="6"/>
            <w:vAlign w:val="center"/>
          </w:tcPr>
          <w:p w14:paraId="4742434E" w14:textId="7A97DB1D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  <w:gridSpan w:val="9"/>
            <w:vAlign w:val="center"/>
          </w:tcPr>
          <w:p w14:paraId="541CF362" w14:textId="5C09AF53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92055A" w:rsidRPr="00FC1CA3" w14:paraId="6FC19FAE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4D4B2B10" w14:textId="3541BDE2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CPF – REPRESENTANTES LEGAIS</w:t>
            </w:r>
          </w:p>
        </w:tc>
        <w:tc>
          <w:tcPr>
            <w:tcW w:w="3686" w:type="dxa"/>
            <w:gridSpan w:val="6"/>
            <w:vAlign w:val="center"/>
          </w:tcPr>
          <w:p w14:paraId="57BFDF8D" w14:textId="47DA3F1D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  <w:gridSpan w:val="9"/>
            <w:vAlign w:val="center"/>
          </w:tcPr>
          <w:p w14:paraId="76EFFCC9" w14:textId="2EBDF12E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92055A" w:rsidRPr="00FC1CA3" w14:paraId="27F4618B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3D4E8720" w14:textId="361E4DAF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E-MAIL – REPRESENTANTES LEGAIS</w:t>
            </w:r>
          </w:p>
        </w:tc>
        <w:tc>
          <w:tcPr>
            <w:tcW w:w="3686" w:type="dxa"/>
            <w:gridSpan w:val="6"/>
            <w:vAlign w:val="center"/>
          </w:tcPr>
          <w:p w14:paraId="08A2AC32" w14:textId="078B4DBC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  <w:gridSpan w:val="9"/>
            <w:vAlign w:val="center"/>
          </w:tcPr>
          <w:p w14:paraId="63B4BE46" w14:textId="1AB4075D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92055A" w:rsidRPr="00FC1CA3" w14:paraId="06ACFB2D" w14:textId="77777777" w:rsidTr="00DA4431">
        <w:trPr>
          <w:trHeight w:val="340"/>
          <w:jc w:val="center"/>
        </w:trPr>
        <w:tc>
          <w:tcPr>
            <w:tcW w:w="3368" w:type="dxa"/>
            <w:vAlign w:val="center"/>
          </w:tcPr>
          <w:p w14:paraId="412915A3" w14:textId="77777777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ATENDENTE EXTERNO – SDA</w:t>
            </w:r>
          </w:p>
        </w:tc>
        <w:tc>
          <w:tcPr>
            <w:tcW w:w="3686" w:type="dxa"/>
            <w:gridSpan w:val="6"/>
            <w:vAlign w:val="center"/>
          </w:tcPr>
          <w:p w14:paraId="602FEAC0" w14:textId="0631DBB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94DAE1B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CPF</w:t>
            </w:r>
          </w:p>
        </w:tc>
        <w:tc>
          <w:tcPr>
            <w:tcW w:w="1878" w:type="dxa"/>
            <w:gridSpan w:val="5"/>
            <w:vAlign w:val="center"/>
          </w:tcPr>
          <w:p w14:paraId="241CF9EF" w14:textId="5A535F60" w:rsidR="00A15567" w:rsidRPr="00FC1CA3" w:rsidRDefault="00A15567" w:rsidP="0030662C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92055A" w:rsidRPr="00FC1CA3" w14:paraId="23E5D5F5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352CAD6A" w14:textId="77777777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GERENTE</w:t>
            </w:r>
          </w:p>
        </w:tc>
        <w:tc>
          <w:tcPr>
            <w:tcW w:w="2551" w:type="dxa"/>
            <w:gridSpan w:val="4"/>
            <w:vAlign w:val="center"/>
          </w:tcPr>
          <w:p w14:paraId="0E057A9A" w14:textId="66761012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33D172D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CQ</w:t>
            </w:r>
          </w:p>
        </w:tc>
        <w:tc>
          <w:tcPr>
            <w:tcW w:w="3437" w:type="dxa"/>
            <w:gridSpan w:val="9"/>
            <w:vAlign w:val="center"/>
          </w:tcPr>
          <w:p w14:paraId="59AED9C9" w14:textId="4B7EC1BD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1D799DB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434DCBA1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RESPONSÁVEL TÉCNICO</w:t>
            </w:r>
          </w:p>
        </w:tc>
        <w:tc>
          <w:tcPr>
            <w:tcW w:w="3686" w:type="dxa"/>
            <w:gridSpan w:val="6"/>
            <w:vAlign w:val="center"/>
          </w:tcPr>
          <w:p w14:paraId="1A89BF19" w14:textId="58DB3DA9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174F33B" w14:textId="0C8AD0EE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CONSELHO - RT</w:t>
            </w:r>
          </w:p>
        </w:tc>
        <w:tc>
          <w:tcPr>
            <w:tcW w:w="1878" w:type="dxa"/>
            <w:gridSpan w:val="5"/>
            <w:vAlign w:val="center"/>
          </w:tcPr>
          <w:p w14:paraId="6EA3ED68" w14:textId="3864DB1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47CD280E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67362FC3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TELEFONE RT</w:t>
            </w:r>
          </w:p>
        </w:tc>
        <w:tc>
          <w:tcPr>
            <w:tcW w:w="2551" w:type="dxa"/>
            <w:gridSpan w:val="4"/>
            <w:vAlign w:val="center"/>
          </w:tcPr>
          <w:p w14:paraId="24D33770" w14:textId="6DD9599A" w:rsidR="00A15567" w:rsidRPr="00FC1CA3" w:rsidRDefault="00A15567" w:rsidP="0092055A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602973B" w14:textId="7F6AEF03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E-MAIL RT</w:t>
            </w:r>
          </w:p>
        </w:tc>
        <w:tc>
          <w:tcPr>
            <w:tcW w:w="3437" w:type="dxa"/>
            <w:gridSpan w:val="9"/>
            <w:vAlign w:val="center"/>
          </w:tcPr>
          <w:p w14:paraId="3C70A094" w14:textId="1036D60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00AAFAD9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24867635" w14:textId="3DA73D14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FISCAL ESTADUAL AGROPECUÁRIO</w:t>
            </w:r>
          </w:p>
        </w:tc>
        <w:tc>
          <w:tcPr>
            <w:tcW w:w="7123" w:type="dxa"/>
            <w:gridSpan w:val="15"/>
            <w:vAlign w:val="center"/>
          </w:tcPr>
          <w:p w14:paraId="55718FEB" w14:textId="22BEADDB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3A120F7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3A660D75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CRMV – FEA</w:t>
            </w:r>
          </w:p>
        </w:tc>
        <w:tc>
          <w:tcPr>
            <w:tcW w:w="2551" w:type="dxa"/>
            <w:gridSpan w:val="4"/>
            <w:vAlign w:val="center"/>
          </w:tcPr>
          <w:p w14:paraId="781F04F0" w14:textId="08206B1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2724" w:type="dxa"/>
            <w:gridSpan w:val="7"/>
            <w:vAlign w:val="center"/>
          </w:tcPr>
          <w:p w14:paraId="590D62C6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IDENTIFICAÇÃO FUNCIONAL</w:t>
            </w:r>
          </w:p>
        </w:tc>
        <w:tc>
          <w:tcPr>
            <w:tcW w:w="1848" w:type="dxa"/>
            <w:gridSpan w:val="4"/>
            <w:vAlign w:val="center"/>
          </w:tcPr>
          <w:p w14:paraId="71931BDF" w14:textId="5EB87A70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5764D930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477A6D63" w14:textId="2985D241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TERMO DE COOPERAÇÃO TÉCNICA</w:t>
            </w:r>
          </w:p>
        </w:tc>
        <w:tc>
          <w:tcPr>
            <w:tcW w:w="3686" w:type="dxa"/>
            <w:gridSpan w:val="6"/>
            <w:vAlign w:val="center"/>
          </w:tcPr>
          <w:p w14:paraId="3EC337A5" w14:textId="722E01D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89" w:type="dxa"/>
            <w:gridSpan w:val="5"/>
            <w:vAlign w:val="center"/>
          </w:tcPr>
          <w:p w14:paraId="623A961F" w14:textId="16785B1C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TELEFONE TCT</w:t>
            </w:r>
          </w:p>
        </w:tc>
        <w:tc>
          <w:tcPr>
            <w:tcW w:w="1848" w:type="dxa"/>
            <w:gridSpan w:val="4"/>
            <w:vAlign w:val="center"/>
          </w:tcPr>
          <w:p w14:paraId="7C9E13A7" w14:textId="663DFFE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96EA5A6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52ECF974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CARGA HORÁRIA TCT</w:t>
            </w:r>
          </w:p>
        </w:tc>
        <w:tc>
          <w:tcPr>
            <w:tcW w:w="2551" w:type="dxa"/>
            <w:gridSpan w:val="4"/>
            <w:vAlign w:val="center"/>
          </w:tcPr>
          <w:p w14:paraId="682AAA02" w14:textId="6A0A9DA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2724" w:type="dxa"/>
            <w:gridSpan w:val="7"/>
            <w:vAlign w:val="center"/>
          </w:tcPr>
          <w:p w14:paraId="47C90AE2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HORÁRIO TCT</w:t>
            </w:r>
          </w:p>
        </w:tc>
        <w:tc>
          <w:tcPr>
            <w:tcW w:w="1848" w:type="dxa"/>
            <w:gridSpan w:val="4"/>
            <w:vAlign w:val="center"/>
          </w:tcPr>
          <w:p w14:paraId="06B3591F" w14:textId="738F9D0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08BB5F16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14D58B4D" w14:textId="718D11C8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MÉDICO VETERINÁRIO HABILITADO</w:t>
            </w:r>
          </w:p>
        </w:tc>
        <w:tc>
          <w:tcPr>
            <w:tcW w:w="2551" w:type="dxa"/>
            <w:gridSpan w:val="4"/>
            <w:vAlign w:val="center"/>
          </w:tcPr>
          <w:p w14:paraId="5F4DD313" w14:textId="344F012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2724" w:type="dxa"/>
            <w:gridSpan w:val="7"/>
            <w:vAlign w:val="center"/>
          </w:tcPr>
          <w:p w14:paraId="47A77265" w14:textId="77777777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HORÁRIO MVH</w:t>
            </w:r>
          </w:p>
        </w:tc>
        <w:tc>
          <w:tcPr>
            <w:tcW w:w="1848" w:type="dxa"/>
            <w:gridSpan w:val="4"/>
            <w:vAlign w:val="center"/>
          </w:tcPr>
          <w:p w14:paraId="7DDC5525" w14:textId="67891540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0C3166F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173B7F2D" w14:textId="734BB470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LICENÇA AMBIENTAL</w:t>
            </w:r>
          </w:p>
        </w:tc>
        <w:tc>
          <w:tcPr>
            <w:tcW w:w="3716" w:type="dxa"/>
            <w:gridSpan w:val="7"/>
            <w:vAlign w:val="center"/>
          </w:tcPr>
          <w:p w14:paraId="608A8CF4" w14:textId="55ED4908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E4E61E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VENCIMENTO</w:t>
            </w:r>
          </w:p>
        </w:tc>
        <w:tc>
          <w:tcPr>
            <w:tcW w:w="1848" w:type="dxa"/>
            <w:gridSpan w:val="4"/>
            <w:vAlign w:val="center"/>
          </w:tcPr>
          <w:p w14:paraId="600EBF05" w14:textId="1101192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C6330A2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47405E37" w14:textId="77777777" w:rsidR="00A15567" w:rsidRPr="00FC1CA3" w:rsidRDefault="00A15567" w:rsidP="00A15567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CAPACIDADE MÁXIMA L.O.</w:t>
            </w:r>
          </w:p>
        </w:tc>
        <w:tc>
          <w:tcPr>
            <w:tcW w:w="7123" w:type="dxa"/>
            <w:gridSpan w:val="15"/>
            <w:vAlign w:val="center"/>
          </w:tcPr>
          <w:p w14:paraId="0B6B3F2C" w14:textId="0B179366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35069EF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744D92C9" w14:textId="484F2B83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 xml:space="preserve">CAPAC. PRODUÇÃO – DIÁRIA </w:t>
            </w:r>
          </w:p>
        </w:tc>
        <w:tc>
          <w:tcPr>
            <w:tcW w:w="7123" w:type="dxa"/>
            <w:gridSpan w:val="15"/>
            <w:vAlign w:val="center"/>
          </w:tcPr>
          <w:p w14:paraId="5F05245A" w14:textId="227E5B37" w:rsidR="00A15567" w:rsidRPr="00FC1CA3" w:rsidRDefault="00A15567" w:rsidP="0030662C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92055A" w:rsidRPr="00FC1CA3" w14:paraId="4BF71A96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1EFCDC7A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CLASSIFICAÇÃO ESTABELECIMENTO</w:t>
            </w:r>
          </w:p>
        </w:tc>
        <w:tc>
          <w:tcPr>
            <w:tcW w:w="3716" w:type="dxa"/>
            <w:gridSpan w:val="7"/>
            <w:vAlign w:val="center"/>
          </w:tcPr>
          <w:p w14:paraId="65A30850" w14:textId="647E186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A82D6A8" w14:textId="1E9A1139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ESPÉCIE(S)</w:t>
            </w:r>
          </w:p>
        </w:tc>
        <w:tc>
          <w:tcPr>
            <w:tcW w:w="1848" w:type="dxa"/>
            <w:gridSpan w:val="4"/>
            <w:vAlign w:val="center"/>
          </w:tcPr>
          <w:p w14:paraId="4871AC98" w14:textId="3B68A6C0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C17D9F6" w14:textId="77777777" w:rsidTr="00D1114E">
        <w:trPr>
          <w:trHeight w:val="350"/>
          <w:jc w:val="center"/>
        </w:trPr>
        <w:tc>
          <w:tcPr>
            <w:tcW w:w="3368" w:type="dxa"/>
            <w:vMerge w:val="restart"/>
            <w:vAlign w:val="center"/>
          </w:tcPr>
          <w:p w14:paraId="440D5FE2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CAPACIDADE DIÁRIA</w:t>
            </w:r>
          </w:p>
        </w:tc>
        <w:tc>
          <w:tcPr>
            <w:tcW w:w="1275" w:type="dxa"/>
            <w:gridSpan w:val="2"/>
            <w:vAlign w:val="center"/>
          </w:tcPr>
          <w:p w14:paraId="5024399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PRODUÇÃO</w:t>
            </w:r>
          </w:p>
        </w:tc>
        <w:tc>
          <w:tcPr>
            <w:tcW w:w="1308" w:type="dxa"/>
            <w:gridSpan w:val="3"/>
            <w:vAlign w:val="center"/>
          </w:tcPr>
          <w:p w14:paraId="18C2438E" w14:textId="38D1E6C5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6FA64F10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CURRAL/POCILGA</w:t>
            </w:r>
          </w:p>
        </w:tc>
        <w:tc>
          <w:tcPr>
            <w:tcW w:w="1019" w:type="dxa"/>
            <w:gridSpan w:val="2"/>
            <w:vAlign w:val="center"/>
          </w:tcPr>
          <w:p w14:paraId="5A3406A8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73" w:type="dxa"/>
            <w:gridSpan w:val="3"/>
            <w:vAlign w:val="center"/>
          </w:tcPr>
          <w:p w14:paraId="18F03FF6" w14:textId="3AB707D4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53D28D8B" w14:textId="58730A2E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SEQ.</w:t>
            </w:r>
          </w:p>
        </w:tc>
        <w:tc>
          <w:tcPr>
            <w:tcW w:w="869" w:type="dxa"/>
            <w:gridSpan w:val="2"/>
            <w:vAlign w:val="center"/>
          </w:tcPr>
          <w:p w14:paraId="4F8CEAC8" w14:textId="20D72F36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85E7A50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6A11B45E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4159AF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ABATE</w:t>
            </w:r>
          </w:p>
        </w:tc>
        <w:tc>
          <w:tcPr>
            <w:tcW w:w="1308" w:type="dxa"/>
            <w:gridSpan w:val="3"/>
            <w:vAlign w:val="center"/>
          </w:tcPr>
          <w:p w14:paraId="1A1A58C2" w14:textId="678EF74B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7FCBB735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54056F4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873" w:type="dxa"/>
            <w:gridSpan w:val="3"/>
            <w:vAlign w:val="center"/>
          </w:tcPr>
          <w:p w14:paraId="50549B4B" w14:textId="1AB41BF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58D65F1E" w14:textId="65568A9D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06</w:t>
            </w:r>
          </w:p>
        </w:tc>
        <w:tc>
          <w:tcPr>
            <w:tcW w:w="869" w:type="dxa"/>
            <w:gridSpan w:val="2"/>
            <w:vAlign w:val="center"/>
          </w:tcPr>
          <w:p w14:paraId="330BD7B1" w14:textId="7A3AF1CC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5C781786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0B87472D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C2435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CÂMARA 01</w:t>
            </w:r>
          </w:p>
        </w:tc>
        <w:tc>
          <w:tcPr>
            <w:tcW w:w="1308" w:type="dxa"/>
            <w:gridSpan w:val="3"/>
            <w:vAlign w:val="center"/>
          </w:tcPr>
          <w:p w14:paraId="3A9E5113" w14:textId="72B1EF61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6991207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1955855D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02</w:t>
            </w:r>
          </w:p>
        </w:tc>
        <w:tc>
          <w:tcPr>
            <w:tcW w:w="873" w:type="dxa"/>
            <w:gridSpan w:val="3"/>
            <w:vAlign w:val="center"/>
          </w:tcPr>
          <w:p w14:paraId="00EA0D11" w14:textId="0AA2C029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2E03F535" w14:textId="27B9E401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869" w:type="dxa"/>
            <w:gridSpan w:val="2"/>
            <w:vAlign w:val="center"/>
          </w:tcPr>
          <w:p w14:paraId="68E2B64A" w14:textId="425B0E61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CBF29D8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062B61B9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50BB3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CÂMARA 02</w:t>
            </w:r>
          </w:p>
        </w:tc>
        <w:tc>
          <w:tcPr>
            <w:tcW w:w="1308" w:type="dxa"/>
            <w:gridSpan w:val="3"/>
            <w:vAlign w:val="center"/>
          </w:tcPr>
          <w:p w14:paraId="392B11FC" w14:textId="2F395519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445DC4B1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C4F9377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03</w:t>
            </w:r>
          </w:p>
        </w:tc>
        <w:tc>
          <w:tcPr>
            <w:tcW w:w="873" w:type="dxa"/>
            <w:gridSpan w:val="3"/>
            <w:vAlign w:val="center"/>
          </w:tcPr>
          <w:p w14:paraId="73D91BE9" w14:textId="20B2930D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6B10B81F" w14:textId="06DDF3A4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08</w:t>
            </w:r>
          </w:p>
        </w:tc>
        <w:tc>
          <w:tcPr>
            <w:tcW w:w="869" w:type="dxa"/>
            <w:gridSpan w:val="2"/>
            <w:vAlign w:val="center"/>
          </w:tcPr>
          <w:p w14:paraId="7B746E7A" w14:textId="3A436F0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E45DEB1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0CB51020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384823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CÂMARA 03</w:t>
            </w:r>
          </w:p>
        </w:tc>
        <w:tc>
          <w:tcPr>
            <w:tcW w:w="1308" w:type="dxa"/>
            <w:gridSpan w:val="3"/>
            <w:vAlign w:val="center"/>
          </w:tcPr>
          <w:p w14:paraId="1F341626" w14:textId="45827979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C426275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9C7F441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873" w:type="dxa"/>
            <w:gridSpan w:val="3"/>
            <w:vAlign w:val="center"/>
          </w:tcPr>
          <w:p w14:paraId="56F21B9B" w14:textId="7DC02F5D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2119F9C7" w14:textId="45B1F770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09</w:t>
            </w:r>
          </w:p>
        </w:tc>
        <w:tc>
          <w:tcPr>
            <w:tcW w:w="869" w:type="dxa"/>
            <w:gridSpan w:val="2"/>
            <w:vAlign w:val="center"/>
          </w:tcPr>
          <w:p w14:paraId="7C90136B" w14:textId="48079744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5358BDA8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197CF8A8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5BFC0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CÂMARA 04</w:t>
            </w:r>
          </w:p>
        </w:tc>
        <w:tc>
          <w:tcPr>
            <w:tcW w:w="1308" w:type="dxa"/>
            <w:gridSpan w:val="3"/>
            <w:vAlign w:val="center"/>
          </w:tcPr>
          <w:p w14:paraId="65E07ED1" w14:textId="397AE52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706E15CD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A475FAB" w14:textId="77777777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05</w:t>
            </w:r>
          </w:p>
        </w:tc>
        <w:tc>
          <w:tcPr>
            <w:tcW w:w="873" w:type="dxa"/>
            <w:gridSpan w:val="3"/>
            <w:vAlign w:val="center"/>
          </w:tcPr>
          <w:p w14:paraId="2F2E0940" w14:textId="50E5F43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dxa"/>
            <w:vAlign w:val="center"/>
          </w:tcPr>
          <w:p w14:paraId="1425A5D5" w14:textId="0089B3A5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14:paraId="03579E18" w14:textId="6642F43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069292BF" w14:textId="77777777" w:rsidTr="00D1114E">
        <w:trPr>
          <w:trHeight w:val="347"/>
          <w:jc w:val="center"/>
        </w:trPr>
        <w:tc>
          <w:tcPr>
            <w:tcW w:w="3368" w:type="dxa"/>
            <w:vMerge w:val="restart"/>
            <w:vAlign w:val="center"/>
          </w:tcPr>
          <w:p w14:paraId="0E70C60D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 xml:space="preserve">AUXILIARES CEDIDOS – </w:t>
            </w:r>
          </w:p>
          <w:p w14:paraId="176AA968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LINHAS DE INSPEÇÃO</w:t>
            </w:r>
          </w:p>
        </w:tc>
        <w:tc>
          <w:tcPr>
            <w:tcW w:w="1275" w:type="dxa"/>
            <w:gridSpan w:val="2"/>
            <w:vAlign w:val="center"/>
          </w:tcPr>
          <w:p w14:paraId="71F1B599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LINHA A</w:t>
            </w:r>
          </w:p>
        </w:tc>
        <w:tc>
          <w:tcPr>
            <w:tcW w:w="2441" w:type="dxa"/>
            <w:gridSpan w:val="5"/>
            <w:vAlign w:val="center"/>
          </w:tcPr>
          <w:p w14:paraId="60D09EF9" w14:textId="6B707894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E6FA1FB" w14:textId="226E82B5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SUBST.</w:t>
            </w:r>
          </w:p>
        </w:tc>
        <w:tc>
          <w:tcPr>
            <w:tcW w:w="2388" w:type="dxa"/>
            <w:gridSpan w:val="6"/>
            <w:vAlign w:val="center"/>
          </w:tcPr>
          <w:p w14:paraId="5BA5E6C2" w14:textId="31A03DD2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8047C83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40145CF0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3E3BD3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LINHA B</w:t>
            </w:r>
          </w:p>
        </w:tc>
        <w:tc>
          <w:tcPr>
            <w:tcW w:w="2441" w:type="dxa"/>
            <w:gridSpan w:val="5"/>
            <w:vAlign w:val="center"/>
          </w:tcPr>
          <w:p w14:paraId="368A0949" w14:textId="54CEB70E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6893041E" w14:textId="700DB8AF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SUBST.</w:t>
            </w:r>
          </w:p>
        </w:tc>
        <w:tc>
          <w:tcPr>
            <w:tcW w:w="2388" w:type="dxa"/>
            <w:gridSpan w:val="6"/>
            <w:vAlign w:val="center"/>
          </w:tcPr>
          <w:p w14:paraId="6B11E17E" w14:textId="62C34BBC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47E602AF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4F296A0E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D68B55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LINHA C</w:t>
            </w:r>
          </w:p>
        </w:tc>
        <w:tc>
          <w:tcPr>
            <w:tcW w:w="2441" w:type="dxa"/>
            <w:gridSpan w:val="5"/>
            <w:vAlign w:val="center"/>
          </w:tcPr>
          <w:p w14:paraId="7BABF319" w14:textId="19518681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E9A0145" w14:textId="54E955EF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SUBST.</w:t>
            </w:r>
          </w:p>
        </w:tc>
        <w:tc>
          <w:tcPr>
            <w:tcW w:w="2388" w:type="dxa"/>
            <w:gridSpan w:val="6"/>
            <w:vAlign w:val="center"/>
          </w:tcPr>
          <w:p w14:paraId="452F6FEF" w14:textId="793D593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07233833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5E01CBC3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F2F00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LINHA D</w:t>
            </w:r>
          </w:p>
        </w:tc>
        <w:tc>
          <w:tcPr>
            <w:tcW w:w="2441" w:type="dxa"/>
            <w:gridSpan w:val="5"/>
            <w:vAlign w:val="center"/>
          </w:tcPr>
          <w:p w14:paraId="53EEFD81" w14:textId="67A1C459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12802A36" w14:textId="06A5B831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SUBST.</w:t>
            </w:r>
          </w:p>
        </w:tc>
        <w:tc>
          <w:tcPr>
            <w:tcW w:w="2388" w:type="dxa"/>
            <w:gridSpan w:val="6"/>
            <w:vAlign w:val="center"/>
          </w:tcPr>
          <w:p w14:paraId="59E0261E" w14:textId="41947EB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667E519" w14:textId="77777777" w:rsidTr="00D1114E">
        <w:trPr>
          <w:trHeight w:val="347"/>
          <w:jc w:val="center"/>
        </w:trPr>
        <w:tc>
          <w:tcPr>
            <w:tcW w:w="3368" w:type="dxa"/>
            <w:vMerge/>
            <w:vAlign w:val="center"/>
          </w:tcPr>
          <w:p w14:paraId="6D2FB432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20E0CB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LINHA E</w:t>
            </w:r>
          </w:p>
        </w:tc>
        <w:tc>
          <w:tcPr>
            <w:tcW w:w="2441" w:type="dxa"/>
            <w:gridSpan w:val="5"/>
            <w:vAlign w:val="center"/>
          </w:tcPr>
          <w:p w14:paraId="3A5CA4B0" w14:textId="43F68118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F26BEB8" w14:textId="0968405C" w:rsidR="00A15567" w:rsidRPr="00FC1CA3" w:rsidRDefault="00A15567" w:rsidP="00A15567">
            <w:pPr>
              <w:jc w:val="center"/>
              <w:rPr>
                <w:rFonts w:cstheme="minorHAnsi"/>
                <w:b/>
                <w:bCs/>
              </w:rPr>
            </w:pPr>
            <w:r w:rsidRPr="00FC1CA3">
              <w:rPr>
                <w:rFonts w:cstheme="minorHAnsi"/>
                <w:b/>
                <w:bCs/>
              </w:rPr>
              <w:t>SUBST.</w:t>
            </w:r>
          </w:p>
        </w:tc>
        <w:tc>
          <w:tcPr>
            <w:tcW w:w="2388" w:type="dxa"/>
            <w:gridSpan w:val="6"/>
            <w:vAlign w:val="center"/>
          </w:tcPr>
          <w:p w14:paraId="5C6F56F5" w14:textId="78CE873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48684DC4" w14:textId="77777777" w:rsidTr="00D1114E">
        <w:trPr>
          <w:trHeight w:val="340"/>
          <w:jc w:val="center"/>
        </w:trPr>
        <w:tc>
          <w:tcPr>
            <w:tcW w:w="3368" w:type="dxa"/>
            <w:vMerge w:val="restart"/>
            <w:vAlign w:val="center"/>
          </w:tcPr>
          <w:p w14:paraId="61C3BE63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RÓTULOS APROVADOS</w:t>
            </w:r>
          </w:p>
        </w:tc>
        <w:tc>
          <w:tcPr>
            <w:tcW w:w="567" w:type="dxa"/>
            <w:vAlign w:val="center"/>
          </w:tcPr>
          <w:p w14:paraId="2D6BCA43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Nº</w:t>
            </w:r>
          </w:p>
        </w:tc>
        <w:tc>
          <w:tcPr>
            <w:tcW w:w="6556" w:type="dxa"/>
            <w:gridSpan w:val="14"/>
            <w:vAlign w:val="center"/>
          </w:tcPr>
          <w:p w14:paraId="1B3B2E34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NOMENCLATURA</w:t>
            </w:r>
          </w:p>
        </w:tc>
      </w:tr>
      <w:tr w:rsidR="0092055A" w:rsidRPr="00FC1CA3" w14:paraId="7C361387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647C3FFA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DAF499E" w14:textId="0CF92019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18A7E62D" w14:textId="2625A35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2BBBBAE6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41981150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1DCF9DE" w14:textId="5DB1E493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156A57EC" w14:textId="4C51157B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103EB35C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5BFDE2F1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F82C24" w14:textId="2ABF884D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0CC22CD6" w14:textId="0C9AD3E4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5C11F23A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50738AF1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7BA61411" w14:textId="01D158BF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2D5CCC2F" w14:textId="10DCCDD7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78804F69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37867C07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50F408" w14:textId="3F342C24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65AEA86D" w14:textId="57464E3C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2EC8ADE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6D736BF9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00220FA" w14:textId="1D0CEB5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6CB7D17D" w14:textId="4F8E317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53856A19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279841FD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284A80" w14:textId="761D80A3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7FBEBDD4" w14:textId="13AD302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360D8D1F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40441321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E9EAEDC" w14:textId="0BB2266E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78A6E78A" w14:textId="64DCF50F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776F6C3" w14:textId="77777777" w:rsidTr="00D1114E">
        <w:trPr>
          <w:trHeight w:val="340"/>
          <w:jc w:val="center"/>
        </w:trPr>
        <w:tc>
          <w:tcPr>
            <w:tcW w:w="3368" w:type="dxa"/>
            <w:vMerge/>
            <w:vAlign w:val="center"/>
          </w:tcPr>
          <w:p w14:paraId="40EBBEFF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F0B0338" w14:textId="59D8D543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</w:rPr>
            </w:pPr>
          </w:p>
        </w:tc>
        <w:tc>
          <w:tcPr>
            <w:tcW w:w="6556" w:type="dxa"/>
            <w:gridSpan w:val="14"/>
            <w:vAlign w:val="center"/>
          </w:tcPr>
          <w:p w14:paraId="5487593A" w14:textId="4C79059A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0E0C122E" w14:textId="77777777" w:rsidTr="00D1114E">
        <w:trPr>
          <w:trHeight w:val="340"/>
          <w:jc w:val="center"/>
        </w:trPr>
        <w:tc>
          <w:tcPr>
            <w:tcW w:w="3368" w:type="dxa"/>
            <w:vAlign w:val="center"/>
          </w:tcPr>
          <w:p w14:paraId="59E577DF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DATA DA ÚLTIMA ATUALIZAÇÃO</w:t>
            </w:r>
          </w:p>
        </w:tc>
        <w:tc>
          <w:tcPr>
            <w:tcW w:w="2551" w:type="dxa"/>
            <w:gridSpan w:val="4"/>
            <w:vAlign w:val="center"/>
          </w:tcPr>
          <w:p w14:paraId="53348877" w14:textId="6E7A4FE4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16430FF" w14:textId="0F0D0364" w:rsidR="00A15567" w:rsidRPr="00FC1CA3" w:rsidRDefault="00A15567" w:rsidP="00A15567">
            <w:pPr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SENHA WI-FI</w:t>
            </w:r>
          </w:p>
        </w:tc>
        <w:tc>
          <w:tcPr>
            <w:tcW w:w="3154" w:type="dxa"/>
            <w:gridSpan w:val="7"/>
            <w:vAlign w:val="center"/>
          </w:tcPr>
          <w:p w14:paraId="1BB87277" w14:textId="6557D4E3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  <w:tr w:rsidR="0092055A" w:rsidRPr="00FC1CA3" w14:paraId="6268F64C" w14:textId="77777777" w:rsidTr="00D1114E">
        <w:trPr>
          <w:trHeight w:val="340"/>
          <w:jc w:val="center"/>
        </w:trPr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14:paraId="0022251D" w14:textId="77777777" w:rsidR="00A15567" w:rsidRPr="00FC1CA3" w:rsidRDefault="00A15567" w:rsidP="00A1556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FC1CA3">
              <w:rPr>
                <w:rFonts w:cstheme="minorHAnsi"/>
                <w:b/>
              </w:rPr>
              <w:t>OBSERVAÇÕES</w:t>
            </w:r>
          </w:p>
        </w:tc>
        <w:tc>
          <w:tcPr>
            <w:tcW w:w="7123" w:type="dxa"/>
            <w:gridSpan w:val="15"/>
            <w:tcBorders>
              <w:bottom w:val="single" w:sz="4" w:space="0" w:color="auto"/>
            </w:tcBorders>
            <w:vAlign w:val="center"/>
          </w:tcPr>
          <w:p w14:paraId="38F67811" w14:textId="758EFA6E" w:rsidR="00A15567" w:rsidRPr="00FC1CA3" w:rsidRDefault="00A15567" w:rsidP="00A15567">
            <w:pPr>
              <w:jc w:val="center"/>
              <w:rPr>
                <w:rFonts w:cstheme="minorHAnsi"/>
              </w:rPr>
            </w:pPr>
          </w:p>
        </w:tc>
      </w:tr>
    </w:tbl>
    <w:p w14:paraId="3CFDA342" w14:textId="2AB5EF4B" w:rsidR="00E407ED" w:rsidRPr="00E407ED" w:rsidRDefault="00E407ED" w:rsidP="00E407ED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7087"/>
      </w:tblGrid>
      <w:tr w:rsidR="0092055A" w:rsidRPr="0092055A" w14:paraId="2273790D" w14:textId="77777777" w:rsidTr="00B46FC9">
        <w:trPr>
          <w:trHeight w:val="1417"/>
          <w:jc w:val="center"/>
        </w:trPr>
        <w:tc>
          <w:tcPr>
            <w:tcW w:w="3403" w:type="dxa"/>
            <w:vAlign w:val="center"/>
          </w:tcPr>
          <w:p w14:paraId="6FBDACD4" w14:textId="78BF577F" w:rsidR="002570CA" w:rsidRPr="0092055A" w:rsidRDefault="00CA308C" w:rsidP="00682F3D">
            <w:pPr>
              <w:ind w:left="-57" w:right="-57"/>
              <w:jc w:val="center"/>
              <w:rPr>
                <w:b/>
              </w:rPr>
            </w:pPr>
            <w:r w:rsidRPr="0092055A">
              <w:rPr>
                <w:b/>
              </w:rPr>
              <w:t>MÉDICO VETERINÁRIO OFICIAL</w:t>
            </w:r>
          </w:p>
          <w:p w14:paraId="5A9C3E72" w14:textId="77777777" w:rsidR="002570CA" w:rsidRPr="0092055A" w:rsidRDefault="002570CA" w:rsidP="00682F3D">
            <w:pPr>
              <w:ind w:left="-57" w:right="-57"/>
              <w:jc w:val="center"/>
              <w:rPr>
                <w:b/>
              </w:rPr>
            </w:pPr>
            <w:r w:rsidRPr="0092055A">
              <w:rPr>
                <w:b/>
                <w:sz w:val="16"/>
              </w:rPr>
              <w:t>(ASSINATURA E CARIMBO)</w:t>
            </w:r>
          </w:p>
        </w:tc>
        <w:tc>
          <w:tcPr>
            <w:tcW w:w="7087" w:type="dxa"/>
            <w:vAlign w:val="center"/>
          </w:tcPr>
          <w:p w14:paraId="0C7C952C" w14:textId="092A325E" w:rsidR="002570CA" w:rsidRPr="0092055A" w:rsidRDefault="002570CA" w:rsidP="00682F3D">
            <w:pPr>
              <w:jc w:val="center"/>
            </w:pPr>
          </w:p>
        </w:tc>
      </w:tr>
    </w:tbl>
    <w:p w14:paraId="78754F7C" w14:textId="77777777" w:rsidR="002570CA" w:rsidRPr="002570CA" w:rsidRDefault="002570CA" w:rsidP="00B75417"/>
    <w:sectPr w:rsidR="002570CA" w:rsidRPr="002570CA" w:rsidSect="00AB56F6">
      <w:headerReference w:type="default" r:id="rId9"/>
      <w:footerReference w:type="default" r:id="rId10"/>
      <w:headerReference w:type="first" r:id="rId11"/>
      <w:pgSz w:w="11906" w:h="16838"/>
      <w:pgMar w:top="567" w:right="567" w:bottom="851" w:left="851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DD60C" w14:textId="77777777" w:rsidR="00D1423D" w:rsidRDefault="00D1423D" w:rsidP="00005C23">
      <w:pPr>
        <w:spacing w:after="0" w:line="240" w:lineRule="auto"/>
      </w:pPr>
      <w:r>
        <w:separator/>
      </w:r>
    </w:p>
  </w:endnote>
  <w:endnote w:type="continuationSeparator" w:id="0">
    <w:p w14:paraId="4433B97A" w14:textId="77777777" w:rsidR="00D1423D" w:rsidRDefault="00D1423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73526"/>
      <w:docPartObj>
        <w:docPartGallery w:val="Page Numbers (Bottom of Page)"/>
        <w:docPartUnique/>
      </w:docPartObj>
    </w:sdtPr>
    <w:sdtEndPr/>
    <w:sdtContent>
      <w:p w14:paraId="02AD8080" w14:textId="612BD969" w:rsidR="00CC673A" w:rsidRDefault="00CC67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5A3A" w14:textId="77777777" w:rsidR="00D1423D" w:rsidRDefault="00D1423D" w:rsidP="00005C23">
      <w:pPr>
        <w:spacing w:after="0" w:line="240" w:lineRule="auto"/>
      </w:pPr>
      <w:r>
        <w:separator/>
      </w:r>
    </w:p>
  </w:footnote>
  <w:footnote w:type="continuationSeparator" w:id="0">
    <w:p w14:paraId="51151043" w14:textId="77777777" w:rsidR="00D1423D" w:rsidRDefault="00D1423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C530C2" w:rsidRPr="00EE64E0" w14:paraId="1345DB7B" w14:textId="77777777" w:rsidTr="00AB56F6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F05F518" w14:textId="77777777" w:rsidR="00C530C2" w:rsidRPr="002367F3" w:rsidRDefault="00C530C2" w:rsidP="00AB56F6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A5F930A" wp14:editId="7EBB7EC7">
                <wp:extent cx="414000" cy="540000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98999F" w14:textId="77777777" w:rsidR="00C530C2" w:rsidRPr="007B1FCC" w:rsidRDefault="00C530C2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34A4500" w14:textId="77777777" w:rsidR="00C530C2" w:rsidRPr="00927FF0" w:rsidRDefault="00C530C2" w:rsidP="00C530C2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6"/>
            </w:rPr>
          </w:pPr>
          <w:r w:rsidRPr="00927FF0">
            <w:rPr>
              <w:rFonts w:cs="Arial"/>
              <w:b/>
              <w:color w:val="BFBFBF" w:themeColor="background1" w:themeShade="BF"/>
              <w:sz w:val="16"/>
              <w:szCs w:val="16"/>
            </w:rPr>
            <w:t>DOCUMENTO</w:t>
          </w:r>
        </w:p>
      </w:tc>
    </w:tr>
    <w:tr w:rsidR="00C530C2" w:rsidRPr="00EE64E0" w14:paraId="1D791295" w14:textId="77777777" w:rsidTr="0092055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A01C649" w14:textId="77777777" w:rsidR="00C530C2" w:rsidRPr="002367F3" w:rsidRDefault="00C530C2" w:rsidP="00C530C2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120DF19" w14:textId="4BD2A710" w:rsidR="00C530C2" w:rsidRPr="007B1FCC" w:rsidRDefault="00C530C2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1E50EC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1E50EC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51B903B" w14:textId="09A6C784" w:rsidR="00C530C2" w:rsidRPr="00927FF0" w:rsidRDefault="0092055A" w:rsidP="0092055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6"/>
            </w:rPr>
          </w:pPr>
          <w:r>
            <w:rPr>
              <w:rFonts w:cs="Arial"/>
              <w:color w:val="BFBFBF" w:themeColor="background1" w:themeShade="BF"/>
              <w:sz w:val="16"/>
              <w:szCs w:val="16"/>
            </w:rPr>
            <w:t>ANEXO I-A</w:t>
          </w:r>
        </w:p>
      </w:tc>
    </w:tr>
    <w:tr w:rsidR="00C530C2" w:rsidRPr="00EE64E0" w14:paraId="3683D916" w14:textId="77777777" w:rsidTr="00BB36A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8CAAE3A" w14:textId="77777777" w:rsidR="00C530C2" w:rsidRPr="002367F3" w:rsidRDefault="00C530C2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28AC794" w14:textId="77777777" w:rsidR="00C530C2" w:rsidRPr="007B1FCC" w:rsidRDefault="00C530C2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11750CE" w14:textId="77777777" w:rsidR="00C530C2" w:rsidRPr="00927FF0" w:rsidRDefault="00C530C2" w:rsidP="00C530C2">
          <w:pPr>
            <w:jc w:val="center"/>
            <w:rPr>
              <w:b/>
              <w:color w:val="BFBFBF" w:themeColor="background1" w:themeShade="BF"/>
              <w:sz w:val="16"/>
              <w:szCs w:val="16"/>
            </w:rPr>
          </w:pPr>
          <w:r w:rsidRPr="00927FF0">
            <w:rPr>
              <w:b/>
              <w:color w:val="BFBFBF" w:themeColor="background1" w:themeShade="BF"/>
              <w:sz w:val="16"/>
              <w:szCs w:val="16"/>
            </w:rPr>
            <w:t>VERSÃO MANUAL</w:t>
          </w:r>
        </w:p>
      </w:tc>
    </w:tr>
    <w:tr w:rsidR="00C530C2" w:rsidRPr="00EE64E0" w14:paraId="7760FCBE" w14:textId="77777777" w:rsidTr="00BB36A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B2BEA32" w14:textId="77777777" w:rsidR="00C530C2" w:rsidRPr="002367F3" w:rsidRDefault="00C530C2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C46BC2" w14:textId="77777777" w:rsidR="00C530C2" w:rsidRPr="007B1FCC" w:rsidRDefault="00C530C2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066EB63" w14:textId="682E31F7" w:rsidR="00C530C2" w:rsidRPr="00927FF0" w:rsidRDefault="001E50EC" w:rsidP="00C530C2">
          <w:pPr>
            <w:jc w:val="center"/>
            <w:rPr>
              <w:color w:val="BFBFBF" w:themeColor="background1" w:themeShade="BF"/>
              <w:sz w:val="16"/>
              <w:szCs w:val="16"/>
            </w:rPr>
          </w:pPr>
          <w:r>
            <w:rPr>
              <w:color w:val="BFBFBF" w:themeColor="background1" w:themeShade="BF"/>
              <w:sz w:val="16"/>
              <w:szCs w:val="16"/>
            </w:rPr>
            <w:t>6.0</w:t>
          </w:r>
        </w:p>
      </w:tc>
    </w:tr>
  </w:tbl>
  <w:p w14:paraId="5ECD05AC" w14:textId="77777777" w:rsidR="00C530C2" w:rsidRPr="001B7769" w:rsidRDefault="00C530C2" w:rsidP="00C530C2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502A40" w:rsidRPr="00EE64E0" w14:paraId="02B9F881" w14:textId="77777777" w:rsidTr="00AB56F6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315A84E" w14:textId="77777777" w:rsidR="00502A40" w:rsidRPr="002367F3" w:rsidRDefault="00502A40" w:rsidP="00AB56F6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8E124F4" wp14:editId="78209D8E">
                <wp:extent cx="412750" cy="539750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0E6ACB3" w14:textId="77777777" w:rsidR="00502A40" w:rsidRPr="007B1FCC" w:rsidRDefault="00502A40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67BA926C" w14:textId="77777777" w:rsidR="00502A40" w:rsidRPr="00927FF0" w:rsidRDefault="00502A40" w:rsidP="00C530C2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6"/>
            </w:rPr>
          </w:pPr>
          <w:r w:rsidRPr="00927FF0">
            <w:rPr>
              <w:rFonts w:cs="Arial"/>
              <w:b/>
              <w:color w:val="BFBFBF" w:themeColor="background1" w:themeShade="BF"/>
              <w:sz w:val="16"/>
              <w:szCs w:val="16"/>
            </w:rPr>
            <w:t>DOCUMENTO</w:t>
          </w:r>
        </w:p>
        <w:p w14:paraId="3C7C2C3D" w14:textId="7B90164B" w:rsidR="00502A40" w:rsidRPr="00927FF0" w:rsidRDefault="00502A40" w:rsidP="00C530C2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6"/>
            </w:rPr>
          </w:pPr>
          <w:r>
            <w:rPr>
              <w:rFonts w:cs="Arial"/>
              <w:color w:val="BFBFBF" w:themeColor="background1" w:themeShade="BF"/>
              <w:sz w:val="16"/>
              <w:szCs w:val="16"/>
            </w:rPr>
            <w:t>ANEXO I-A</w:t>
          </w:r>
        </w:p>
      </w:tc>
    </w:tr>
    <w:tr w:rsidR="00502A40" w:rsidRPr="00EE64E0" w14:paraId="6CA10D9D" w14:textId="77777777" w:rsidTr="00BB36A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37F2642" w14:textId="77777777" w:rsidR="00502A40" w:rsidRPr="002367F3" w:rsidRDefault="00502A40" w:rsidP="00C530C2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FEB9110" w14:textId="254111A5" w:rsidR="00502A40" w:rsidRPr="007B1FCC" w:rsidRDefault="00502A40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7B28F08B" w14:textId="4576557E" w:rsidR="00502A40" w:rsidRPr="00927FF0" w:rsidRDefault="00502A40" w:rsidP="00C530C2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6"/>
            </w:rPr>
          </w:pPr>
        </w:p>
      </w:tc>
    </w:tr>
    <w:tr w:rsidR="00502A40" w:rsidRPr="00EE64E0" w14:paraId="5A3330E9" w14:textId="77777777" w:rsidTr="00BB36A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9942975" w14:textId="77777777" w:rsidR="00502A40" w:rsidRPr="002367F3" w:rsidRDefault="00502A40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4075D39" w14:textId="3752607C" w:rsidR="00502A40" w:rsidRPr="007B1FCC" w:rsidRDefault="00502A40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699026F3" w14:textId="789E14AD" w:rsidR="00502A40" w:rsidRPr="00927FF0" w:rsidRDefault="00502A40" w:rsidP="00C530C2">
          <w:pPr>
            <w:jc w:val="center"/>
            <w:rPr>
              <w:b/>
              <w:color w:val="BFBFBF" w:themeColor="background1" w:themeShade="BF"/>
              <w:sz w:val="16"/>
              <w:szCs w:val="16"/>
            </w:rPr>
          </w:pPr>
        </w:p>
      </w:tc>
    </w:tr>
    <w:tr w:rsidR="00502A40" w:rsidRPr="00EE64E0" w14:paraId="1749EFDA" w14:textId="77777777" w:rsidTr="00BB36A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8E8456A" w14:textId="77777777" w:rsidR="00502A40" w:rsidRPr="002367F3" w:rsidRDefault="00502A40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BBED7F" w14:textId="77777777" w:rsidR="00502A40" w:rsidRPr="007B1FCC" w:rsidRDefault="00502A40" w:rsidP="00C530C2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92C986" w14:textId="638C1ACB" w:rsidR="00502A40" w:rsidRPr="00927FF0" w:rsidRDefault="00502A40" w:rsidP="00C530C2">
          <w:pPr>
            <w:jc w:val="center"/>
            <w:rPr>
              <w:color w:val="BFBFBF" w:themeColor="background1" w:themeShade="BF"/>
              <w:sz w:val="16"/>
              <w:szCs w:val="16"/>
            </w:rPr>
          </w:pPr>
        </w:p>
      </w:tc>
    </w:tr>
  </w:tbl>
  <w:p w14:paraId="0A834455" w14:textId="77777777" w:rsidR="00C530C2" w:rsidRPr="001B7769" w:rsidRDefault="00C530C2" w:rsidP="00C530C2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C5A"/>
    <w:multiLevelType w:val="hybridMultilevel"/>
    <w:tmpl w:val="123874F2"/>
    <w:lvl w:ilvl="0" w:tplc="96FE1A0E">
      <w:numFmt w:val="decimalZero"/>
      <w:lvlText w:val="(%1)"/>
      <w:lvlJc w:val="left"/>
      <w:pPr>
        <w:ind w:left="405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5"/>
    <w:rsid w:val="00005C23"/>
    <w:rsid w:val="000068D9"/>
    <w:rsid w:val="00015F60"/>
    <w:rsid w:val="00033AD0"/>
    <w:rsid w:val="0004094A"/>
    <w:rsid w:val="00046248"/>
    <w:rsid w:val="00057E6D"/>
    <w:rsid w:val="000D732E"/>
    <w:rsid w:val="000E094E"/>
    <w:rsid w:val="000E7EC6"/>
    <w:rsid w:val="00147A93"/>
    <w:rsid w:val="001560FE"/>
    <w:rsid w:val="00163790"/>
    <w:rsid w:val="001A1D62"/>
    <w:rsid w:val="001A32A4"/>
    <w:rsid w:val="001E1AD0"/>
    <w:rsid w:val="001E50EC"/>
    <w:rsid w:val="00200E68"/>
    <w:rsid w:val="002367F3"/>
    <w:rsid w:val="002570CA"/>
    <w:rsid w:val="002A60A0"/>
    <w:rsid w:val="002B2431"/>
    <w:rsid w:val="002B5BB8"/>
    <w:rsid w:val="002D0597"/>
    <w:rsid w:val="002F7E11"/>
    <w:rsid w:val="0030662C"/>
    <w:rsid w:val="003170AD"/>
    <w:rsid w:val="00361E16"/>
    <w:rsid w:val="003778F1"/>
    <w:rsid w:val="003F6FD1"/>
    <w:rsid w:val="004219AA"/>
    <w:rsid w:val="00461A64"/>
    <w:rsid w:val="004B5653"/>
    <w:rsid w:val="004E5DEB"/>
    <w:rsid w:val="00502A40"/>
    <w:rsid w:val="0055168B"/>
    <w:rsid w:val="005B27D7"/>
    <w:rsid w:val="005D5F32"/>
    <w:rsid w:val="005F6F01"/>
    <w:rsid w:val="006177E7"/>
    <w:rsid w:val="00663726"/>
    <w:rsid w:val="006A7815"/>
    <w:rsid w:val="006C13E8"/>
    <w:rsid w:val="006C2EDA"/>
    <w:rsid w:val="006C73D7"/>
    <w:rsid w:val="006E1DC0"/>
    <w:rsid w:val="006F2FAE"/>
    <w:rsid w:val="0071186F"/>
    <w:rsid w:val="0072042C"/>
    <w:rsid w:val="00736BA3"/>
    <w:rsid w:val="00753A0A"/>
    <w:rsid w:val="007622E6"/>
    <w:rsid w:val="0076581D"/>
    <w:rsid w:val="007734DD"/>
    <w:rsid w:val="007954BC"/>
    <w:rsid w:val="007B55AC"/>
    <w:rsid w:val="00872CFD"/>
    <w:rsid w:val="008C6A52"/>
    <w:rsid w:val="008F18E7"/>
    <w:rsid w:val="00901432"/>
    <w:rsid w:val="00901D56"/>
    <w:rsid w:val="0092055A"/>
    <w:rsid w:val="00927FF0"/>
    <w:rsid w:val="009677EB"/>
    <w:rsid w:val="00973C37"/>
    <w:rsid w:val="00992ED6"/>
    <w:rsid w:val="009A54B4"/>
    <w:rsid w:val="00A01161"/>
    <w:rsid w:val="00A15567"/>
    <w:rsid w:val="00A26B2F"/>
    <w:rsid w:val="00A47036"/>
    <w:rsid w:val="00A80132"/>
    <w:rsid w:val="00AB56F6"/>
    <w:rsid w:val="00AB6551"/>
    <w:rsid w:val="00AF22E8"/>
    <w:rsid w:val="00B01243"/>
    <w:rsid w:val="00B339DB"/>
    <w:rsid w:val="00B4149B"/>
    <w:rsid w:val="00B434A1"/>
    <w:rsid w:val="00B46FC9"/>
    <w:rsid w:val="00B61951"/>
    <w:rsid w:val="00B63A0B"/>
    <w:rsid w:val="00B70F89"/>
    <w:rsid w:val="00B75417"/>
    <w:rsid w:val="00BB36A2"/>
    <w:rsid w:val="00BD7A74"/>
    <w:rsid w:val="00BE5397"/>
    <w:rsid w:val="00BE5E21"/>
    <w:rsid w:val="00BF342B"/>
    <w:rsid w:val="00C0255B"/>
    <w:rsid w:val="00C12C81"/>
    <w:rsid w:val="00C16DEE"/>
    <w:rsid w:val="00C25DDF"/>
    <w:rsid w:val="00C530C2"/>
    <w:rsid w:val="00C87725"/>
    <w:rsid w:val="00C919A6"/>
    <w:rsid w:val="00CA308C"/>
    <w:rsid w:val="00CC673A"/>
    <w:rsid w:val="00D061E1"/>
    <w:rsid w:val="00D1114E"/>
    <w:rsid w:val="00D1423D"/>
    <w:rsid w:val="00D3443E"/>
    <w:rsid w:val="00D7716F"/>
    <w:rsid w:val="00D84A4A"/>
    <w:rsid w:val="00D85DDF"/>
    <w:rsid w:val="00D935F0"/>
    <w:rsid w:val="00DA3AC2"/>
    <w:rsid w:val="00DA4431"/>
    <w:rsid w:val="00DB72A8"/>
    <w:rsid w:val="00DC1B27"/>
    <w:rsid w:val="00E02532"/>
    <w:rsid w:val="00E32836"/>
    <w:rsid w:val="00E407ED"/>
    <w:rsid w:val="00E565A5"/>
    <w:rsid w:val="00E57608"/>
    <w:rsid w:val="00E82135"/>
    <w:rsid w:val="00E94A10"/>
    <w:rsid w:val="00EA7A19"/>
    <w:rsid w:val="00EC595B"/>
    <w:rsid w:val="00EE64E0"/>
    <w:rsid w:val="00F004B0"/>
    <w:rsid w:val="00F139DD"/>
    <w:rsid w:val="00F366B4"/>
    <w:rsid w:val="00F53976"/>
    <w:rsid w:val="00FA236A"/>
    <w:rsid w:val="00FA3A56"/>
    <w:rsid w:val="00FB1900"/>
    <w:rsid w:val="00FC1CA3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CD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ED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155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ED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155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16BF-4E53-4BA4-8503-E176CDA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</Template>
  <TotalTime>0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2024-04-22T19:21:00Z</dcterms:created>
  <dcterms:modified xsi:type="dcterms:W3CDTF">2024-04-22T19:21:00Z</dcterms:modified>
</cp:coreProperties>
</file>